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0"/>
          <w:szCs w:val="0"/>
        </w:rPr>
      </w:pPr>
      <w:rPr/>
      <w:r>
        <w:rPr/>
        <w:pict>
          <v:group style="position:absolute;margin-left:83.133980pt;margin-top:84.209984pt;width:479.57602pt;height:589.74pt;mso-position-horizontal-relative:page;mso-position-vertical-relative:page;z-index:-4990" coordorigin="1663,1684" coordsize="9592,11795">
            <v:group style="position:absolute;left:1668;top:1690;width:9580;height:2" coordorigin="1668,1690" coordsize="9580,2">
              <v:shape style="position:absolute;left:1668;top:1690;width:9580;height:2" coordorigin="1668,1690" coordsize="9580,0" path="m1668,1690l11248,1690e" filled="f" stroked="t" strokeweight=".580pt" strokecolor="#000000">
                <v:path arrowok="t"/>
              </v:shape>
            </v:group>
            <v:group style="position:absolute;left:1673;top:1695;width:2;height:11774" coordorigin="1673,1695" coordsize="2,11774">
              <v:shape style="position:absolute;left:1673;top:1695;width:2;height:11774" coordorigin="1673,1695" coordsize="0,11774" path="m1673,1695l1673,13468e" filled="f" stroked="t" strokeweight=".580pt" strokecolor="#000000">
                <v:path arrowok="t"/>
              </v:shape>
            </v:group>
            <v:group style="position:absolute;left:2861;top:1695;width:2;height:11774" coordorigin="2861,1695" coordsize="2,11774">
              <v:shape style="position:absolute;left:2861;top:1695;width:2;height:11774" coordorigin="2861,1695" coordsize="0,11774" path="m2861,1695l2861,13468e" filled="f" stroked="t" strokeweight=".580pt" strokecolor="#000000">
                <v:path arrowok="t"/>
              </v:shape>
            </v:group>
            <v:group style="position:absolute;left:6913;top:1695;width:2;height:5883" coordorigin="6913,1695" coordsize="2,5883">
              <v:shape style="position:absolute;left:6913;top:1695;width:2;height:5883" coordorigin="6913,1695" coordsize="0,5883" path="m6913,1695l6913,7578e" filled="f" stroked="t" strokeweight=".58001pt" strokecolor="#000000">
                <v:path arrowok="t"/>
              </v:shape>
            </v:group>
            <v:group style="position:absolute;left:11244;top:1695;width:2;height:11774" coordorigin="11244,1695" coordsize="2,11774">
              <v:shape style="position:absolute;left:11244;top:1695;width:2;height:11774" coordorigin="11244,1695" coordsize="0,11774" path="m11244,1695l11244,13468e" filled="f" stroked="t" strokeweight=".579980pt" strokecolor="#000000">
                <v:path arrowok="t"/>
              </v:shape>
            </v:group>
            <v:group style="position:absolute;left:2856;top:2002;width:8392;height:2" coordorigin="2856,2002" coordsize="8392,2">
              <v:shape style="position:absolute;left:2856;top:2002;width:8392;height:2" coordorigin="2856,2002" coordsize="8392,0" path="m2856,2002l11248,2002e" filled="f" stroked="t" strokeweight=".580pt" strokecolor="#000000">
                <v:path arrowok="t"/>
              </v:shape>
            </v:group>
            <v:group style="position:absolute;left:3670;top:2007;width:2;height:5571" coordorigin="3670,2007" coordsize="2,5571">
              <v:shape style="position:absolute;left:3670;top:2007;width:2;height:5571" coordorigin="3670,2007" coordsize="0,5571" path="m3670,2007l3670,7578e" filled="f" stroked="t" strokeweight=".580pt" strokecolor="#000000">
                <v:path arrowok="t"/>
              </v:shape>
            </v:group>
            <v:group style="position:absolute;left:4482;top:2007;width:2;height:11462" coordorigin="4482,2007" coordsize="2,11462">
              <v:shape style="position:absolute;left:4482;top:2007;width:2;height:11462" coordorigin="4482,2007" coordsize="0,11462" path="m4482,2007l4482,13468e" filled="f" stroked="t" strokeweight=".580pt" strokecolor="#000000">
                <v:path arrowok="t"/>
              </v:shape>
            </v:group>
            <v:group style="position:absolute;left:5291;top:2007;width:2;height:5571" coordorigin="5291,2007" coordsize="2,5571">
              <v:shape style="position:absolute;left:5291;top:2007;width:2;height:5571" coordorigin="5291,2007" coordsize="0,5571" path="m5291,2007l5291,7578e" filled="f" stroked="t" strokeweight=".58001pt" strokecolor="#000000">
                <v:path arrowok="t"/>
              </v:shape>
            </v:group>
            <v:group style="position:absolute;left:6102;top:2007;width:2;height:5571" coordorigin="6102,2007" coordsize="2,5571">
              <v:shape style="position:absolute;left:6102;top:2007;width:2;height:5571" coordorigin="6102,2007" coordsize="0,5571" path="m6102,2007l6102,7578e" filled="f" stroked="t" strokeweight=".58001pt" strokecolor="#000000">
                <v:path arrowok="t"/>
              </v:shape>
            </v:group>
            <v:group style="position:absolute;left:7794;top:2007;width:2;height:5571" coordorigin="7794,2007" coordsize="2,5571">
              <v:shape style="position:absolute;left:7794;top:2007;width:2;height:5571" coordorigin="7794,2007" coordsize="0,5571" path="m7794,2007l7794,7578e" filled="f" stroked="t" strokeweight=".579980pt" strokecolor="#000000">
                <v:path arrowok="t"/>
              </v:shape>
            </v:group>
            <v:group style="position:absolute;left:8677;top:2007;width:2;height:5571" coordorigin="8677,2007" coordsize="2,5571">
              <v:shape style="position:absolute;left:8677;top:2007;width:2;height:5571" coordorigin="8677,2007" coordsize="0,5571" path="m8677,2007l8677,7578e" filled="f" stroked="t" strokeweight=".58001pt" strokecolor="#000000">
                <v:path arrowok="t"/>
              </v:shape>
            </v:group>
            <v:group style="position:absolute;left:9559;top:2007;width:2;height:5571" coordorigin="9559,2007" coordsize="2,5571">
              <v:shape style="position:absolute;left:9559;top:2007;width:2;height:5571" coordorigin="9559,2007" coordsize="0,5571" path="m9559,2007l9559,7578e" filled="f" stroked="t" strokeweight=".579980pt" strokecolor="#000000">
                <v:path arrowok="t"/>
              </v:shape>
            </v:group>
            <v:group style="position:absolute;left:10440;top:2007;width:2;height:5571" coordorigin="10440,2007" coordsize="2,5571">
              <v:shape style="position:absolute;left:10440;top:2007;width:2;height:5571" coordorigin="10440,2007" coordsize="0,5571" path="m10440,2007l10440,7578e" filled="f" stroked="t" strokeweight=".579980pt" strokecolor="#000000">
                <v:path arrowok="t"/>
              </v:shape>
            </v:group>
            <v:group style="position:absolute;left:1668;top:2312;width:9580;height:2" coordorigin="1668,2312" coordsize="9580,2">
              <v:shape style="position:absolute;left:1668;top:2312;width:9580;height:2" coordorigin="1668,2312" coordsize="9580,0" path="m1668,2312l11248,2312e" filled="f" stroked="t" strokeweight=".580pt" strokecolor="#000000">
                <v:path arrowok="t"/>
              </v:shape>
            </v:group>
            <v:group style="position:absolute;left:1668;top:2621;width:9580;height:2" coordorigin="1668,2621" coordsize="9580,2">
              <v:shape style="position:absolute;left:1668;top:2621;width:9580;height:2" coordorigin="1668,2621" coordsize="9580,0" path="m1668,2621l11248,2621e" filled="f" stroked="t" strokeweight=".580pt" strokecolor="#000000">
                <v:path arrowok="t"/>
              </v:shape>
            </v:group>
            <v:group style="position:absolute;left:1668;top:2931;width:9580;height:2" coordorigin="1668,2931" coordsize="9580,2">
              <v:shape style="position:absolute;left:1668;top:2931;width:9580;height:2" coordorigin="1668,2931" coordsize="9580,0" path="m1668,2931l11248,2931e" filled="f" stroked="t" strokeweight=".580pt" strokecolor="#000000">
                <v:path arrowok="t"/>
              </v:shape>
            </v:group>
            <v:group style="position:absolute;left:1668;top:3240;width:9580;height:2" coordorigin="1668,3240" coordsize="9580,2">
              <v:shape style="position:absolute;left:1668;top:3240;width:9580;height:2" coordorigin="1668,3240" coordsize="9580,0" path="m1668,3240l11248,3240e" filled="f" stroked="t" strokeweight=".58001pt" strokecolor="#000000">
                <v:path arrowok="t"/>
              </v:shape>
            </v:group>
            <v:group style="position:absolute;left:1668;top:3550;width:9580;height:2" coordorigin="1668,3550" coordsize="9580,2">
              <v:shape style="position:absolute;left:1668;top:3550;width:9580;height:2" coordorigin="1668,3550" coordsize="9580,0" path="m1668,3550l11248,3550e" filled="f" stroked="t" strokeweight=".580pt" strokecolor="#000000">
                <v:path arrowok="t"/>
              </v:shape>
            </v:group>
            <v:group style="position:absolute;left:1668;top:3862;width:9580;height:2" coordorigin="1668,3862" coordsize="9580,2">
              <v:shape style="position:absolute;left:1668;top:3862;width:9580;height:2" coordorigin="1668,3862" coordsize="9580,0" path="m1668,3862l11248,3862e" filled="f" stroked="t" strokeweight=".580pt" strokecolor="#000000">
                <v:path arrowok="t"/>
              </v:shape>
            </v:group>
            <v:group style="position:absolute;left:1668;top:4172;width:9580;height:2" coordorigin="1668,4172" coordsize="9580,2">
              <v:shape style="position:absolute;left:1668;top:4172;width:9580;height:2" coordorigin="1668,4172" coordsize="9580,0" path="m1668,4172l11248,4172e" filled="f" stroked="t" strokeweight=".580pt" strokecolor="#000000">
                <v:path arrowok="t"/>
              </v:shape>
            </v:group>
            <v:group style="position:absolute;left:1668;top:4481;width:9580;height:2" coordorigin="1668,4481" coordsize="9580,2">
              <v:shape style="position:absolute;left:1668;top:4481;width:9580;height:2" coordorigin="1668,4481" coordsize="9580,0" path="m1668,4481l11248,4481e" filled="f" stroked="t" strokeweight=".580pt" strokecolor="#000000">
                <v:path arrowok="t"/>
              </v:shape>
            </v:group>
            <v:group style="position:absolute;left:1668;top:4791;width:9580;height:2" coordorigin="1668,4791" coordsize="9580,2">
              <v:shape style="position:absolute;left:1668;top:4791;width:9580;height:2" coordorigin="1668,4791" coordsize="9580,0" path="m1668,4791l11248,4791e" filled="f" stroked="t" strokeweight=".580pt" strokecolor="#000000">
                <v:path arrowok="t"/>
              </v:shape>
            </v:group>
            <v:group style="position:absolute;left:1668;top:5101;width:9580;height:2" coordorigin="1668,5101" coordsize="9580,2">
              <v:shape style="position:absolute;left:1668;top:5101;width:9580;height:2" coordorigin="1668,5101" coordsize="9580,0" path="m1668,5101l11248,5101e" filled="f" stroked="t" strokeweight=".58001pt" strokecolor="#000000">
                <v:path arrowok="t"/>
              </v:shape>
            </v:group>
            <v:group style="position:absolute;left:1668;top:5411;width:9580;height:2" coordorigin="1668,5411" coordsize="9580,2">
              <v:shape style="position:absolute;left:1668;top:5411;width:9580;height:2" coordorigin="1668,5411" coordsize="9580,0" path="m1668,5411l11248,5411e" filled="f" stroked="t" strokeweight=".58001pt" strokecolor="#000000">
                <v:path arrowok="t"/>
              </v:shape>
            </v:group>
            <v:group style="position:absolute;left:1668;top:5723;width:9580;height:2" coordorigin="1668,5723" coordsize="9580,2">
              <v:shape style="position:absolute;left:1668;top:5723;width:9580;height:2" coordorigin="1668,5723" coordsize="9580,0" path="m1668,5723l11248,5723e" filled="f" stroked="t" strokeweight=".58001pt" strokecolor="#000000">
                <v:path arrowok="t"/>
              </v:shape>
            </v:group>
            <v:group style="position:absolute;left:1668;top:6032;width:9580;height:2" coordorigin="1668,6032" coordsize="9580,2">
              <v:shape style="position:absolute;left:1668;top:6032;width:9580;height:2" coordorigin="1668,6032" coordsize="9580,0" path="m1668,6032l11248,6032e" filled="f" stroked="t" strokeweight=".579980pt" strokecolor="#000000">
                <v:path arrowok="t"/>
              </v:shape>
            </v:group>
            <v:group style="position:absolute;left:1668;top:6342;width:9580;height:2" coordorigin="1668,6342" coordsize="9580,2">
              <v:shape style="position:absolute;left:1668;top:6342;width:9580;height:2" coordorigin="1668,6342" coordsize="9580,0" path="m1668,6342l11248,6342e" filled="f" stroked="t" strokeweight=".58001pt" strokecolor="#000000">
                <v:path arrowok="t"/>
              </v:shape>
            </v:group>
            <v:group style="position:absolute;left:1668;top:6651;width:9580;height:2" coordorigin="1668,6651" coordsize="9580,2">
              <v:shape style="position:absolute;left:1668;top:6651;width:9580;height:2" coordorigin="1668,6651" coordsize="9580,0" path="m1668,6651l11248,6651e" filled="f" stroked="t" strokeweight=".58001pt" strokecolor="#000000">
                <v:path arrowok="t"/>
              </v:shape>
            </v:group>
            <v:group style="position:absolute;left:1668;top:6961;width:9580;height:2" coordorigin="1668,6961" coordsize="9580,2">
              <v:shape style="position:absolute;left:1668;top:6961;width:9580;height:2" coordorigin="1668,6961" coordsize="9580,0" path="m1668,6961l11248,6961e" filled="f" stroked="t" strokeweight=".579980pt" strokecolor="#000000">
                <v:path arrowok="t"/>
              </v:shape>
            </v:group>
            <v:group style="position:absolute;left:1668;top:7271;width:9580;height:2" coordorigin="1668,7271" coordsize="9580,2">
              <v:shape style="position:absolute;left:1668;top:7271;width:9580;height:2" coordorigin="1668,7271" coordsize="9580,0" path="m1668,7271l11248,7271e" filled="f" stroked="t" strokeweight=".58001pt" strokecolor="#000000">
                <v:path arrowok="t"/>
              </v:shape>
            </v:group>
            <v:group style="position:absolute;left:1668;top:7583;width:9580;height:2" coordorigin="1668,7583" coordsize="9580,2">
              <v:shape style="position:absolute;left:1668;top:7583;width:9580;height:2" coordorigin="1668,7583" coordsize="9580,0" path="m1668,7583l11248,7583e" filled="f" stroked="t" strokeweight=".58001pt" strokecolor="#000000">
                <v:path arrowok="t"/>
              </v:shape>
            </v:group>
            <v:group style="position:absolute;left:2856;top:7892;width:8392;height:2" coordorigin="2856,7892" coordsize="8392,2">
              <v:shape style="position:absolute;left:2856;top:7892;width:8392;height:2" coordorigin="2856,7892" coordsize="8392,0" path="m2856,7892l11248,7892e" filled="f" stroked="t" strokeweight=".579980pt" strokecolor="#000000">
                <v:path arrowok="t"/>
              </v:shape>
            </v:group>
            <v:group style="position:absolute;left:3670;top:7897;width:2;height:5571" coordorigin="3670,7897" coordsize="2,5571">
              <v:shape style="position:absolute;left:3670;top:7897;width:2;height:5571" coordorigin="3670,7897" coordsize="0,5571" path="m3670,7897l3670,13468e" filled="f" stroked="t" strokeweight=".580pt" strokecolor="#000000">
                <v:path arrowok="t"/>
              </v:shape>
            </v:group>
            <v:group style="position:absolute;left:5291;top:7897;width:2;height:5571" coordorigin="5291,7897" coordsize="2,5571">
              <v:shape style="position:absolute;left:5291;top:7897;width:2;height:5571" coordorigin="5291,7897" coordsize="0,5571" path="m5291,7897l5291,13468e" filled="f" stroked="t" strokeweight=".58001pt" strokecolor="#000000">
                <v:path arrowok="t"/>
              </v:shape>
            </v:group>
            <v:group style="position:absolute;left:6102;top:7897;width:2;height:5571" coordorigin="6102,7897" coordsize="2,5571">
              <v:shape style="position:absolute;left:6102;top:7897;width:2;height:5571" coordorigin="6102,7897" coordsize="0,5571" path="m6102,7897l6102,13468e" filled="f" stroked="t" strokeweight=".58001pt" strokecolor="#000000">
                <v:path arrowok="t"/>
              </v:shape>
            </v:group>
            <v:group style="position:absolute;left:6913;top:7897;width:2;height:5571" coordorigin="6913,7897" coordsize="2,5571">
              <v:shape style="position:absolute;left:6913;top:7897;width:2;height:5571" coordorigin="6913,7897" coordsize="0,5571" path="m6913,7897l6913,13468e" filled="f" stroked="t" strokeweight=".58001pt" strokecolor="#000000">
                <v:path arrowok="t"/>
              </v:shape>
            </v:group>
            <v:group style="position:absolute;left:7794;top:7897;width:2;height:5571" coordorigin="7794,7897" coordsize="2,5571">
              <v:shape style="position:absolute;left:7794;top:7897;width:2;height:5571" coordorigin="7794,7897" coordsize="0,5571" path="m7794,7897l7794,13468e" filled="f" stroked="t" strokeweight=".579980pt" strokecolor="#000000">
                <v:path arrowok="t"/>
              </v:shape>
            </v:group>
            <v:group style="position:absolute;left:8677;top:7897;width:2;height:5571" coordorigin="8677,7897" coordsize="2,5571">
              <v:shape style="position:absolute;left:8677;top:7897;width:2;height:5571" coordorigin="8677,7897" coordsize="0,5571" path="m8677,7897l8677,13468e" filled="f" stroked="t" strokeweight=".58001pt" strokecolor="#000000">
                <v:path arrowok="t"/>
              </v:shape>
            </v:group>
            <v:group style="position:absolute;left:9559;top:7897;width:2;height:5571" coordorigin="9559,7897" coordsize="2,5571">
              <v:shape style="position:absolute;left:9559;top:7897;width:2;height:5571" coordorigin="9559,7897" coordsize="0,5571" path="m9559,7897l9559,13468e" filled="f" stroked="t" strokeweight=".579980pt" strokecolor="#000000">
                <v:path arrowok="t"/>
              </v:shape>
            </v:group>
            <v:group style="position:absolute;left:1668;top:8202;width:9580;height:2" coordorigin="1668,8202" coordsize="9580,2">
              <v:shape style="position:absolute;left:1668;top:8202;width:9580;height:2" coordorigin="1668,8202" coordsize="9580,0" path="m1668,8202l11248,8202e" filled="f" stroked="t" strokeweight=".579980pt" strokecolor="#000000">
                <v:path arrowok="t"/>
              </v:shape>
            </v:group>
            <v:group style="position:absolute;left:1668;top:8512;width:9580;height:2" coordorigin="1668,8512" coordsize="9580,2">
              <v:shape style="position:absolute;left:1668;top:8512;width:9580;height:2" coordorigin="1668,8512" coordsize="9580,0" path="m1668,8512l11248,8512e" filled="f" stroked="t" strokeweight=".58001pt" strokecolor="#000000">
                <v:path arrowok="t"/>
              </v:shape>
            </v:group>
            <v:group style="position:absolute;left:1668;top:8821;width:9580;height:2" coordorigin="1668,8821" coordsize="9580,2">
              <v:shape style="position:absolute;left:1668;top:8821;width:9580;height:2" coordorigin="1668,8821" coordsize="9580,0" path="m1668,8821l11248,8821e" filled="f" stroked="t" strokeweight=".58001pt" strokecolor="#000000">
                <v:path arrowok="t"/>
              </v:shape>
            </v:group>
            <v:group style="position:absolute;left:1668;top:9131;width:9580;height:2" coordorigin="1668,9131" coordsize="9580,2">
              <v:shape style="position:absolute;left:1668;top:9131;width:9580;height:2" coordorigin="1668,9131" coordsize="9580,0" path="m1668,9131l11248,9131e" filled="f" stroked="t" strokeweight=".579980pt" strokecolor="#000000">
                <v:path arrowok="t"/>
              </v:shape>
            </v:group>
            <v:group style="position:absolute;left:1668;top:9443;width:9580;height:2" coordorigin="1668,9443" coordsize="9580,2">
              <v:shape style="position:absolute;left:1668;top:9443;width:9580;height:2" coordorigin="1668,9443" coordsize="9580,0" path="m1668,9443l11248,9443e" filled="f" stroked="t" strokeweight=".579980pt" strokecolor="#000000">
                <v:path arrowok="t"/>
              </v:shape>
            </v:group>
            <v:group style="position:absolute;left:1668;top:9753;width:9580;height:2" coordorigin="1668,9753" coordsize="9580,2">
              <v:shape style="position:absolute;left:1668;top:9753;width:9580;height:2" coordorigin="1668,9753" coordsize="9580,0" path="m1668,9753l11248,9753e" filled="f" stroked="t" strokeweight=".58001pt" strokecolor="#000000">
                <v:path arrowok="t"/>
              </v:shape>
            </v:group>
            <v:group style="position:absolute;left:1668;top:10062;width:9580;height:2" coordorigin="1668,10062" coordsize="9580,2">
              <v:shape style="position:absolute;left:1668;top:10062;width:9580;height:2" coordorigin="1668,10062" coordsize="9580,0" path="m1668,10062l11248,10062e" filled="f" stroked="t" strokeweight=".579980pt" strokecolor="#000000">
                <v:path arrowok="t"/>
              </v:shape>
            </v:group>
            <v:group style="position:absolute;left:1668;top:10372;width:9580;height:2" coordorigin="1668,10372" coordsize="9580,2">
              <v:shape style="position:absolute;left:1668;top:10372;width:9580;height:2" coordorigin="1668,10372" coordsize="9580,0" path="m1668,10372l11248,10372e" filled="f" stroked="t" strokeweight=".58004pt" strokecolor="#000000">
                <v:path arrowok="t"/>
              </v:shape>
            </v:group>
            <v:group style="position:absolute;left:1668;top:10681;width:9580;height:2" coordorigin="1668,10681" coordsize="9580,2">
              <v:shape style="position:absolute;left:1668;top:10681;width:9580;height:2" coordorigin="1668,10681" coordsize="9580,0" path="m1668,10681l11248,10681e" filled="f" stroked="t" strokeweight=".579980pt" strokecolor="#000000">
                <v:path arrowok="t"/>
              </v:shape>
            </v:group>
            <v:group style="position:absolute;left:1668;top:10991;width:9580;height:2" coordorigin="1668,10991" coordsize="9580,2">
              <v:shape style="position:absolute;left:1668;top:10991;width:9580;height:2" coordorigin="1668,10991" coordsize="9580,0" path="m1668,10991l11248,10991e" filled="f" stroked="t" strokeweight=".579980pt" strokecolor="#000000">
                <v:path arrowok="t"/>
              </v:shape>
            </v:group>
            <v:group style="position:absolute;left:1668;top:11303;width:9580;height:2" coordorigin="1668,11303" coordsize="9580,2">
              <v:shape style="position:absolute;left:1668;top:11303;width:9580;height:2" coordorigin="1668,11303" coordsize="9580,0" path="m1668,11303l11248,11303e" filled="f" stroked="t" strokeweight=".58004pt" strokecolor="#000000">
                <v:path arrowok="t"/>
              </v:shape>
            </v:group>
            <v:group style="position:absolute;left:1668;top:11613;width:9580;height:2" coordorigin="1668,11613" coordsize="9580,2">
              <v:shape style="position:absolute;left:1668;top:11613;width:9580;height:2" coordorigin="1668,11613" coordsize="9580,0" path="m1668,11613l11248,11613e" filled="f" stroked="t" strokeweight=".579980pt" strokecolor="#000000">
                <v:path arrowok="t"/>
              </v:shape>
            </v:group>
            <v:group style="position:absolute;left:1668;top:11923;width:9580;height:2" coordorigin="1668,11923" coordsize="9580,2">
              <v:shape style="position:absolute;left:1668;top:11923;width:9580;height:2" coordorigin="1668,11923" coordsize="9580,0" path="m1668,11923l11248,11923e" filled="f" stroked="t" strokeweight=".579980pt" strokecolor="#000000">
                <v:path arrowok="t"/>
              </v:shape>
            </v:group>
            <v:group style="position:absolute;left:1668;top:12232;width:9580;height:2" coordorigin="1668,12232" coordsize="9580,2">
              <v:shape style="position:absolute;left:1668;top:12232;width:9580;height:2" coordorigin="1668,12232" coordsize="9580,0" path="m1668,12232l11248,12232e" filled="f" stroked="t" strokeweight=".58004pt" strokecolor="#000000">
                <v:path arrowok="t"/>
              </v:shape>
            </v:group>
            <v:group style="position:absolute;left:1668;top:12542;width:9580;height:2" coordorigin="1668,12542" coordsize="9580,2">
              <v:shape style="position:absolute;left:1668;top:12542;width:9580;height:2" coordorigin="1668,12542" coordsize="9580,0" path="m1668,12542l11248,12542e" filled="f" stroked="t" strokeweight=".579980pt" strokecolor="#000000">
                <v:path arrowok="t"/>
              </v:shape>
            </v:group>
            <v:group style="position:absolute;left:1668;top:12852;width:9580;height:2" coordorigin="1668,12852" coordsize="9580,2">
              <v:shape style="position:absolute;left:1668;top:12852;width:9580;height:2" coordorigin="1668,12852" coordsize="9580,0" path="m1668,12852l11248,12852e" filled="f" stroked="t" strokeweight=".579980pt" strokecolor="#000000">
                <v:path arrowok="t"/>
              </v:shape>
            </v:group>
            <v:group style="position:absolute;left:1668;top:13164;width:9580;height:2" coordorigin="1668,13164" coordsize="9580,2">
              <v:shape style="position:absolute;left:1668;top:13164;width:9580;height:2" coordorigin="1668,13164" coordsize="9580,0" path="m1668,13164l11248,13164e" filled="f" stroked="t" strokeweight=".579980pt" strokecolor="#000000">
                <v:path arrowok="t"/>
              </v:shape>
            </v:group>
            <v:group style="position:absolute;left:1668;top:13473;width:9580;height:2" coordorigin="1668,13473" coordsize="9580,2">
              <v:shape style="position:absolute;left:1668;top:13473;width:9580;height:2" coordorigin="1668,13473" coordsize="9580,0" path="m1668,13473l11248,13473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7.099998pt;margin-top:57.023899pt;width:403.852003pt;height:14pt;mso-position-horizontal-relative:page;mso-position-vertical-relative:page;z-index:-498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Содер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b/>
                      <w:bCs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b/>
                      <w:bCs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ых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окси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b/>
                      <w:bCs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ах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ва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b/>
                      <w:bCs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b/>
                      <w:bCs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(в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b/>
                      <w:bCs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103996pt;margin-top:687.843872pt;width:288.306pt;height:14.786508pt;mso-position-horizontal-relative:page;mso-position-vertical-relative:page;z-index:-4988" type="#_x0000_t202" filled="f" stroked="f">
            <v:textbox inset="0,0,0,0">
              <w:txbxContent>
                <w:p>
                  <w:pPr>
                    <w:spacing w:before="0" w:after="0" w:line="278" w:lineRule="exact"/>
                    <w:ind w:left="20" w:right="-58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9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Fe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-2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-2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*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8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0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8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фор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1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1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ле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8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Fe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-2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-2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9.75pt;margin-top:687.843872pt;width:134.21pt;height:14.786508pt;mso-position-horizontal-relative:page;mso-position-vertical-relative:page;z-index:-4987" type="#_x0000_t202" filled="f" stroked="f">
            <v:textbox inset="0,0,0,0">
              <w:txbxContent>
                <w:p>
                  <w:pPr>
                    <w:spacing w:before="0" w:after="0" w:line="278" w:lineRule="exact"/>
                    <w:ind w:left="20" w:right="-58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7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1"/>
                      <w:w w:val="100"/>
                      <w:position w:val="-2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3"/>
                      <w:w w:val="100"/>
                      <w:position w:val="-2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-2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*1,1,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8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где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8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Fe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-2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-2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7.790009pt;margin-top:692.590393pt;width:16.608681pt;height:10.040pt;mso-position-horizontal-relative:page;mso-position-vertical-relative:page;z-index:-4986" type="#_x0000_t202" filled="f" stroked="f">
            <v:textbox inset="0,0,0,0">
              <w:txbxContent>
                <w:p>
                  <w:pPr>
                    <w:spacing w:before="0" w:after="0" w:line="240" w:lineRule="auto"/>
                    <w:ind w:left="20" w:right="-44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1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1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</w:rPr>
                    <w:t>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9.340027pt;margin-top:692.590393pt;width:14.646921pt;height:10.040pt;mso-position-horizontal-relative:page;mso-position-vertical-relative:page;z-index:-4985" type="#_x0000_t202" filled="f" stroked="f">
            <v:textbox inset="0,0,0,0">
              <w:txbxContent>
                <w:p>
                  <w:pPr>
                    <w:spacing w:before="0" w:after="0" w:line="240" w:lineRule="auto"/>
                    <w:ind w:left="20" w:right="-44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1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</w:rPr>
                    <w:t>м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103996pt;margin-top:701.643921pt;width:469.992pt;height:69.22pt;mso-position-horizontal-relative:page;mso-position-vertical-relative:page;z-index:-4984" type="#_x0000_t202" filled="f" stroked="f">
            <v:textbox inset="0,0,0,0">
              <w:txbxContent>
                <w:p>
                  <w:pPr>
                    <w:spacing w:before="0" w:after="0" w:line="278" w:lineRule="exact"/>
                    <w:ind w:left="20" w:right="-54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тодом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ФА,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1"/>
                      <w:w w:val="100"/>
                      <w:position w:val="-2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-2"/>
                    </w:rPr>
                    <w:t>им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0"/>
                      <w:w w:val="100"/>
                      <w:position w:val="-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1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тодом.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-2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31"/>
                      <w:w w:val="100"/>
                      <w:position w:val="-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1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*(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Fe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-2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-2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+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O)/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1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1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1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+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76" w:lineRule="exact"/>
                    <w:ind w:left="20" w:right="-58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Fe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-2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-2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+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4206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лодол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т;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4206/2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1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1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1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до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1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1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1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т;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  <w:position w:val="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1"/>
                    </w:rPr>
                    <w:t>Y-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64" w:lineRule="exact"/>
                    <w:ind w:left="2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144/1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2006/1,2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2176/1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боловые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ты.</w:t>
                  </w:r>
                </w:p>
                <w:p>
                  <w:pPr>
                    <w:spacing w:before="0" w:after="0" w:line="240" w:lineRule="auto"/>
                    <w:ind w:left="20" w:right="242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ыпол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ИГГ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РАН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тодом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800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;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Л.А.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5.820007pt;margin-top:792.983887pt;width:8.0pt;height:14pt;mso-position-horizontal-relative:page;mso-position-vertical-relative:page;z-index:-498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84.499985pt;width:59.396pt;height:31.08pt;mso-position-horizontal-relative:page;mso-position-vertical-relative:page;z-index:-4982" type="#_x0000_t202" filled="f" stroked="f">
            <v:textbox inset="0,0,0,0">
              <w:txbxContent>
                <w:p>
                  <w:pPr>
                    <w:spacing w:before="65" w:after="0" w:line="240" w:lineRule="auto"/>
                    <w:ind w:left="262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  <w:b/>
                      <w:bCs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  <w:p>
                  <w:pPr>
                    <w:spacing w:before="70" w:after="0" w:line="240" w:lineRule="auto"/>
                    <w:ind w:left="30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  <w:b/>
                      <w:bCs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5"/>
                      <w:w w:val="100"/>
                      <w:b/>
                      <w:bCs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84.499985pt;width:202.610005pt;height:15.6pt;mso-position-horizontal-relative:page;mso-position-vertical-relative:page;z-index:-4981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684" w:right="1664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-4206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84.499985pt;width:216.509985pt;height:15.6pt;mso-position-horizontal-relative:page;mso-position-vertical-relative:page;z-index:-4980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873" w:right="185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-144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100.099983pt;width:40.44pt;height:15.48pt;mso-position-horizontal-relative:page;mso-position-vertical-relative:page;z-index:-497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18" w:right="30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100.099983pt;width:40.590pt;height:15.48pt;mso-position-horizontal-relative:page;mso-position-vertical-relative:page;z-index:-497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18" w:right="304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100.099983pt;width:40.440005pt;height:15.48pt;mso-position-horizontal-relative:page;mso-position-vertical-relative:page;z-index:-497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18" w:right="30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100.099983pt;width:40.56pt;height:15.48pt;mso-position-horizontal-relative:page;mso-position-vertical-relative:page;z-index:-497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18" w:right="304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100.099983pt;width:40.58pt;height:15.48pt;mso-position-horizontal-relative:page;mso-position-vertical-relative:page;z-index:-497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21" w:right="30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100.099983pt;width:44.039985pt;height:15.48pt;mso-position-horizontal-relative:page;mso-position-vertical-relative:page;z-index:-497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56" w:right="335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100.099983pt;width:44.160015pt;height:15.48pt;mso-position-horizontal-relative:page;mso-position-vertical-relative:page;z-index:-497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56" w:right="337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100.099983pt;width:44.069985pt;height:15.48pt;mso-position-horizontal-relative:page;mso-position-vertical-relative:page;z-index:-497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57" w:right="335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100.099983pt;width:44.04pt;height:15.48pt;mso-position-horizontal-relative:page;mso-position-vertical-relative:page;z-index:-497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54" w:right="337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100.099983pt;width:40.2pt;height:15.48pt;mso-position-horizontal-relative:page;mso-position-vertical-relative:page;z-index:-497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15" w:right="29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115.579987pt;width:59.396pt;height:15.48pt;mso-position-horizontal-relative:page;mso-position-vertical-relative:page;z-index:-496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64" w:right="345"/>
                    <w:jc w:val="center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Si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99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115.579987pt;width:40.44pt;height:15.48pt;mso-position-horizontal-relative:page;mso-position-vertical-relative:page;z-index:-496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115.579987pt;width:40.590pt;height:15.48pt;mso-position-horizontal-relative:page;mso-position-vertical-relative:page;z-index:-496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115.579987pt;width:40.440005pt;height:15.48pt;mso-position-horizontal-relative:page;mso-position-vertical-relative:page;z-index:-496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115.579987pt;width:40.56pt;height:15.48pt;mso-position-horizontal-relative:page;mso-position-vertical-relative:page;z-index:-496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115.579987pt;width:40.58pt;height:15.48pt;mso-position-horizontal-relative:page;mso-position-vertical-relative:page;z-index:-496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115.579987pt;width:44.039985pt;height:15.48pt;mso-position-horizontal-relative:page;mso-position-vertical-relative:page;z-index:-496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115.579987pt;width:44.160015pt;height:15.48pt;mso-position-horizontal-relative:page;mso-position-vertical-relative:page;z-index:-496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115.579987pt;width:44.069985pt;height:15.48pt;mso-position-horizontal-relative:page;mso-position-vertical-relative:page;z-index:-496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115.579987pt;width:44.04pt;height:15.48pt;mso-position-horizontal-relative:page;mso-position-vertical-relative:page;z-index:-496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115.579987pt;width:40.2pt;height:15.48pt;mso-position-horizontal-relative:page;mso-position-vertical-relative:page;z-index:-495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131.059982pt;width:59.396pt;height:15.48pt;mso-position-horizontal-relative:page;mso-position-vertical-relative:page;z-index:-495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89" w:right="-2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131.059982pt;width:40.44pt;height:15.48pt;mso-position-horizontal-relative:page;mso-position-vertical-relative:page;z-index:-495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131.059982pt;width:40.590pt;height:15.48pt;mso-position-horizontal-relative:page;mso-position-vertical-relative:page;z-index:-495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131.059982pt;width:40.440005pt;height:15.48pt;mso-position-horizontal-relative:page;mso-position-vertical-relative:page;z-index:-495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131.059982pt;width:40.56pt;height:15.48pt;mso-position-horizontal-relative:page;mso-position-vertical-relative:page;z-index:-495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131.059982pt;width:40.58pt;height:15.48pt;mso-position-horizontal-relative:page;mso-position-vertical-relative:page;z-index:-495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131.059982pt;width:44.039985pt;height:15.48pt;mso-position-horizontal-relative:page;mso-position-vertical-relative:page;z-index:-495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131.059982pt;width:44.160015pt;height:15.48pt;mso-position-horizontal-relative:page;mso-position-vertical-relative:page;z-index:-495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131.059982pt;width:44.069985pt;height:15.48pt;mso-position-horizontal-relative:page;mso-position-vertical-relative:page;z-index:-495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131.059982pt;width:44.04pt;height:15.48pt;mso-position-horizontal-relative:page;mso-position-vertical-relative:page;z-index:-494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131.059982pt;width:40.2pt;height:15.48pt;mso-position-horizontal-relative:page;mso-position-vertical-relative:page;z-index:-494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146.539978pt;width:59.396pt;height:15.479995pt;mso-position-horizontal-relative:page;mso-position-vertical-relative:page;z-index:-494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50" w:right="-2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146.539978pt;width:40.44pt;height:15.479995pt;mso-position-horizontal-relative:page;mso-position-vertical-relative:page;z-index:-494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146.539978pt;width:40.590pt;height:15.479995pt;mso-position-horizontal-relative:page;mso-position-vertical-relative:page;z-index:-494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146.539978pt;width:40.440005pt;height:15.479995pt;mso-position-horizontal-relative:page;mso-position-vertical-relative:page;z-index:-494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146.539978pt;width:40.56pt;height:15.479995pt;mso-position-horizontal-relative:page;mso-position-vertical-relative:page;z-index:-494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146.539978pt;width:40.58pt;height:15.479995pt;mso-position-horizontal-relative:page;mso-position-vertical-relative:page;z-index:-494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146.539978pt;width:44.039985pt;height:15.479995pt;mso-position-horizontal-relative:page;mso-position-vertical-relative:page;z-index:-494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146.539978pt;width:44.160015pt;height:15.479995pt;mso-position-horizontal-relative:page;mso-position-vertical-relative:page;z-index:-494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146.539978pt;width:44.069985pt;height:15.479995pt;mso-position-horizontal-relative:page;mso-position-vertical-relative:page;z-index:-493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146.539978pt;width:44.04pt;height:15.479995pt;mso-position-horizontal-relative:page;mso-position-vertical-relative:page;z-index:-493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146.539978pt;width:40.2pt;height:15.479995pt;mso-position-horizontal-relative:page;mso-position-vertical-relative:page;z-index:-493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162.019974pt;width:59.396pt;height:15.480005pt;mso-position-horizontal-relative:page;mso-position-vertical-relative:page;z-index:-493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34" w:right="-2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Cr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162.019974pt;width:40.44pt;height:15.480005pt;mso-position-horizontal-relative:page;mso-position-vertical-relative:page;z-index:-493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162.019974pt;width:40.590pt;height:15.480005pt;mso-position-horizontal-relative:page;mso-position-vertical-relative:page;z-index:-493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162.019974pt;width:40.440005pt;height:15.480005pt;mso-position-horizontal-relative:page;mso-position-vertical-relative:page;z-index:-493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162.019974pt;width:40.56pt;height:15.480005pt;mso-position-horizontal-relative:page;mso-position-vertical-relative:page;z-index:-493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162.019974pt;width:40.58pt;height:15.480005pt;mso-position-horizontal-relative:page;mso-position-vertical-relative:page;z-index:-493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162.019974pt;width:44.039985pt;height:15.480005pt;mso-position-horizontal-relative:page;mso-position-vertical-relative:page;z-index:-493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162.019974pt;width:44.160015pt;height:15.480005pt;mso-position-horizontal-relative:page;mso-position-vertical-relative:page;z-index:-492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162.019974pt;width:44.069985pt;height:15.480005pt;mso-position-horizontal-relative:page;mso-position-vertical-relative:page;z-index:-492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162.019974pt;width:44.04pt;height:15.480005pt;mso-position-horizontal-relative:page;mso-position-vertical-relative:page;z-index:-492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162.019974pt;width:40.2pt;height:15.480005pt;mso-position-horizontal-relative:page;mso-position-vertical-relative:page;z-index:-492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177.499985pt;width:59.396pt;height:15.6pt;mso-position-horizontal-relative:page;mso-position-vertical-relative:page;z-index:-4925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9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  <w:position w:val="0"/>
                    </w:rPr>
                    <w:t>*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177.499985pt;width:40.44pt;height:15.6pt;mso-position-horizontal-relative:page;mso-position-vertical-relative:page;z-index:-4924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177.499985pt;width:40.590pt;height:15.6pt;mso-position-horizontal-relative:page;mso-position-vertical-relative:page;z-index:-4923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177.499985pt;width:40.440005pt;height:15.6pt;mso-position-horizontal-relative:page;mso-position-vertical-relative:page;z-index:-4922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177.499985pt;width:40.56pt;height:15.6pt;mso-position-horizontal-relative:page;mso-position-vertical-relative:page;z-index:-4921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177.499985pt;width:40.58pt;height:15.6pt;mso-position-horizontal-relative:page;mso-position-vertical-relative:page;z-index:-4920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177.499985pt;width:44.039985pt;height:15.6pt;mso-position-horizontal-relative:page;mso-position-vertical-relative:page;z-index:-4919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177.499985pt;width:44.160015pt;height:15.6pt;mso-position-horizontal-relative:page;mso-position-vertical-relative:page;z-index:-4918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177.499985pt;width:44.069985pt;height:15.6pt;mso-position-horizontal-relative:page;mso-position-vertical-relative:page;z-index:-4917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177.499985pt;width:44.04pt;height:15.6pt;mso-position-horizontal-relative:page;mso-position-vertical-relative:page;z-index:-4916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177.499985pt;width:40.2pt;height:15.6pt;mso-position-horizontal-relative:page;mso-position-vertical-relative:page;z-index:-4915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193.099976pt;width:59.396pt;height:15.48pt;mso-position-horizontal-relative:page;mso-position-vertical-relative:page;z-index:-491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95" w:right="-2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Fe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-2"/>
                      <w:w w:val="100"/>
                      <w:b/>
                      <w:bCs/>
                      <w:position w:val="-3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им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193.099976pt;width:40.44pt;height:15.48pt;mso-position-horizontal-relative:page;mso-position-vertical-relative:page;z-index:-491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193.099976pt;width:40.590pt;height:15.48pt;mso-position-horizontal-relative:page;mso-position-vertical-relative:page;z-index:-491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193.099976pt;width:40.440005pt;height:15.48pt;mso-position-horizontal-relative:page;mso-position-vertical-relative:page;z-index:-491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193.099976pt;width:40.56pt;height:15.48pt;mso-position-horizontal-relative:page;mso-position-vertical-relative:page;z-index:-491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193.099976pt;width:40.58pt;height:15.48pt;mso-position-horizontal-relative:page;mso-position-vertical-relative:page;z-index:-490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193.099976pt;width:44.039985pt;height:15.48pt;mso-position-horizontal-relative:page;mso-position-vertical-relative:page;z-index:-490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193.099976pt;width:44.160015pt;height:15.48pt;mso-position-horizontal-relative:page;mso-position-vertical-relative:page;z-index:-490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193.099976pt;width:44.069985pt;height:15.48pt;mso-position-horizontal-relative:page;mso-position-vertical-relative:page;z-index:-490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193.099976pt;width:44.04pt;height:15.48pt;mso-position-horizontal-relative:page;mso-position-vertical-relative:page;z-index:-490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193.099976pt;width:40.2pt;height:15.48pt;mso-position-horizontal-relative:page;mso-position-vertical-relative:page;z-index:-490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208.579987pt;width:59.396pt;height:15.48pt;mso-position-horizontal-relative:page;mso-position-vertical-relative:page;z-index:-490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72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208.579987pt;width:40.44pt;height:15.48pt;mso-position-horizontal-relative:page;mso-position-vertical-relative:page;z-index:-490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208.579987pt;width:40.590pt;height:15.48pt;mso-position-horizontal-relative:page;mso-position-vertical-relative:page;z-index:-490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208.579987pt;width:40.440005pt;height:15.48pt;mso-position-horizontal-relative:page;mso-position-vertical-relative:page;z-index:-490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208.579987pt;width:40.56pt;height:15.48pt;mso-position-horizontal-relative:page;mso-position-vertical-relative:page;z-index:-489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208.579987pt;width:40.58pt;height:15.48pt;mso-position-horizontal-relative:page;mso-position-vertical-relative:page;z-index:-489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208.579987pt;width:44.039985pt;height:15.48pt;mso-position-horizontal-relative:page;mso-position-vertical-relative:page;z-index:-489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208.579987pt;width:44.160015pt;height:15.48pt;mso-position-horizontal-relative:page;mso-position-vertical-relative:page;z-index:-489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208.579987pt;width:44.069985pt;height:15.48pt;mso-position-horizontal-relative:page;mso-position-vertical-relative:page;z-index:-489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208.579987pt;width:44.04pt;height:15.48pt;mso-position-horizontal-relative:page;mso-position-vertical-relative:page;z-index:-489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208.579987pt;width:40.2pt;height:15.48pt;mso-position-horizontal-relative:page;mso-position-vertical-relative:page;z-index:-489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224.059982pt;width:59.396pt;height:15.48pt;mso-position-horizontal-relative:page;mso-position-vertical-relative:page;z-index:-489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9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224.059982pt;width:40.44pt;height:15.48pt;mso-position-horizontal-relative:page;mso-position-vertical-relative:page;z-index:-489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224.059982pt;width:40.590pt;height:15.48pt;mso-position-horizontal-relative:page;mso-position-vertical-relative:page;z-index:-489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224.059982pt;width:40.440005pt;height:15.48pt;mso-position-horizontal-relative:page;mso-position-vertical-relative:page;z-index:-488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224.059982pt;width:40.56pt;height:15.48pt;mso-position-horizontal-relative:page;mso-position-vertical-relative:page;z-index:-488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224.059982pt;width:40.58pt;height:15.48pt;mso-position-horizontal-relative:page;mso-position-vertical-relative:page;z-index:-488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224.059982pt;width:44.039985pt;height:15.48pt;mso-position-horizontal-relative:page;mso-position-vertical-relative:page;z-index:-488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224.059982pt;width:44.160015pt;height:15.48pt;mso-position-horizontal-relative:page;mso-position-vertical-relative:page;z-index:-488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224.059982pt;width:44.069985pt;height:15.48pt;mso-position-horizontal-relative:page;mso-position-vertical-relative:page;z-index:-488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224.059982pt;width:44.04pt;height:15.48pt;mso-position-horizontal-relative:page;mso-position-vertical-relative:page;z-index:-488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224.059982pt;width:40.2pt;height:15.48pt;mso-position-horizontal-relative:page;mso-position-vertical-relative:page;z-index:-488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239.539978pt;width:59.396pt;height:15.509995pt;mso-position-horizontal-relative:page;mso-position-vertical-relative:page;z-index:-488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6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239.539978pt;width:40.44pt;height:15.509995pt;mso-position-horizontal-relative:page;mso-position-vertical-relative:page;z-index:-488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239.539978pt;width:40.590pt;height:15.509995pt;mso-position-horizontal-relative:page;mso-position-vertical-relative:page;z-index:-487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239.539978pt;width:40.440005pt;height:15.509995pt;mso-position-horizontal-relative:page;mso-position-vertical-relative:page;z-index:-487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239.539978pt;width:40.56pt;height:15.509995pt;mso-position-horizontal-relative:page;mso-position-vertical-relative:page;z-index:-487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239.539978pt;width:40.58pt;height:15.509995pt;mso-position-horizontal-relative:page;mso-position-vertical-relative:page;z-index:-487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239.539978pt;width:44.039985pt;height:15.509995pt;mso-position-horizontal-relative:page;mso-position-vertical-relative:page;z-index:-487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239.539978pt;width:44.160015pt;height:15.509995pt;mso-position-horizontal-relative:page;mso-position-vertical-relative:page;z-index:-487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239.539978pt;width:44.069985pt;height:15.509995pt;mso-position-horizontal-relative:page;mso-position-vertical-relative:page;z-index:-487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239.539978pt;width:44.04pt;height:15.509995pt;mso-position-horizontal-relative:page;mso-position-vertical-relative:page;z-index:-487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239.539978pt;width:40.2pt;height:15.509995pt;mso-position-horizontal-relative:page;mso-position-vertical-relative:page;z-index:-487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255.049973pt;width:59.396pt;height:15.48pt;mso-position-horizontal-relative:page;mso-position-vertical-relative:page;z-index:-487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69" w:right="350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99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255.049973pt;width:40.44pt;height:15.48pt;mso-position-horizontal-relative:page;mso-position-vertical-relative:page;z-index:-486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255.049973pt;width:40.590pt;height:15.48pt;mso-position-horizontal-relative:page;mso-position-vertical-relative:page;z-index:-486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255.049973pt;width:40.440005pt;height:15.48pt;mso-position-horizontal-relative:page;mso-position-vertical-relative:page;z-index:-486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255.049973pt;width:40.56pt;height:15.48pt;mso-position-horizontal-relative:page;mso-position-vertical-relative:page;z-index:-486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255.049973pt;width:40.58pt;height:15.48pt;mso-position-horizontal-relative:page;mso-position-vertical-relative:page;z-index:-486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255.049973pt;width:44.039985pt;height:15.48pt;mso-position-horizontal-relative:page;mso-position-vertical-relative:page;z-index:-486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255.049973pt;width:44.160015pt;height:15.48pt;mso-position-horizontal-relative:page;mso-position-vertical-relative:page;z-index:-486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255.049973pt;width:44.069985pt;height:15.48pt;mso-position-horizontal-relative:page;mso-position-vertical-relative:page;z-index:-486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255.049973pt;width:44.04pt;height:15.48pt;mso-position-horizontal-relative:page;mso-position-vertical-relative:page;z-index:-486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255.049973pt;width:40.2pt;height:15.48pt;mso-position-horizontal-relative:page;mso-position-vertical-relative:page;z-index:-486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270.529968pt;width:59.396pt;height:15.6pt;mso-position-horizontal-relative:page;mso-position-vertical-relative:page;z-index:-4859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36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4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270.529968pt;width:40.44pt;height:15.6pt;mso-position-horizontal-relative:page;mso-position-vertical-relative:page;z-index:-4858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270.529968pt;width:40.590pt;height:15.6pt;mso-position-horizontal-relative:page;mso-position-vertical-relative:page;z-index:-4857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270.529968pt;width:40.440005pt;height:15.6pt;mso-position-horizontal-relative:page;mso-position-vertical-relative:page;z-index:-4856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270.529968pt;width:40.56pt;height:15.6pt;mso-position-horizontal-relative:page;mso-position-vertical-relative:page;z-index:-4855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270.529968pt;width:40.58pt;height:15.6pt;mso-position-horizontal-relative:page;mso-position-vertical-relative:page;z-index:-4854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270.529968pt;width:44.039985pt;height:15.6pt;mso-position-horizontal-relative:page;mso-position-vertical-relative:page;z-index:-4853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270.529968pt;width:44.160015pt;height:15.6pt;mso-position-horizontal-relative:page;mso-position-vertical-relative:page;z-index:-4852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270.529968pt;width:44.069985pt;height:15.6pt;mso-position-horizontal-relative:page;mso-position-vertical-relative:page;z-index:-4851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270.529968pt;width:44.04pt;height:15.6pt;mso-position-horizontal-relative:page;mso-position-vertical-relative:page;z-index:-4850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270.529968pt;width:40.2pt;height:15.6pt;mso-position-horizontal-relative:page;mso-position-vertical-relative:page;z-index:-4849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286.129974pt;width:59.396pt;height:15.480015pt;mso-position-horizontal-relative:page;mso-position-vertical-relative:page;z-index:-484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89" w:right="-2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286.129974pt;width:40.44pt;height:15.480015pt;mso-position-horizontal-relative:page;mso-position-vertical-relative:page;z-index:-484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286.129974pt;width:40.590pt;height:15.480015pt;mso-position-horizontal-relative:page;mso-position-vertical-relative:page;z-index:-484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286.129974pt;width:40.440005pt;height:15.480015pt;mso-position-horizontal-relative:page;mso-position-vertical-relative:page;z-index:-484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286.129974pt;width:40.56pt;height:15.480015pt;mso-position-horizontal-relative:page;mso-position-vertical-relative:page;z-index:-484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286.129974pt;width:40.58pt;height:15.480015pt;mso-position-horizontal-relative:page;mso-position-vertical-relative:page;z-index:-484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286.129974pt;width:44.039985pt;height:15.480015pt;mso-position-horizontal-relative:page;mso-position-vertical-relative:page;z-index:-484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286.129974pt;width:44.160015pt;height:15.480015pt;mso-position-horizontal-relative:page;mso-position-vertical-relative:page;z-index:-484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286.129974pt;width:44.069985pt;height:15.480015pt;mso-position-horizontal-relative:page;mso-position-vertical-relative:page;z-index:-484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286.129974pt;width:44.04pt;height:15.480015pt;mso-position-horizontal-relative:page;mso-position-vertical-relative:page;z-index:-483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286.129974pt;width:40.2pt;height:15.480015pt;mso-position-horizontal-relative:page;mso-position-vertical-relative:page;z-index:-483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301.609985pt;width:59.396pt;height:15.479985pt;mso-position-horizontal-relative:page;mso-position-vertical-relative:page;z-index:-483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.п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п.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301.609985pt;width:40.44pt;height:15.479985pt;mso-position-horizontal-relative:page;mso-position-vertical-relative:page;z-index:-483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301.609985pt;width:40.590pt;height:15.479985pt;mso-position-horizontal-relative:page;mso-position-vertical-relative:page;z-index:-483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301.609985pt;width:40.440005pt;height:15.479985pt;mso-position-horizontal-relative:page;mso-position-vertical-relative:page;z-index:-483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301.609985pt;width:40.56pt;height:15.479985pt;mso-position-horizontal-relative:page;mso-position-vertical-relative:page;z-index:-483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301.609985pt;width:40.58pt;height:15.479985pt;mso-position-horizontal-relative:page;mso-position-vertical-relative:page;z-index:-483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301.609985pt;width:44.039985pt;height:15.479985pt;mso-position-horizontal-relative:page;mso-position-vertical-relative:page;z-index:-483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301.609985pt;width:44.160015pt;height:15.479985pt;mso-position-horizontal-relative:page;mso-position-vertical-relative:page;z-index:-483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301.609985pt;width:44.069985pt;height:15.479985pt;mso-position-horizontal-relative:page;mso-position-vertical-relative:page;z-index:-482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301.609985pt;width:44.04pt;height:15.479985pt;mso-position-horizontal-relative:page;mso-position-vertical-relative:page;z-index:-482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301.609985pt;width:40.2pt;height:15.479985pt;mso-position-horizontal-relative:page;mso-position-vertical-relative:page;z-index:-482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317.089966pt;width:59.396pt;height:15.48pt;mso-position-horizontal-relative:page;mso-position-vertical-relative:page;z-index:-482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8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317.089966pt;width:40.44pt;height:15.48pt;mso-position-horizontal-relative:page;mso-position-vertical-relative:page;z-index:-482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317.089966pt;width:40.590pt;height:15.48pt;mso-position-horizontal-relative:page;mso-position-vertical-relative:page;z-index:-482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317.089966pt;width:40.440005pt;height:15.48pt;mso-position-horizontal-relative:page;mso-position-vertical-relative:page;z-index:-482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317.089966pt;width:40.56pt;height:15.48pt;mso-position-horizontal-relative:page;mso-position-vertical-relative:page;z-index:-482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317.089966pt;width:40.58pt;height:15.48pt;mso-position-horizontal-relative:page;mso-position-vertical-relative:page;z-index:-482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317.089966pt;width:44.039985pt;height:15.48pt;mso-position-horizontal-relative:page;mso-position-vertical-relative:page;z-index:-482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317.089966pt;width:44.160015pt;height:15.48pt;mso-position-horizontal-relative:page;mso-position-vertical-relative:page;z-index:-481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89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317.089966pt;width:44.069985pt;height:15.48pt;mso-position-horizontal-relative:page;mso-position-vertical-relative:page;z-index:-481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63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317.089966pt;width:44.04pt;height:15.48pt;mso-position-horizontal-relative:page;mso-position-vertical-relative:page;z-index:-481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80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317.089966pt;width:40.2pt;height:15.48pt;mso-position-horizontal-relative:page;mso-position-vertical-relative:page;z-index:-481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332.569977pt;width:59.396pt;height:15.480015pt;mso-position-horizontal-relative:page;mso-position-vertical-relative:page;z-index:-481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39" w:right="423"/>
                    <w:jc w:val="center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99"/>
                      <w:b/>
                      <w:bCs/>
                      <w:position w:val="-3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332.569977pt;width:40.44pt;height:15.480015pt;mso-position-horizontal-relative:page;mso-position-vertical-relative:page;z-index:-481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332.569977pt;width:40.590pt;height:15.480015pt;mso-position-horizontal-relative:page;mso-position-vertical-relative:page;z-index:-481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332.569977pt;width:40.440005pt;height:15.480015pt;mso-position-horizontal-relative:page;mso-position-vertical-relative:page;z-index:-481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332.569977pt;width:40.56pt;height:15.480015pt;mso-position-horizontal-relative:page;mso-position-vertical-relative:page;z-index:-481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332.569977pt;width:40.58pt;height:15.480015pt;mso-position-horizontal-relative:page;mso-position-vertical-relative:page;z-index:-481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332.569977pt;width:44.039985pt;height:15.480015pt;mso-position-horizontal-relative:page;mso-position-vertical-relative:page;z-index:-480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332.569977pt;width:44.160015pt;height:15.480015pt;mso-position-horizontal-relative:page;mso-position-vertical-relative:page;z-index:-480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332.569977pt;width:44.069985pt;height:15.480015pt;mso-position-horizontal-relative:page;mso-position-vertical-relative:page;z-index:-480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332.569977pt;width:44.04pt;height:15.480015pt;mso-position-horizontal-relative:page;mso-position-vertical-relative:page;z-index:-480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332.569977pt;width:40.2pt;height:15.480015pt;mso-position-horizontal-relative:page;mso-position-vertical-relative:page;z-index:-480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348.049988pt;width:59.396pt;height:15.479985pt;mso-position-horizontal-relative:page;mso-position-vertical-relative:page;z-index:-480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1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  <w:b/>
                      <w:bCs/>
                      <w:position w:val="0"/>
                    </w:rPr>
                    <w:t>+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  <w:position w:val="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348.049988pt;width:40.44pt;height:15.479985pt;mso-position-horizontal-relative:page;mso-position-vertical-relative:page;z-index:-480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348.049988pt;width:40.590pt;height:15.479985pt;mso-position-horizontal-relative:page;mso-position-vertical-relative:page;z-index:-480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348.049988pt;width:40.440005pt;height:15.479985pt;mso-position-horizontal-relative:page;mso-position-vertical-relative:page;z-index:-480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348.049988pt;width:40.56pt;height:15.479985pt;mso-position-horizontal-relative:page;mso-position-vertical-relative:page;z-index:-480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348.049988pt;width:40.58pt;height:15.479985pt;mso-position-horizontal-relative:page;mso-position-vertical-relative:page;z-index:-479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348.049988pt;width:44.039985pt;height:15.479985pt;mso-position-horizontal-relative:page;mso-position-vertical-relative:page;z-index:-479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348.049988pt;width:44.160015pt;height:15.479985pt;mso-position-horizontal-relative:page;mso-position-vertical-relative:page;z-index:-479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348.049988pt;width:44.069985pt;height:15.479985pt;mso-position-horizontal-relative:page;mso-position-vertical-relative:page;z-index:-479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348.049988pt;width:44.04pt;height:15.479985pt;mso-position-horizontal-relative:page;mso-position-vertical-relative:page;z-index:-479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348.049988pt;width:40.2pt;height:15.479985pt;mso-position-horizontal-relative:page;mso-position-vertical-relative:page;z-index:-479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363.529968pt;width:59.396pt;height:15.6pt;mso-position-horizontal-relative:page;mso-position-vertical-relative:page;z-index:-4793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4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  <w:position w:val="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  <w:position w:val="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363.529968pt;width:40.44pt;height:15.6pt;mso-position-horizontal-relative:page;mso-position-vertical-relative:page;z-index:-4792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363.529968pt;width:40.590pt;height:15.6pt;mso-position-horizontal-relative:page;mso-position-vertical-relative:page;z-index:-4791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363.529968pt;width:40.440005pt;height:15.6pt;mso-position-horizontal-relative:page;mso-position-vertical-relative:page;z-index:-4790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363.529968pt;width:40.56pt;height:15.6pt;mso-position-horizontal-relative:page;mso-position-vertical-relative:page;z-index:-4789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363.529968pt;width:40.58pt;height:15.6pt;mso-position-horizontal-relative:page;mso-position-vertical-relative:page;z-index:-4788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363.529968pt;width:44.039985pt;height:15.6pt;mso-position-horizontal-relative:page;mso-position-vertical-relative:page;z-index:-4787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363.529968pt;width:44.160015pt;height:15.6pt;mso-position-horizontal-relative:page;mso-position-vertical-relative:page;z-index:-4786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363.529968pt;width:44.069985pt;height:15.6pt;mso-position-horizontal-relative:page;mso-position-vertical-relative:page;z-index:-4785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363.529968pt;width:44.04pt;height:15.6pt;mso-position-horizontal-relative:page;mso-position-vertical-relative:page;z-index:-4784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979980pt;margin-top:363.529968pt;width:40.2pt;height:15.6pt;mso-position-horizontal-relative:page;mso-position-vertical-relative:page;z-index:-4783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379.129974pt;width:59.396pt;height:30.980015pt;mso-position-horizontal-relative:page;mso-position-vertical-relative:page;z-index:-4782" type="#_x0000_t202" filled="f" stroked="f">
            <v:textbox inset="0,0,0,0">
              <w:txbxContent>
                <w:p>
                  <w:pPr>
                    <w:spacing w:before="63" w:after="0" w:line="240" w:lineRule="auto"/>
                    <w:ind w:left="262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  <w:b/>
                      <w:bCs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  <w:p>
                  <w:pPr>
                    <w:spacing w:before="70" w:after="0" w:line="240" w:lineRule="auto"/>
                    <w:ind w:left="30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  <w:b/>
                      <w:bCs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5"/>
                      <w:w w:val="100"/>
                      <w:b/>
                      <w:bCs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379.129974pt;width:81.03pt;height:15.480015pt;mso-position-horizontal-relative:page;mso-position-vertical-relative:page;z-index:-478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50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-2006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379.129974pt;width:338.08999pt;height:15.480015pt;mso-position-horizontal-relative:page;mso-position-vertical-relative:page;z-index:-478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037" w:right="3020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-2176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394.609985pt;width:40.44pt;height:15.5pt;mso-position-horizontal-relative:page;mso-position-vertical-relative:page;z-index:-477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18" w:right="30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394.609985pt;width:40.590pt;height:15.5pt;mso-position-horizontal-relative:page;mso-position-vertical-relative:page;z-index:-477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18" w:right="304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394.609985pt;width:40.440005pt;height:15.5pt;mso-position-horizontal-relative:page;mso-position-vertical-relative:page;z-index:-477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18" w:right="30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394.609985pt;width:40.56pt;height:15.5pt;mso-position-horizontal-relative:page;mso-position-vertical-relative:page;z-index:-477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18" w:right="304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394.609985pt;width:40.58pt;height:15.5pt;mso-position-horizontal-relative:page;mso-position-vertical-relative:page;z-index:-477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21" w:right="30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394.609985pt;width:44.039985pt;height:15.5pt;mso-position-horizontal-relative:page;mso-position-vertical-relative:page;z-index:-477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56" w:right="335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394.609985pt;width:44.160015pt;height:15.5pt;mso-position-horizontal-relative:page;mso-position-vertical-relative:page;z-index:-477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56" w:right="337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394.609985pt;width:44.069985pt;height:15.5pt;mso-position-horizontal-relative:page;mso-position-vertical-relative:page;z-index:-477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57" w:right="335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394.609985pt;width:84.24pt;height:15.5pt;mso-position-horizontal-relative:page;mso-position-vertical-relative:page;z-index:-477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757" w:right="738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410.109985pt;width:59.396pt;height:15.479985pt;mso-position-horizontal-relative:page;mso-position-vertical-relative:page;z-index:-477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64" w:right="345"/>
                    <w:jc w:val="center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Si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99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410.109985pt;width:40.44pt;height:15.479985pt;mso-position-horizontal-relative:page;mso-position-vertical-relative:page;z-index:-476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410.109985pt;width:40.590pt;height:15.479985pt;mso-position-horizontal-relative:page;mso-position-vertical-relative:page;z-index:-476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410.109985pt;width:40.440005pt;height:15.479985pt;mso-position-horizontal-relative:page;mso-position-vertical-relative:page;z-index:-476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410.109985pt;width:40.56pt;height:15.479985pt;mso-position-horizontal-relative:page;mso-position-vertical-relative:page;z-index:-476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410.109985pt;width:40.58pt;height:15.479985pt;mso-position-horizontal-relative:page;mso-position-vertical-relative:page;z-index:-476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410.109985pt;width:44.039985pt;height:15.479985pt;mso-position-horizontal-relative:page;mso-position-vertical-relative:page;z-index:-476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410.109985pt;width:44.160015pt;height:15.479985pt;mso-position-horizontal-relative:page;mso-position-vertical-relative:page;z-index:-476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410.109985pt;width:44.069985pt;height:15.479985pt;mso-position-horizontal-relative:page;mso-position-vertical-relative:page;z-index:-476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410.109985pt;width:84.24pt;height:15.479985pt;mso-position-horizontal-relative:page;mso-position-vertical-relative:page;z-index:-476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581" w:right="558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47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.54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425.589966pt;width:59.396pt;height:15.48pt;mso-position-horizontal-relative:page;mso-position-vertical-relative:page;z-index:-476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89" w:right="-2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425.589966pt;width:40.44pt;height:15.48pt;mso-position-horizontal-relative:page;mso-position-vertical-relative:page;z-index:-475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425.589966pt;width:40.590pt;height:15.48pt;mso-position-horizontal-relative:page;mso-position-vertical-relative:page;z-index:-475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425.589966pt;width:40.440005pt;height:15.48pt;mso-position-horizontal-relative:page;mso-position-vertical-relative:page;z-index:-475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425.589966pt;width:40.56pt;height:15.48pt;mso-position-horizontal-relative:page;mso-position-vertical-relative:page;z-index:-475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425.589966pt;width:40.58pt;height:15.48pt;mso-position-horizontal-relative:page;mso-position-vertical-relative:page;z-index:-475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425.589966pt;width:44.039985pt;height:15.48pt;mso-position-horizontal-relative:page;mso-position-vertical-relative:page;z-index:-475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425.589966pt;width:44.160015pt;height:15.48pt;mso-position-horizontal-relative:page;mso-position-vertical-relative:page;z-index:-475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425.589966pt;width:44.069985pt;height:15.48pt;mso-position-horizontal-relative:page;mso-position-vertical-relative:page;z-index:-475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425.589966pt;width:84.24pt;height:15.48pt;mso-position-horizontal-relative:page;mso-position-vertical-relative:page;z-index:-475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631" w:right="60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.58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441.069977pt;width:59.396pt;height:15.480015pt;mso-position-horizontal-relative:page;mso-position-vertical-relative:page;z-index:-475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50" w:right="-2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441.069977pt;width:40.44pt;height:15.480015pt;mso-position-horizontal-relative:page;mso-position-vertical-relative:page;z-index:-474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441.069977pt;width:40.590pt;height:15.480015pt;mso-position-horizontal-relative:page;mso-position-vertical-relative:page;z-index:-474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441.069977pt;width:40.440005pt;height:15.480015pt;mso-position-horizontal-relative:page;mso-position-vertical-relative:page;z-index:-474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441.069977pt;width:40.56pt;height:15.480015pt;mso-position-horizontal-relative:page;mso-position-vertical-relative:page;z-index:-474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441.069977pt;width:40.58pt;height:15.480015pt;mso-position-horizontal-relative:page;mso-position-vertical-relative:page;z-index:-474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441.069977pt;width:44.039985pt;height:15.480015pt;mso-position-horizontal-relative:page;mso-position-vertical-relative:page;z-index:-474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441.069977pt;width:44.160015pt;height:15.480015pt;mso-position-horizontal-relative:page;mso-position-vertical-relative:page;z-index:-474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441.069977pt;width:44.069985pt;height:15.480015pt;mso-position-horizontal-relative:page;mso-position-vertical-relative:page;z-index:-474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441.069977pt;width:84.24pt;height:15.480015pt;mso-position-horizontal-relative:page;mso-position-vertical-relative:page;z-index:-474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581" w:right="558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.90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456.549988pt;width:59.396pt;height:15.6pt;mso-position-horizontal-relative:page;mso-position-vertical-relative:page;z-index:-4740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334" w:right="-2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Cr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456.549988pt;width:40.44pt;height:15.6pt;mso-position-horizontal-relative:page;mso-position-vertical-relative:page;z-index:-4739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456.549988pt;width:40.590pt;height:15.6pt;mso-position-horizontal-relative:page;mso-position-vertical-relative:page;z-index:-4738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456.549988pt;width:40.440005pt;height:15.6pt;mso-position-horizontal-relative:page;mso-position-vertical-relative:page;z-index:-4737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456.549988pt;width:40.56pt;height:15.6pt;mso-position-horizontal-relative:page;mso-position-vertical-relative:page;z-index:-4736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456.549988pt;width:40.58pt;height:15.6pt;mso-position-horizontal-relative:page;mso-position-vertical-relative:page;z-index:-4735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456.549988pt;width:44.039985pt;height:15.6pt;mso-position-horizontal-relative:page;mso-position-vertical-relative:page;z-index:-4734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456.549988pt;width:44.160015pt;height:15.6pt;mso-position-horizontal-relative:page;mso-position-vertical-relative:page;z-index:-4733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456.549988pt;width:44.069985pt;height:15.6pt;mso-position-horizontal-relative:page;mso-position-vertical-relative:page;z-index:-4732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456.549988pt;width:84.24pt;height:15.6pt;mso-position-horizontal-relative:page;mso-position-vertical-relative:page;z-index:-4731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631" w:right="60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472.149994pt;width:59.396pt;height:15.479985pt;mso-position-horizontal-relative:page;mso-position-vertical-relative:page;z-index:-473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9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  <w:position w:val="0"/>
                    </w:rPr>
                    <w:t>*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472.149994pt;width:40.44pt;height:15.479985pt;mso-position-horizontal-relative:page;mso-position-vertical-relative:page;z-index:-472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472.149994pt;width:40.590pt;height:15.479985pt;mso-position-horizontal-relative:page;mso-position-vertical-relative:page;z-index:-472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472.149994pt;width:40.440005pt;height:15.479985pt;mso-position-horizontal-relative:page;mso-position-vertical-relative:page;z-index:-472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472.149994pt;width:40.56pt;height:15.479985pt;mso-position-horizontal-relative:page;mso-position-vertical-relative:page;z-index:-472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472.149994pt;width:40.58pt;height:15.479985pt;mso-position-horizontal-relative:page;mso-position-vertical-relative:page;z-index:-472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472.149994pt;width:44.039985pt;height:15.479985pt;mso-position-horizontal-relative:page;mso-position-vertical-relative:page;z-index:-472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472.149994pt;width:44.160015pt;height:15.479985pt;mso-position-horizontal-relative:page;mso-position-vertical-relative:page;z-index:-472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472.149994pt;width:44.069985pt;height:15.479985pt;mso-position-horizontal-relative:page;mso-position-vertical-relative:page;z-index:-472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472.149994pt;width:84.24pt;height:15.479985pt;mso-position-horizontal-relative:page;mso-position-vertical-relative:page;z-index:-472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631" w:right="60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.72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487.629974pt;width:59.396pt;height:15.480015pt;mso-position-horizontal-relative:page;mso-position-vertical-relative:page;z-index:-472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95" w:right="-2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Fe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-2"/>
                      <w:w w:val="100"/>
                      <w:b/>
                      <w:bCs/>
                      <w:position w:val="-3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им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487.629974pt;width:40.44pt;height:15.480015pt;mso-position-horizontal-relative:page;mso-position-vertical-relative:page;z-index:-471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487.629974pt;width:40.590pt;height:15.480015pt;mso-position-horizontal-relative:page;mso-position-vertical-relative:page;z-index:-471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487.629974pt;width:40.440005pt;height:15.480015pt;mso-position-horizontal-relative:page;mso-position-vertical-relative:page;z-index:-471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487.629974pt;width:40.56pt;height:15.480015pt;mso-position-horizontal-relative:page;mso-position-vertical-relative:page;z-index:-471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487.629974pt;width:40.58pt;height:15.480015pt;mso-position-horizontal-relative:page;mso-position-vertical-relative:page;z-index:-471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487.629974pt;width:44.039985pt;height:15.480015pt;mso-position-horizontal-relative:page;mso-position-vertical-relative:page;z-index:-471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487.629974pt;width:44.160015pt;height:15.480015pt;mso-position-horizontal-relative:page;mso-position-vertical-relative:page;z-index:-471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487.629974pt;width:44.069985pt;height:15.480015pt;mso-position-horizontal-relative:page;mso-position-vertical-relative:page;z-index:-471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487.629974pt;width:84.24pt;height:15.480015pt;mso-position-horizontal-relative:page;mso-position-vertical-relative:page;z-index:-471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631" w:right="60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.82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503.109985pt;width:59.396pt;height:15.47997pt;mso-position-horizontal-relative:page;mso-position-vertical-relative:page;z-index:-471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72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503.109985pt;width:40.44pt;height:15.47997pt;mso-position-horizontal-relative:page;mso-position-vertical-relative:page;z-index:-470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503.109985pt;width:40.590pt;height:15.47997pt;mso-position-horizontal-relative:page;mso-position-vertical-relative:page;z-index:-470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503.109985pt;width:40.440005pt;height:15.47997pt;mso-position-horizontal-relative:page;mso-position-vertical-relative:page;z-index:-470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503.109985pt;width:40.56pt;height:15.47997pt;mso-position-horizontal-relative:page;mso-position-vertical-relative:page;z-index:-470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503.109985pt;width:40.58pt;height:15.47997pt;mso-position-horizontal-relative:page;mso-position-vertical-relative:page;z-index:-470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503.109985pt;width:44.039985pt;height:15.47997pt;mso-position-horizontal-relative:page;mso-position-vertical-relative:page;z-index:-470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503.109985pt;width:44.160015pt;height:15.47997pt;mso-position-horizontal-relative:page;mso-position-vertical-relative:page;z-index:-470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503.109985pt;width:44.069985pt;height:15.47997pt;mso-position-horizontal-relative:page;mso-position-vertical-relative:page;z-index:-470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503.109985pt;width:84.24pt;height:15.47997pt;mso-position-horizontal-relative:page;mso-position-vertical-relative:page;z-index:-470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632" w:right="610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.04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518.589966pt;width:59.396pt;height:15.48003pt;mso-position-horizontal-relative:page;mso-position-vertical-relative:page;z-index:-470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9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518.589966pt;width:40.44pt;height:15.48003pt;mso-position-horizontal-relative:page;mso-position-vertical-relative:page;z-index:-469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518.589966pt;width:40.590pt;height:15.48003pt;mso-position-horizontal-relative:page;mso-position-vertical-relative:page;z-index:-469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518.589966pt;width:40.440005pt;height:15.48003pt;mso-position-horizontal-relative:page;mso-position-vertical-relative:page;z-index:-469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518.589966pt;width:40.56pt;height:15.48003pt;mso-position-horizontal-relative:page;mso-position-vertical-relative:page;z-index:-469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518.589966pt;width:40.58pt;height:15.48003pt;mso-position-horizontal-relative:page;mso-position-vertical-relative:page;z-index:-469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518.589966pt;width:44.039985pt;height:15.48003pt;mso-position-horizontal-relative:page;mso-position-vertical-relative:page;z-index:-469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518.589966pt;width:44.160015pt;height:15.48003pt;mso-position-horizontal-relative:page;mso-position-vertical-relative:page;z-index:-469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518.589966pt;width:44.069985pt;height:15.48003pt;mso-position-horizontal-relative:page;mso-position-vertical-relative:page;z-index:-469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518.589966pt;width:84.24pt;height:15.48003pt;mso-position-horizontal-relative:page;mso-position-vertical-relative:page;z-index:-469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632" w:right="610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.32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534.070007pt;width:59.396pt;height:15.48pt;mso-position-horizontal-relative:page;mso-position-vertical-relative:page;z-index:-469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6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534.070007pt;width:40.44pt;height:15.48pt;mso-position-horizontal-relative:page;mso-position-vertical-relative:page;z-index:-468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534.070007pt;width:40.590pt;height:15.48pt;mso-position-horizontal-relative:page;mso-position-vertical-relative:page;z-index:-468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534.070007pt;width:40.440005pt;height:15.48pt;mso-position-horizontal-relative:page;mso-position-vertical-relative:page;z-index:-468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534.070007pt;width:40.56pt;height:15.48pt;mso-position-horizontal-relative:page;mso-position-vertical-relative:page;z-index:-468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534.070007pt;width:40.58pt;height:15.48pt;mso-position-horizontal-relative:page;mso-position-vertical-relative:page;z-index:-468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534.070007pt;width:44.039985pt;height:15.48pt;mso-position-horizontal-relative:page;mso-position-vertical-relative:page;z-index:-468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534.070007pt;width:44.160015pt;height:15.48pt;mso-position-horizontal-relative:page;mso-position-vertical-relative:page;z-index:-468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534.070007pt;width:44.069985pt;height:15.48pt;mso-position-horizontal-relative:page;mso-position-vertical-relative:page;z-index:-468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534.070007pt;width:84.24pt;height:15.48pt;mso-position-horizontal-relative:page;mso-position-vertical-relative:page;z-index:-468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631" w:right="60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.95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549.549988pt;width:59.396pt;height:15.59997pt;mso-position-horizontal-relative:page;mso-position-vertical-relative:page;z-index:-4680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369" w:right="350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99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549.549988pt;width:40.44pt;height:15.59997pt;mso-position-horizontal-relative:page;mso-position-vertical-relative:page;z-index:-4679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549.549988pt;width:40.590pt;height:15.59997pt;mso-position-horizontal-relative:page;mso-position-vertical-relative:page;z-index:-4678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549.549988pt;width:40.440005pt;height:15.59997pt;mso-position-horizontal-relative:page;mso-position-vertical-relative:page;z-index:-4677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549.549988pt;width:40.56pt;height:15.59997pt;mso-position-horizontal-relative:page;mso-position-vertical-relative:page;z-index:-4676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549.549988pt;width:40.58pt;height:15.59997pt;mso-position-horizontal-relative:page;mso-position-vertical-relative:page;z-index:-4675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549.549988pt;width:44.039985pt;height:15.59997pt;mso-position-horizontal-relative:page;mso-position-vertical-relative:page;z-index:-4674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549.549988pt;width:44.160015pt;height:15.59997pt;mso-position-horizontal-relative:page;mso-position-vertical-relative:page;z-index:-4673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549.549988pt;width:44.069985pt;height:15.59997pt;mso-position-horizontal-relative:page;mso-position-vertical-relative:page;z-index:-4672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549.549988pt;width:84.24pt;height:15.59997pt;mso-position-horizontal-relative:page;mso-position-vertical-relative:page;z-index:-4671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631" w:right="60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.03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565.149963pt;width:59.396pt;height:15.51003pt;mso-position-horizontal-relative:page;mso-position-vertical-relative:page;z-index:-467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6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4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565.149963pt;width:40.44pt;height:15.51003pt;mso-position-horizontal-relative:page;mso-position-vertical-relative:page;z-index:-466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565.149963pt;width:40.590pt;height:15.51003pt;mso-position-horizontal-relative:page;mso-position-vertical-relative:page;z-index:-466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565.149963pt;width:40.440005pt;height:15.51003pt;mso-position-horizontal-relative:page;mso-position-vertical-relative:page;z-index:-466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565.149963pt;width:40.56pt;height:15.51003pt;mso-position-horizontal-relative:page;mso-position-vertical-relative:page;z-index:-466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565.149963pt;width:40.58pt;height:15.51003pt;mso-position-horizontal-relative:page;mso-position-vertical-relative:page;z-index:-466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565.149963pt;width:44.039985pt;height:15.51003pt;mso-position-horizontal-relative:page;mso-position-vertical-relative:page;z-index:-466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565.149963pt;width:44.160015pt;height:15.51003pt;mso-position-horizontal-relative:page;mso-position-vertical-relative:page;z-index:-466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565.149963pt;width:44.069985pt;height:15.51003pt;mso-position-horizontal-relative:page;mso-position-vertical-relative:page;z-index:-466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565.149963pt;width:84.24pt;height:15.51003pt;mso-position-horizontal-relative:page;mso-position-vertical-relative:page;z-index:-466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632" w:right="610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.19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580.659973pt;width:59.396pt;height:15.48pt;mso-position-horizontal-relative:page;mso-position-vertical-relative:page;z-index:-466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89" w:right="-2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580.659973pt;width:40.44pt;height:15.48pt;mso-position-horizontal-relative:page;mso-position-vertical-relative:page;z-index:-465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580.659973pt;width:40.590pt;height:15.48pt;mso-position-horizontal-relative:page;mso-position-vertical-relative:page;z-index:-465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580.659973pt;width:40.440005pt;height:15.48pt;mso-position-horizontal-relative:page;mso-position-vertical-relative:page;z-index:-465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580.659973pt;width:40.56pt;height:15.48pt;mso-position-horizontal-relative:page;mso-position-vertical-relative:page;z-index:-465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580.659973pt;width:40.58pt;height:15.48pt;mso-position-horizontal-relative:page;mso-position-vertical-relative:page;z-index:-465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580.659973pt;width:44.039985pt;height:15.48pt;mso-position-horizontal-relative:page;mso-position-vertical-relative:page;z-index:-465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580.659973pt;width:44.160015pt;height:15.48pt;mso-position-horizontal-relative:page;mso-position-vertical-relative:page;z-index:-465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580.659973pt;width:44.069985pt;height:15.48pt;mso-position-horizontal-relative:page;mso-position-vertical-relative:page;z-index:-465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580.659973pt;width:84.24pt;height:15.48pt;mso-position-horizontal-relative:page;mso-position-vertical-relative:page;z-index:-465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631" w:right="60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.99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596.140015pt;width:59.396pt;height:15.47997pt;mso-position-horizontal-relative:page;mso-position-vertical-relative:page;z-index:-465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.п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п.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596.140015pt;width:40.44pt;height:15.47997pt;mso-position-horizontal-relative:page;mso-position-vertical-relative:page;z-index:-464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596.140015pt;width:40.590pt;height:15.47997pt;mso-position-horizontal-relative:page;mso-position-vertical-relative:page;z-index:-464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596.140015pt;width:40.440005pt;height:15.47997pt;mso-position-horizontal-relative:page;mso-position-vertical-relative:page;z-index:-464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596.140015pt;width:40.56pt;height:15.47997pt;mso-position-horizontal-relative:page;mso-position-vertical-relative:page;z-index:-464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596.140015pt;width:40.58pt;height:15.47997pt;mso-position-horizontal-relative:page;mso-position-vertical-relative:page;z-index:-464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596.140015pt;width:44.039985pt;height:15.47997pt;mso-position-horizontal-relative:page;mso-position-vertical-relative:page;z-index:-464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596.140015pt;width:44.160015pt;height:15.47997pt;mso-position-horizontal-relative:page;mso-position-vertical-relative:page;z-index:-464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596.140015pt;width:44.069985pt;height:15.47997pt;mso-position-horizontal-relative:page;mso-position-vertical-relative:page;z-index:-464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596.140015pt;width:84.24pt;height:15.47997pt;mso-position-horizontal-relative:page;mso-position-vertical-relative:page;z-index:-464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632" w:right="610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.08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611.619934pt;width:59.396pt;height:15.48003pt;mso-position-horizontal-relative:page;mso-position-vertical-relative:page;z-index:-464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8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611.619934pt;width:40.44pt;height:15.48003pt;mso-position-horizontal-relative:page;mso-position-vertical-relative:page;z-index:-463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56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611.619934pt;width:40.590pt;height:15.48003pt;mso-position-horizontal-relative:page;mso-position-vertical-relative:page;z-index:-463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46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611.619934pt;width:40.440005pt;height:15.48003pt;mso-position-horizontal-relative:page;mso-position-vertical-relative:page;z-index:-463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611.619934pt;width:40.56pt;height:15.48003pt;mso-position-horizontal-relative:page;mso-position-vertical-relative:page;z-index:-463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611.619934pt;width:40.58pt;height:15.48003pt;mso-position-horizontal-relative:page;mso-position-vertical-relative:page;z-index:-463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611.619934pt;width:44.039985pt;height:15.48003pt;mso-position-horizontal-relative:page;mso-position-vertical-relative:page;z-index:-463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611.619934pt;width:44.160015pt;height:15.48003pt;mso-position-horizontal-relative:page;mso-position-vertical-relative:page;z-index:-463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611.619934pt;width:44.069985pt;height:15.48003pt;mso-position-horizontal-relative:page;mso-position-vertical-relative:page;z-index:-463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611.619934pt;width:84.24pt;height:15.48003pt;mso-position-horizontal-relative:page;mso-position-vertical-relative:page;z-index:-463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531" w:right="514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100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</w:rPr>
                    <w:t>18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627.099976pt;width:59.396pt;height:15.48pt;mso-position-horizontal-relative:page;mso-position-vertical-relative:page;z-index:-463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39" w:right="423"/>
                    <w:jc w:val="center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99"/>
                      <w:b/>
                      <w:bCs/>
                      <w:position w:val="-3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627.099976pt;width:40.44pt;height:15.48pt;mso-position-horizontal-relative:page;mso-position-vertical-relative:page;z-index:-462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627.099976pt;width:40.590pt;height:15.48pt;mso-position-horizontal-relative:page;mso-position-vertical-relative:page;z-index:-462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627.099976pt;width:40.440005pt;height:15.48pt;mso-position-horizontal-relative:page;mso-position-vertical-relative:page;z-index:-462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627.099976pt;width:40.56pt;height:15.48pt;mso-position-horizontal-relative:page;mso-position-vertical-relative:page;z-index:-462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627.099976pt;width:40.58pt;height:15.48pt;mso-position-horizontal-relative:page;mso-position-vertical-relative:page;z-index:-462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627.099976pt;width:44.039985pt;height:15.48pt;mso-position-horizontal-relative:page;mso-position-vertical-relative:page;z-index:-462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627.099976pt;width:44.160015pt;height:15.48pt;mso-position-horizontal-relative:page;mso-position-vertical-relative:page;z-index:-462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627.099976pt;width:44.069985pt;height:15.48pt;mso-position-horizontal-relative:page;mso-position-vertical-relative:page;z-index:-462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627.099976pt;width:84.24pt;height:15.48pt;mso-position-horizontal-relative:page;mso-position-vertical-relative:page;z-index:-462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581" w:right="558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56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.72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642.580017pt;width:59.396pt;height:15.6pt;mso-position-horizontal-relative:page;mso-position-vertical-relative:page;z-index:-4620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1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  <w:b/>
                      <w:bCs/>
                      <w:position w:val="0"/>
                    </w:rPr>
                    <w:t>+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  <w:position w:val="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642.580017pt;width:40.44pt;height:15.6pt;mso-position-horizontal-relative:page;mso-position-vertical-relative:page;z-index:-4619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642.580017pt;width:40.590pt;height:15.6pt;mso-position-horizontal-relative:page;mso-position-vertical-relative:page;z-index:-4618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642.580017pt;width:40.440005pt;height:15.6pt;mso-position-horizontal-relative:page;mso-position-vertical-relative:page;z-index:-4617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642.580017pt;width:40.56pt;height:15.6pt;mso-position-horizontal-relative:page;mso-position-vertical-relative:page;z-index:-4616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642.580017pt;width:40.58pt;height:15.6pt;mso-position-horizontal-relative:page;mso-position-vertical-relative:page;z-index:-4615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642.580017pt;width:44.039985pt;height:15.6pt;mso-position-horizontal-relative:page;mso-position-vertical-relative:page;z-index:-4614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642.580017pt;width:44.160015pt;height:15.6pt;mso-position-horizontal-relative:page;mso-position-vertical-relative:page;z-index:-4613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642.580017pt;width:44.069985pt;height:15.6pt;mso-position-horizontal-relative:page;mso-position-vertical-relative:page;z-index:-4612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642.580017pt;width:84.24pt;height:15.6pt;mso-position-horizontal-relative:page;mso-position-vertical-relative:page;z-index:-4611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631" w:right="60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.98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664001pt;margin-top:658.179993pt;width:59.396pt;height:15.48pt;mso-position-horizontal-relative:page;mso-position-vertical-relative:page;z-index:-461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4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  <w:position w:val="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  <w:position w:val="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.059998pt;margin-top:658.179993pt;width:40.44pt;height:15.48pt;mso-position-horizontal-relative:page;mso-position-vertical-relative:page;z-index:-460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5pt;margin-top:658.179993pt;width:40.590pt;height:15.48pt;mso-position-horizontal-relative:page;mso-position-vertical-relative:page;z-index:-460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089996pt;margin-top:658.179993pt;width:40.440005pt;height:15.48pt;mso-position-horizontal-relative:page;mso-position-vertical-relative:page;z-index:-460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529999pt;margin-top:658.179993pt;width:40.56pt;height:15.48pt;mso-position-horizontal-relative:page;mso-position-vertical-relative:page;z-index:-460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089996pt;margin-top:658.179993pt;width:40.58pt;height:15.48pt;mso-position-horizontal-relative:page;mso-position-vertical-relative:page;z-index:-460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670013pt;margin-top:658.179993pt;width:44.039985pt;height:15.48pt;mso-position-horizontal-relative:page;mso-position-vertical-relative:page;z-index:-460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709991pt;margin-top:658.179993pt;width:44.160015pt;height:15.48pt;mso-position-horizontal-relative:page;mso-position-vertical-relative:page;z-index:-460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3.869995pt;margin-top:658.179993pt;width:44.069985pt;height:15.48pt;mso-position-horizontal-relative:page;mso-position-vertical-relative:page;z-index:-460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940002pt;margin-top:658.179993pt;width:84.24pt;height:15.48pt;mso-position-horizontal-relative:page;mso-position-vertical-relative:page;z-index:-460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631" w:right="60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.86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type w:val="continuous"/>
          <w:pgSz w:w="11920" w:h="16840"/>
          <w:pgMar w:top="1560" w:bottom="280" w:left="1560" w:right="54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79.173981pt;margin-top:84.209984pt;width:479.57602pt;height:683.24pt;mso-position-horizontal-relative:page;mso-position-vertical-relative:page;z-index:-4600" coordorigin="1583,1684" coordsize="9592,13665">
            <v:group style="position:absolute;left:1589;top:1690;width:9580;height:2" coordorigin="1589,1690" coordsize="9580,2">
              <v:shape style="position:absolute;left:1589;top:1690;width:9580;height:2" coordorigin="1589,1690" coordsize="9580,0" path="m1589,1690l11169,1690e" filled="f" stroked="t" strokeweight=".580pt" strokecolor="#000000">
                <v:path arrowok="t"/>
              </v:shape>
            </v:group>
            <v:group style="position:absolute;left:1594;top:1695;width:2;height:13644" coordorigin="1594,1695" coordsize="2,13644">
              <v:shape style="position:absolute;left:1594;top:1695;width:2;height:13644" coordorigin="1594,1695" coordsize="0,13644" path="m1594,1695l1594,15338e" filled="f" stroked="t" strokeweight=".580pt" strokecolor="#000000">
                <v:path arrowok="t"/>
              </v:shape>
            </v:group>
            <v:group style="position:absolute;left:2782;top:1695;width:2;height:13644" coordorigin="2782,1695" coordsize="2,13644">
              <v:shape style="position:absolute;left:2782;top:1695;width:2;height:13644" coordorigin="2782,1695" coordsize="0,13644" path="m2782,1695l2782,15338e" filled="f" stroked="t" strokeweight=".580pt" strokecolor="#000000">
                <v:path arrowok="t"/>
              </v:shape>
            </v:group>
            <v:group style="position:absolute;left:6834;top:1695;width:2;height:13644" coordorigin="6834,1695" coordsize="2,13644">
              <v:shape style="position:absolute;left:6834;top:1695;width:2;height:13644" coordorigin="6834,1695" coordsize="0,13644" path="m6834,1695l6834,15338e" filled="f" stroked="t" strokeweight=".579980pt" strokecolor="#000000">
                <v:path arrowok="t"/>
              </v:shape>
            </v:group>
            <v:group style="position:absolute;left:11164;top:1695;width:2;height:13644" coordorigin="11164,1695" coordsize="2,13644">
              <v:shape style="position:absolute;left:11164;top:1695;width:2;height:13644" coordorigin="11164,1695" coordsize="0,13644" path="m11164,1695l11164,15338e" filled="f" stroked="t" strokeweight=".579980pt" strokecolor="#000000">
                <v:path arrowok="t"/>
              </v:shape>
            </v:group>
            <v:group style="position:absolute;left:2777;top:2040;width:8392;height:2" coordorigin="2777,2040" coordsize="8392,2">
              <v:shape style="position:absolute;left:2777;top:2040;width:8392;height:2" coordorigin="2777,2040" coordsize="8392,0" path="m2777,2040l11169,2040e" filled="f" stroked="t" strokeweight=".580pt" strokecolor="#000000">
                <v:path arrowok="t"/>
              </v:shape>
            </v:group>
            <v:group style="position:absolute;left:3591;top:2045;width:2;height:13293" coordorigin="3591,2045" coordsize="2,13293">
              <v:shape style="position:absolute;left:3591;top:2045;width:2;height:13293" coordorigin="3591,2045" coordsize="0,13293" path="m3591,2045l3591,15338e" filled="f" stroked="t" strokeweight=".580pt" strokecolor="#000000">
                <v:path arrowok="t"/>
              </v:shape>
            </v:group>
            <v:group style="position:absolute;left:4403;top:2045;width:2;height:13293" coordorigin="4403,2045" coordsize="2,13293">
              <v:shape style="position:absolute;left:4403;top:2045;width:2;height:13293" coordorigin="4403,2045" coordsize="0,13293" path="m4403,2045l4403,15338e" filled="f" stroked="t" strokeweight=".580pt" strokecolor="#000000">
                <v:path arrowok="t"/>
              </v:shape>
            </v:group>
            <v:group style="position:absolute;left:5214;top:2045;width:2;height:13293" coordorigin="5214,2045" coordsize="2,13293">
              <v:shape style="position:absolute;left:5214;top:2045;width:2;height:13293" coordorigin="5214,2045" coordsize="0,13293" path="m5214,2045l5214,15338e" filled="f" stroked="t" strokeweight=".58001pt" strokecolor="#000000">
                <v:path arrowok="t"/>
              </v:shape>
            </v:group>
            <v:group style="position:absolute;left:6023;top:2045;width:2;height:13293" coordorigin="6023,2045" coordsize="2,13293">
              <v:shape style="position:absolute;left:6023;top:2045;width:2;height:13293" coordorigin="6023,2045" coordsize="0,13293" path="m6023,2045l6023,15338e" filled="f" stroked="t" strokeweight=".58001pt" strokecolor="#000000">
                <v:path arrowok="t"/>
              </v:shape>
            </v:group>
            <v:group style="position:absolute;left:7715;top:2045;width:2;height:13293" coordorigin="7715,2045" coordsize="2,13293">
              <v:shape style="position:absolute;left:7715;top:2045;width:2;height:13293" coordorigin="7715,2045" coordsize="0,13293" path="m7715,2045l7715,15338e" filled="f" stroked="t" strokeweight=".58001pt" strokecolor="#000000">
                <v:path arrowok="t"/>
              </v:shape>
            </v:group>
            <v:group style="position:absolute;left:8598;top:2045;width:2;height:13293" coordorigin="8598,2045" coordsize="2,13293">
              <v:shape style="position:absolute;left:8598;top:2045;width:2;height:13293" coordorigin="8598,2045" coordsize="0,13293" path="m8598,2045l8598,15338e" filled="f" stroked="t" strokeweight=".58001pt" strokecolor="#000000">
                <v:path arrowok="t"/>
              </v:shape>
            </v:group>
            <v:group style="position:absolute;left:9480;top:2045;width:2;height:13293" coordorigin="9480,2045" coordsize="2,13293">
              <v:shape style="position:absolute;left:9480;top:2045;width:2;height:13293" coordorigin="9480,2045" coordsize="0,13293" path="m9480,2045l9480,15338e" filled="f" stroked="t" strokeweight=".58001pt" strokecolor="#000000">
                <v:path arrowok="t"/>
              </v:shape>
            </v:group>
            <v:group style="position:absolute;left:10363;top:2045;width:2;height:13293" coordorigin="10363,2045" coordsize="2,13293">
              <v:shape style="position:absolute;left:10363;top:2045;width:2;height:13293" coordorigin="10363,2045" coordsize="0,13293" path="m10363,2045l10363,15338e" filled="f" stroked="t" strokeweight=".579980pt" strokecolor="#000000">
                <v:path arrowok="t"/>
              </v:shape>
            </v:group>
            <v:group style="position:absolute;left:1589;top:2391;width:9580;height:2" coordorigin="1589,2391" coordsize="9580,2">
              <v:shape style="position:absolute;left:1589;top:2391;width:9580;height:2" coordorigin="1589,2391" coordsize="9580,0" path="m1589,2391l11169,2391e" filled="f" stroked="t" strokeweight=".580pt" strokecolor="#000000">
                <v:path arrowok="t"/>
              </v:shape>
            </v:group>
            <v:group style="position:absolute;left:1589;top:2741;width:9580;height:2" coordorigin="1589,2741" coordsize="9580,2">
              <v:shape style="position:absolute;left:1589;top:2741;width:9580;height:2" coordorigin="1589,2741" coordsize="9580,0" path="m1589,2741l11169,2741e" filled="f" stroked="t" strokeweight=".580pt" strokecolor="#000000">
                <v:path arrowok="t"/>
              </v:shape>
            </v:group>
            <v:group style="position:absolute;left:1589;top:3092;width:9580;height:2" coordorigin="1589,3092" coordsize="9580,2">
              <v:shape style="position:absolute;left:1589;top:3092;width:9580;height:2" coordorigin="1589,3092" coordsize="9580,0" path="m1589,3092l11169,3092e" filled="f" stroked="t" strokeweight=".58001pt" strokecolor="#000000">
                <v:path arrowok="t"/>
              </v:shape>
            </v:group>
            <v:group style="position:absolute;left:1589;top:3442;width:9580;height:2" coordorigin="1589,3442" coordsize="9580,2">
              <v:shape style="position:absolute;left:1589;top:3442;width:9580;height:2" coordorigin="1589,3442" coordsize="9580,0" path="m1589,3442l11169,3442e" filled="f" stroked="t" strokeweight=".580pt" strokecolor="#000000">
                <v:path arrowok="t"/>
              </v:shape>
            </v:group>
            <v:group style="position:absolute;left:1589;top:3790;width:9580;height:2" coordorigin="1589,3790" coordsize="9580,2">
              <v:shape style="position:absolute;left:1589;top:3790;width:9580;height:2" coordorigin="1589,3790" coordsize="9580,0" path="m1589,3790l11169,3790e" filled="f" stroked="t" strokeweight=".580pt" strokecolor="#000000">
                <v:path arrowok="t"/>
              </v:shape>
            </v:group>
            <v:group style="position:absolute;left:1589;top:4140;width:9580;height:2" coordorigin="1589,4140" coordsize="9580,2">
              <v:shape style="position:absolute;left:1589;top:4140;width:9580;height:2" coordorigin="1589,4140" coordsize="9580,0" path="m1589,4140l11169,4140e" filled="f" stroked="t" strokeweight=".58001pt" strokecolor="#000000">
                <v:path arrowok="t"/>
              </v:shape>
            </v:group>
            <v:group style="position:absolute;left:1589;top:4491;width:9580;height:2" coordorigin="1589,4491" coordsize="9580,2">
              <v:shape style="position:absolute;left:1589;top:4491;width:9580;height:2" coordorigin="1589,4491" coordsize="9580,0" path="m1589,4491l11169,4491e" filled="f" stroked="t" strokeweight=".580pt" strokecolor="#000000">
                <v:path arrowok="t"/>
              </v:shape>
            </v:group>
            <v:group style="position:absolute;left:1589;top:4841;width:9580;height:2" coordorigin="1589,4841" coordsize="9580,2">
              <v:shape style="position:absolute;left:1589;top:4841;width:9580;height:2" coordorigin="1589,4841" coordsize="9580,0" path="m1589,4841l11169,4841e" filled="f" stroked="t" strokeweight=".580pt" strokecolor="#000000">
                <v:path arrowok="t"/>
              </v:shape>
            </v:group>
            <v:group style="position:absolute;left:1589;top:5192;width:9580;height:2" coordorigin="1589,5192" coordsize="9580,2">
              <v:shape style="position:absolute;left:1589;top:5192;width:9580;height:2" coordorigin="1589,5192" coordsize="9580,0" path="m1589,5192l11169,5192e" filled="f" stroked="t" strokeweight=".579980pt" strokecolor="#000000">
                <v:path arrowok="t"/>
              </v:shape>
            </v:group>
            <v:group style="position:absolute;left:1589;top:5543;width:9580;height:2" coordorigin="1589,5543" coordsize="9580,2">
              <v:shape style="position:absolute;left:1589;top:5543;width:9580;height:2" coordorigin="1589,5543" coordsize="9580,0" path="m1589,5543l11169,5543e" filled="f" stroked="t" strokeweight=".58001pt" strokecolor="#000000">
                <v:path arrowok="t"/>
              </v:shape>
            </v:group>
            <v:group style="position:absolute;left:1589;top:5891;width:9580;height:2" coordorigin="1589,5891" coordsize="9580,2">
              <v:shape style="position:absolute;left:1589;top:5891;width:9580;height:2" coordorigin="1589,5891" coordsize="9580,0" path="m1589,5891l11169,5891e" filled="f" stroked="t" strokeweight=".58001pt" strokecolor="#000000">
                <v:path arrowok="t"/>
              </v:shape>
            </v:group>
            <v:group style="position:absolute;left:1589;top:6241;width:9580;height:2" coordorigin="1589,6241" coordsize="9580,2">
              <v:shape style="position:absolute;left:1589;top:6241;width:9580;height:2" coordorigin="1589,6241" coordsize="9580,0" path="m1589,6241l11169,6241e" filled="f" stroked="t" strokeweight=".579980pt" strokecolor="#000000">
                <v:path arrowok="t"/>
              </v:shape>
            </v:group>
            <v:group style="position:absolute;left:1589;top:6591;width:9580;height:2" coordorigin="1589,6591" coordsize="9580,2">
              <v:shape style="position:absolute;left:1589;top:6591;width:9580;height:2" coordorigin="1589,6591" coordsize="9580,0" path="m1589,6591l11169,6591e" filled="f" stroked="t" strokeweight=".58001pt" strokecolor="#000000">
                <v:path arrowok="t"/>
              </v:shape>
            </v:group>
            <v:group style="position:absolute;left:1589;top:6942;width:9580;height:2" coordorigin="1589,6942" coordsize="9580,2">
              <v:shape style="position:absolute;left:1589;top:6942;width:9580;height:2" coordorigin="1589,6942" coordsize="9580,0" path="m1589,6942l11169,6942e" filled="f" stroked="t" strokeweight=".58001pt" strokecolor="#000000">
                <v:path arrowok="t"/>
              </v:shape>
            </v:group>
            <v:group style="position:absolute;left:1589;top:7292;width:9580;height:2" coordorigin="1589,7292" coordsize="9580,2">
              <v:shape style="position:absolute;left:1589;top:7292;width:9580;height:2" coordorigin="1589,7292" coordsize="9580,0" path="m1589,7292l11169,7292e" filled="f" stroked="t" strokeweight=".579980pt" strokecolor="#000000">
                <v:path arrowok="t"/>
              </v:shape>
            </v:group>
            <v:group style="position:absolute;left:1589;top:7643;width:9580;height:2" coordorigin="1589,7643" coordsize="9580,2">
              <v:shape style="position:absolute;left:1589;top:7643;width:9580;height:2" coordorigin="1589,7643" coordsize="9580,0" path="m1589,7643l11169,7643e" filled="f" stroked="t" strokeweight=".58001pt" strokecolor="#000000">
                <v:path arrowok="t"/>
              </v:shape>
            </v:group>
            <v:group style="position:absolute;left:1589;top:7991;width:9580;height:2" coordorigin="1589,7991" coordsize="9580,2">
              <v:shape style="position:absolute;left:1589;top:7991;width:9580;height:2" coordorigin="1589,7991" coordsize="9580,0" path="m1589,7991l11169,7991e" filled="f" stroked="t" strokeweight=".58001pt" strokecolor="#000000">
                <v:path arrowok="t"/>
              </v:shape>
            </v:group>
            <v:group style="position:absolute;left:1589;top:8341;width:9580;height:2" coordorigin="1589,8341" coordsize="9580,2">
              <v:shape style="position:absolute;left:1589;top:8341;width:9580;height:2" coordorigin="1589,8341" coordsize="9580,0" path="m1589,8341l11169,8341e" filled="f" stroked="t" strokeweight=".58001pt" strokecolor="#000000">
                <v:path arrowok="t"/>
              </v:shape>
            </v:group>
            <v:group style="position:absolute;left:1589;top:8692;width:9580;height:2" coordorigin="1589,8692" coordsize="9580,2">
              <v:shape style="position:absolute;left:1589;top:8692;width:9580;height:2" coordorigin="1589,8692" coordsize="9580,0" path="m1589,8692l11169,8692e" filled="f" stroked="t" strokeweight=".58001pt" strokecolor="#000000">
                <v:path arrowok="t"/>
              </v:shape>
            </v:group>
            <v:group style="position:absolute;left:1589;top:9042;width:9580;height:2" coordorigin="1589,9042" coordsize="9580,2">
              <v:shape style="position:absolute;left:1589;top:9042;width:9580;height:2" coordorigin="1589,9042" coordsize="9580,0" path="m1589,9042l11169,9042e" filled="f" stroked="t" strokeweight=".579980pt" strokecolor="#000000">
                <v:path arrowok="t"/>
              </v:shape>
            </v:group>
            <v:group style="position:absolute;left:1589;top:9393;width:9580;height:2" coordorigin="1589,9393" coordsize="9580,2">
              <v:shape style="position:absolute;left:1589;top:9393;width:9580;height:2" coordorigin="1589,9393" coordsize="9580,0" path="m1589,9393l11169,9393e" filled="f" stroked="t" strokeweight=".58001pt" strokecolor="#000000">
                <v:path arrowok="t"/>
              </v:shape>
            </v:group>
            <v:group style="position:absolute;left:1589;top:9743;width:9580;height:2" coordorigin="1589,9743" coordsize="9580,2">
              <v:shape style="position:absolute;left:1589;top:9743;width:9580;height:2" coordorigin="1589,9743" coordsize="9580,0" path="m1589,9743l11169,9743e" filled="f" stroked="t" strokeweight=".579980pt" strokecolor="#000000">
                <v:path arrowok="t"/>
              </v:shape>
            </v:group>
            <v:group style="position:absolute;left:1589;top:10091;width:9580;height:2" coordorigin="1589,10091" coordsize="9580,2">
              <v:shape style="position:absolute;left:1589;top:10091;width:9580;height:2" coordorigin="1589,10091" coordsize="9580,0" path="m1589,10091l11169,10091e" filled="f" stroked="t" strokeweight=".579980pt" strokecolor="#000000">
                <v:path arrowok="t"/>
              </v:shape>
            </v:group>
            <v:group style="position:absolute;left:1589;top:10441;width:9580;height:2" coordorigin="1589,10441" coordsize="9580,2">
              <v:shape style="position:absolute;left:1589;top:10441;width:9580;height:2" coordorigin="1589,10441" coordsize="9580,0" path="m1589,10441l11169,10441e" filled="f" stroked="t" strokeweight=".579980pt" strokecolor="#000000">
                <v:path arrowok="t"/>
              </v:shape>
            </v:group>
            <v:group style="position:absolute;left:1589;top:10792;width:9580;height:2" coordorigin="1589,10792" coordsize="9580,2">
              <v:shape style="position:absolute;left:1589;top:10792;width:9580;height:2" coordorigin="1589,10792" coordsize="9580,0" path="m1589,10792l11169,10792e" filled="f" stroked="t" strokeweight=".58004pt" strokecolor="#000000">
                <v:path arrowok="t"/>
              </v:shape>
            </v:group>
            <v:group style="position:absolute;left:1589;top:11142;width:9580;height:2" coordorigin="1589,11142" coordsize="9580,2">
              <v:shape style="position:absolute;left:1589;top:11142;width:9580;height:2" coordorigin="1589,11142" coordsize="9580,0" path="m1589,11142l11169,11142e" filled="f" stroked="t" strokeweight=".579980pt" strokecolor="#000000">
                <v:path arrowok="t"/>
              </v:shape>
            </v:group>
            <v:group style="position:absolute;left:1589;top:11493;width:9580;height:2" coordorigin="1589,11493" coordsize="9580,2">
              <v:shape style="position:absolute;left:1589;top:11493;width:9580;height:2" coordorigin="1589,11493" coordsize="9580,0" path="m1589,11493l11169,11493e" filled="f" stroked="t" strokeweight=".579980pt" strokecolor="#000000">
                <v:path arrowok="t"/>
              </v:shape>
            </v:group>
            <v:group style="position:absolute;left:1589;top:11844;width:9580;height:2" coordorigin="1589,11844" coordsize="9580,2">
              <v:shape style="position:absolute;left:1589;top:11844;width:9580;height:2" coordorigin="1589,11844" coordsize="9580,0" path="m1589,11844l11169,11844e" filled="f" stroked="t" strokeweight=".579980pt" strokecolor="#000000">
                <v:path arrowok="t"/>
              </v:shape>
            </v:group>
            <v:group style="position:absolute;left:1589;top:12192;width:9580;height:2" coordorigin="1589,12192" coordsize="9580,2">
              <v:shape style="position:absolute;left:1589;top:12192;width:9580;height:2" coordorigin="1589,12192" coordsize="9580,0" path="m1589,12192l11169,12192e" filled="f" stroked="t" strokeweight=".579980pt" strokecolor="#000000">
                <v:path arrowok="t"/>
              </v:shape>
            </v:group>
            <v:group style="position:absolute;left:1589;top:12542;width:9580;height:2" coordorigin="1589,12542" coordsize="9580,2">
              <v:shape style="position:absolute;left:1589;top:12542;width:9580;height:2" coordorigin="1589,12542" coordsize="9580,0" path="m1589,12542l11169,12542e" filled="f" stroked="t" strokeweight=".579980pt" strokecolor="#000000">
                <v:path arrowok="t"/>
              </v:shape>
            </v:group>
            <v:group style="position:absolute;left:1589;top:12892;width:9580;height:2" coordorigin="1589,12892" coordsize="9580,2">
              <v:shape style="position:absolute;left:1589;top:12892;width:9580;height:2" coordorigin="1589,12892" coordsize="9580,0" path="m1589,12892l11169,12892e" filled="f" stroked="t" strokeweight=".58004pt" strokecolor="#000000">
                <v:path arrowok="t"/>
              </v:shape>
            </v:group>
            <v:group style="position:absolute;left:1589;top:13243;width:9580;height:2" coordorigin="1589,13243" coordsize="9580,2">
              <v:shape style="position:absolute;left:1589;top:13243;width:9580;height:2" coordorigin="1589,13243" coordsize="9580,0" path="m1589,13243l11169,13243e" filled="f" stroked="t" strokeweight=".579980pt" strokecolor="#000000">
                <v:path arrowok="t"/>
              </v:shape>
            </v:group>
            <v:group style="position:absolute;left:1589;top:13593;width:9580;height:2" coordorigin="1589,13593" coordsize="9580,2">
              <v:shape style="position:absolute;left:1589;top:13593;width:9580;height:2" coordorigin="1589,13593" coordsize="9580,0" path="m1589,13593l11169,13593e" filled="f" stroked="t" strokeweight=".579980pt" strokecolor="#000000">
                <v:path arrowok="t"/>
              </v:shape>
            </v:group>
            <v:group style="position:absolute;left:1589;top:13944;width:9580;height:2" coordorigin="1589,13944" coordsize="9580,2">
              <v:shape style="position:absolute;left:1589;top:13944;width:9580;height:2" coordorigin="1589,13944" coordsize="9580,0" path="m1589,13944l11169,13944e" filled="f" stroked="t" strokeweight=".579980pt" strokecolor="#000000">
                <v:path arrowok="t"/>
              </v:shape>
            </v:group>
            <v:group style="position:absolute;left:1589;top:14292;width:9580;height:2" coordorigin="1589,14292" coordsize="9580,2">
              <v:shape style="position:absolute;left:1589;top:14292;width:9580;height:2" coordorigin="1589,14292" coordsize="9580,0" path="m1589,14292l11169,14292e" filled="f" stroked="t" strokeweight=".579980pt" strokecolor="#000000">
                <v:path arrowok="t"/>
              </v:shape>
            </v:group>
            <v:group style="position:absolute;left:1589;top:14642;width:9580;height:2" coordorigin="1589,14642" coordsize="9580,2">
              <v:shape style="position:absolute;left:1589;top:14642;width:9580;height:2" coordorigin="1589,14642" coordsize="9580,0" path="m1589,14642l11169,14642e" filled="f" stroked="t" strokeweight=".579980pt" strokecolor="#000000">
                <v:path arrowok="t"/>
              </v:shape>
            </v:group>
            <v:group style="position:absolute;left:1589;top:14993;width:9580;height:2" coordorigin="1589,14993" coordsize="9580,2">
              <v:shape style="position:absolute;left:1589;top:14993;width:9580;height:2" coordorigin="1589,14993" coordsize="9580,0" path="m1589,14993l11169,14993e" filled="f" stroked="t" strokeweight=".579980pt" strokecolor="#000000">
                <v:path arrowok="t"/>
              </v:shape>
            </v:group>
            <v:group style="position:absolute;left:1589;top:15343;width:9580;height:2" coordorigin="1589,15343" coordsize="9580,2">
              <v:shape style="position:absolute;left:1589;top:15343;width:9580;height:2" coordorigin="1589,15343" coordsize="9580,0" path="m1589,15343l11169,15343e" filled="f" stroked="t" strokeweight=".58004pt" strokecolor="#00000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7.344002pt;margin-top:57.023899pt;width:463.368001pt;height:14pt;mso-position-horizontal-relative:page;mso-position-vertical-relative:page;z-index:-459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Содер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b/>
                      <w:bCs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оз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ых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э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b/>
                      <w:bCs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b/>
                      <w:bCs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b/>
                      <w:bCs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b/>
                      <w:bCs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ах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  <w:b/>
                      <w:bCs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b/>
                      <w:bCs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ва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b/>
                      <w:bCs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b/>
                      <w:bCs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b/>
                      <w:bCs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b/>
                      <w:bCs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b/>
                      <w:bCs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5.820007pt;margin-top:792.983887pt;width:8.0pt;height:14pt;mso-position-horizontal-relative:page;mso-position-vertical-relative:page;z-index:-459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84.499985pt;width:59.396pt;height:35.04pt;mso-position-horizontal-relative:page;mso-position-vertical-relative:page;z-index:-4597" type="#_x0000_t202" filled="f" stroked="f">
            <v:textbox inset="0,0,0,0">
              <w:txbxContent>
                <w:p>
                  <w:pPr>
                    <w:spacing w:before="96" w:after="0" w:line="240" w:lineRule="auto"/>
                    <w:ind w:left="262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  <w:b/>
                      <w:bCs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00" w:lineRule="exact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spacing w:before="0" w:after="0" w:line="240" w:lineRule="auto"/>
                    <w:ind w:left="30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  <w:b/>
                      <w:bCs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5"/>
                      <w:w w:val="100"/>
                      <w:b/>
                      <w:bCs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84.499985pt;width:202.60999pt;height:17.52pt;mso-position-horizontal-relative:page;mso-position-vertical-relative:page;z-index:-4596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684" w:right="1664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-4206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84.499985pt;width:216.51pt;height:17.52pt;mso-position-horizontal-relative:page;mso-position-vertical-relative:page;z-index:-4595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873" w:right="185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-144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102.019981pt;width:40.44pt;height:17.52pt;mso-position-horizontal-relative:page;mso-position-vertical-relative:page;z-index:-459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318" w:right="30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102.019981pt;width:40.590pt;height:17.52pt;mso-position-horizontal-relative:page;mso-position-vertical-relative:page;z-index:-459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318" w:right="304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102.019981pt;width:40.560005pt;height:17.52pt;mso-position-horizontal-relative:page;mso-position-vertical-relative:page;z-index:-459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318" w:right="304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102.019981pt;width:40.44pt;height:17.52pt;mso-position-horizontal-relative:page;mso-position-vertical-relative:page;z-index:-459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315" w:right="304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102.019981pt;width:40.579985pt;height:17.52pt;mso-position-horizontal-relative:page;mso-position-vertical-relative:page;z-index:-459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321" w:right="30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102.019981pt;width:44.040015pt;height:17.52pt;mso-position-horizontal-relative:page;mso-position-vertical-relative:page;z-index:-458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356" w:right="335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102.019981pt;width:44.16pt;height:17.52pt;mso-position-horizontal-relative:page;mso-position-vertical-relative:page;z-index:-458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356" w:right="337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102.019981pt;width:44.07pt;height:17.52pt;mso-position-horizontal-relative:page;mso-position-vertical-relative:page;z-index:-458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357" w:right="335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102.019981pt;width:44.159985pt;height:17.52pt;mso-position-horizontal-relative:page;mso-position-vertical-relative:page;z-index:-458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354" w:right="340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102.019981pt;width:40.08pt;height:17.52pt;mso-position-horizontal-relative:page;mso-position-vertical-relative:page;z-index:-458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313" w:right="29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119.539986pt;width:59.396pt;height:17.52pt;mso-position-horizontal-relative:page;mso-position-vertical-relative:page;z-index:-458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59" w:right="440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Sc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119.539986pt;width:40.44pt;height:17.52pt;mso-position-horizontal-relative:page;mso-position-vertical-relative:page;z-index:-458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119.539986pt;width:40.590pt;height:17.52pt;mso-position-horizontal-relative:page;mso-position-vertical-relative:page;z-index:-458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119.539986pt;width:40.560005pt;height:17.52pt;mso-position-horizontal-relative:page;mso-position-vertical-relative:page;z-index:-458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119.539986pt;width:40.44pt;height:17.52pt;mso-position-horizontal-relative:page;mso-position-vertical-relative:page;z-index:-458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119.539986pt;width:40.579985pt;height:17.52pt;mso-position-horizontal-relative:page;mso-position-vertical-relative:page;z-index:-457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119.539986pt;width:44.040015pt;height:17.52pt;mso-position-horizontal-relative:page;mso-position-vertical-relative:page;z-index:-457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119.539986pt;width:44.16pt;height:17.52pt;mso-position-horizontal-relative:page;mso-position-vertical-relative:page;z-index:-457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119.539986pt;width:44.07pt;height:17.52pt;mso-position-horizontal-relative:page;mso-position-vertical-relative:page;z-index:-457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119.539986pt;width:44.159985pt;height:17.52pt;mso-position-horizontal-relative:page;mso-position-vertical-relative:page;z-index:-457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119.539986pt;width:40.08pt;height:17.52pt;mso-position-horizontal-relative:page;mso-position-vertical-relative:page;z-index:-457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137.059982pt;width:59.396pt;height:17.519995pt;mso-position-horizontal-relative:page;mso-position-vertical-relative:page;z-index:-457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86" w:right="468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137.059982pt;width:40.44pt;height:17.519995pt;mso-position-horizontal-relative:page;mso-position-vertical-relative:page;z-index:-457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173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48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137.059982pt;width:40.590pt;height:17.519995pt;mso-position-horizontal-relative:page;mso-position-vertical-relative:page;z-index:-457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137.059982pt;width:40.560005pt;height:17.519995pt;mso-position-horizontal-relative:page;mso-position-vertical-relative:page;z-index:-457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199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41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137.059982pt;width:40.44pt;height:17.519995pt;mso-position-horizontal-relative:page;mso-position-vertical-relative:page;z-index:-456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88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137.059982pt;width:40.579985pt;height:17.519995pt;mso-position-horizontal-relative:page;mso-position-vertical-relative:page;z-index:-456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83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137.059982pt;width:44.040015pt;height:17.519995pt;mso-position-horizontal-relative:page;mso-position-vertical-relative:page;z-index:-456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137.059982pt;width:44.16pt;height:17.519995pt;mso-position-horizontal-relative:page;mso-position-vertical-relative:page;z-index:-456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137.059982pt;width:44.07pt;height:17.519995pt;mso-position-horizontal-relative:page;mso-position-vertical-relative:page;z-index:-456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92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137.059982pt;width:44.159985pt;height:17.519995pt;mso-position-horizontal-relative:page;mso-position-vertical-relative:page;z-index:-456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209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48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137.059982pt;width:40.08pt;height:17.519995pt;mso-position-horizontal-relative:page;mso-position-vertical-relative:page;z-index:-456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279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69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154.579971pt;width:59.396pt;height:17.520005pt;mso-position-horizontal-relative:page;mso-position-vertical-relative:page;z-index:-456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43" w:right="42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Cr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154.579971pt;width:40.44pt;height:17.520005pt;mso-position-horizontal-relative:page;mso-position-vertical-relative:page;z-index:-456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154.579971pt;width:40.590pt;height:17.520005pt;mso-position-horizontal-relative:page;mso-position-vertical-relative:page;z-index:-456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154.579971pt;width:40.560005pt;height:17.520005pt;mso-position-horizontal-relative:page;mso-position-vertical-relative:page;z-index:-455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154.579971pt;width:40.44pt;height:17.520005pt;mso-position-horizontal-relative:page;mso-position-vertical-relative:page;z-index:-455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154.579971pt;width:40.579985pt;height:17.520005pt;mso-position-horizontal-relative:page;mso-position-vertical-relative:page;z-index:-455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154.579971pt;width:44.040015pt;height:17.520005pt;mso-position-horizontal-relative:page;mso-position-vertical-relative:page;z-index:-455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154.579971pt;width:44.16pt;height:17.520005pt;mso-position-horizontal-relative:page;mso-position-vertical-relative:page;z-index:-455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154.579971pt;width:44.07pt;height:17.520005pt;mso-position-horizontal-relative:page;mso-position-vertical-relative:page;z-index:-455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62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154.579971pt;width:44.159985pt;height:17.520005pt;mso-position-horizontal-relative:page;mso-position-vertical-relative:page;z-index:-455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154.579971pt;width:40.08pt;height:17.520005pt;mso-position-horizontal-relative:page;mso-position-vertical-relative:page;z-index:-455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172.099976pt;width:59.396pt;height:17.4pt;mso-position-horizontal-relative:page;mso-position-vertical-relative:page;z-index:-455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35" w:right="41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172.099976pt;width:40.44pt;height:17.4pt;mso-position-horizontal-relative:page;mso-position-vertical-relative:page;z-index:-455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172.099976pt;width:40.590pt;height:17.4pt;mso-position-horizontal-relative:page;mso-position-vertical-relative:page;z-index:-454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172.099976pt;width:40.560005pt;height:17.4pt;mso-position-horizontal-relative:page;mso-position-vertical-relative:page;z-index:-454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172.099976pt;width:40.44pt;height:17.4pt;mso-position-horizontal-relative:page;mso-position-vertical-relative:page;z-index:-454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172.099976pt;width:40.579985pt;height:17.4pt;mso-position-horizontal-relative:page;mso-position-vertical-relative:page;z-index:-454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172.099976pt;width:44.040015pt;height:17.4pt;mso-position-horizontal-relative:page;mso-position-vertical-relative:page;z-index:-454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172.099976pt;width:44.16pt;height:17.4pt;mso-position-horizontal-relative:page;mso-position-vertical-relative:page;z-index:-454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172.099976pt;width:44.07pt;height:17.4pt;mso-position-horizontal-relative:page;mso-position-vertical-relative:page;z-index:-454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172.099976pt;width:44.159985pt;height:17.4pt;mso-position-horizontal-relative:page;mso-position-vertical-relative:page;z-index:-454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172.099976pt;width:40.08pt;height:17.4pt;mso-position-horizontal-relative:page;mso-position-vertical-relative:page;z-index:-454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189.499985pt;width:59.396pt;height:17.519995pt;mso-position-horizontal-relative:page;mso-position-vertical-relative:page;z-index:-4540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459" w:right="43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Ni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189.499985pt;width:40.44pt;height:17.519995pt;mso-position-horizontal-relative:page;mso-position-vertical-relative:page;z-index:-4539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189.499985pt;width:40.590pt;height:17.519995pt;mso-position-horizontal-relative:page;mso-position-vertical-relative:page;z-index:-4538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189.499985pt;width:40.560005pt;height:17.519995pt;mso-position-horizontal-relative:page;mso-position-vertical-relative:page;z-index:-4537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189.499985pt;width:40.44pt;height:17.519995pt;mso-position-horizontal-relative:page;mso-position-vertical-relative:page;z-index:-4536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189.499985pt;width:40.579985pt;height:17.519995pt;mso-position-horizontal-relative:page;mso-position-vertical-relative:page;z-index:-4535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189.499985pt;width:44.040015pt;height:17.519995pt;mso-position-horizontal-relative:page;mso-position-vertical-relative:page;z-index:-4534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189.499985pt;width:44.16pt;height:17.519995pt;mso-position-horizontal-relative:page;mso-position-vertical-relative:page;z-index:-4533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189.499985pt;width:44.07pt;height:17.519995pt;mso-position-horizontal-relative:page;mso-position-vertical-relative:page;z-index:-4532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189.499985pt;width:44.159985pt;height:17.519995pt;mso-position-horizontal-relative:page;mso-position-vertical-relative:page;z-index:-4531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189.499985pt;width:40.08pt;height:17.519995pt;mso-position-horizontal-relative:page;mso-position-vertical-relative:page;z-index:-4530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207.019974pt;width:59.396pt;height:17.520005pt;mso-position-horizontal-relative:page;mso-position-vertical-relative:page;z-index:-452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31" w:right="41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Cu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207.019974pt;width:40.44pt;height:17.520005pt;mso-position-horizontal-relative:page;mso-position-vertical-relative:page;z-index:-452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207.019974pt;width:40.590pt;height:17.520005pt;mso-position-horizontal-relative:page;mso-position-vertical-relative:page;z-index:-452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207.019974pt;width:40.560005pt;height:17.520005pt;mso-position-horizontal-relative:page;mso-position-vertical-relative:page;z-index:-452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207.019974pt;width:40.44pt;height:17.520005pt;mso-position-horizontal-relative:page;mso-position-vertical-relative:page;z-index:-452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207.019974pt;width:40.579985pt;height:17.520005pt;mso-position-horizontal-relative:page;mso-position-vertical-relative:page;z-index:-452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207.019974pt;width:44.040015pt;height:17.520005pt;mso-position-horizontal-relative:page;mso-position-vertical-relative:page;z-index:-452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207.019974pt;width:44.16pt;height:17.520005pt;mso-position-horizontal-relative:page;mso-position-vertical-relative:page;z-index:-452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207.019974pt;width:44.07pt;height:17.520005pt;mso-position-horizontal-relative:page;mso-position-vertical-relative:page;z-index:-452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207.019974pt;width:44.159985pt;height:17.520005pt;mso-position-horizontal-relative:page;mso-position-vertical-relative:page;z-index:-452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207.019974pt;width:40.08pt;height:17.520005pt;mso-position-horizontal-relative:page;mso-position-vertical-relative:page;z-index:-451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224.539978pt;width:59.396pt;height:17.52pt;mso-position-horizontal-relative:page;mso-position-vertical-relative:page;z-index:-451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31" w:right="416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Ga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224.539978pt;width:40.44pt;height:17.52pt;mso-position-horizontal-relative:page;mso-position-vertical-relative:page;z-index:-451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224.539978pt;width:40.590pt;height:17.52pt;mso-position-horizontal-relative:page;mso-position-vertical-relative:page;z-index:-451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224.539978pt;width:40.560005pt;height:17.52pt;mso-position-horizontal-relative:page;mso-position-vertical-relative:page;z-index:-451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224.539978pt;width:40.44pt;height:17.52pt;mso-position-horizontal-relative:page;mso-position-vertical-relative:page;z-index:-451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224.539978pt;width:40.579985pt;height:17.52pt;mso-position-horizontal-relative:page;mso-position-vertical-relative:page;z-index:-451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224.539978pt;width:44.040015pt;height:17.52pt;mso-position-horizontal-relative:page;mso-position-vertical-relative:page;z-index:-451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224.539978pt;width:44.16pt;height:17.52pt;mso-position-horizontal-relative:page;mso-position-vertical-relative:page;z-index:-451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224.539978pt;width:44.07pt;height:17.52pt;mso-position-horizontal-relative:page;mso-position-vertical-relative:page;z-index:-451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224.539978pt;width:44.159985pt;height:17.52pt;mso-position-horizontal-relative:page;mso-position-vertical-relative:page;z-index:-450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224.539978pt;width:40.08pt;height:17.52pt;mso-position-horizontal-relative:page;mso-position-vertical-relative:page;z-index:-450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242.059982pt;width:59.396pt;height:17.55001pt;mso-position-horizontal-relative:page;mso-position-vertical-relative:page;z-index:-4507" type="#_x0000_t202" filled="f" stroked="f">
            <v:textbox inset="0,0,0,0">
              <w:txbxContent>
                <w:p>
                  <w:pPr>
                    <w:spacing w:before="90" w:after="0" w:line="240" w:lineRule="auto"/>
                    <w:ind w:left="431" w:right="41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Rb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242.059982pt;width:40.44pt;height:17.55001pt;mso-position-horizontal-relative:page;mso-position-vertical-relative:page;z-index:-4506" type="#_x0000_t202" filled="f" stroked="f">
            <v:textbox inset="0,0,0,0">
              <w:txbxContent>
                <w:p>
                  <w:pPr>
                    <w:spacing w:before="90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242.059982pt;width:40.590pt;height:17.55001pt;mso-position-horizontal-relative:page;mso-position-vertical-relative:page;z-index:-4505" type="#_x0000_t202" filled="f" stroked="f">
            <v:textbox inset="0,0,0,0">
              <w:txbxContent>
                <w:p>
                  <w:pPr>
                    <w:spacing w:before="90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242.059982pt;width:40.560005pt;height:17.55001pt;mso-position-horizontal-relative:page;mso-position-vertical-relative:page;z-index:-4504" type="#_x0000_t202" filled="f" stroked="f">
            <v:textbox inset="0,0,0,0">
              <w:txbxContent>
                <w:p>
                  <w:pPr>
                    <w:spacing w:before="90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242.059982pt;width:40.44pt;height:17.55001pt;mso-position-horizontal-relative:page;mso-position-vertical-relative:page;z-index:-4503" type="#_x0000_t202" filled="f" stroked="f">
            <v:textbox inset="0,0,0,0">
              <w:txbxContent>
                <w:p>
                  <w:pPr>
                    <w:spacing w:before="90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242.059982pt;width:40.579985pt;height:17.55001pt;mso-position-horizontal-relative:page;mso-position-vertical-relative:page;z-index:-4502" type="#_x0000_t202" filled="f" stroked="f">
            <v:textbox inset="0,0,0,0">
              <w:txbxContent>
                <w:p>
                  <w:pPr>
                    <w:spacing w:before="90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242.059982pt;width:44.040015pt;height:17.55001pt;mso-position-horizontal-relative:page;mso-position-vertical-relative:page;z-index:-4501" type="#_x0000_t202" filled="f" stroked="f">
            <v:textbox inset="0,0,0,0">
              <w:txbxContent>
                <w:p>
                  <w:pPr>
                    <w:spacing w:before="90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242.059982pt;width:44.16pt;height:17.55001pt;mso-position-horizontal-relative:page;mso-position-vertical-relative:page;z-index:-4500" type="#_x0000_t202" filled="f" stroked="f">
            <v:textbox inset="0,0,0,0">
              <w:txbxContent>
                <w:p>
                  <w:pPr>
                    <w:spacing w:before="90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242.059982pt;width:44.07pt;height:17.55001pt;mso-position-horizontal-relative:page;mso-position-vertical-relative:page;z-index:-4499" type="#_x0000_t202" filled="f" stroked="f">
            <v:textbox inset="0,0,0,0">
              <w:txbxContent>
                <w:p>
                  <w:pPr>
                    <w:spacing w:before="90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242.059982pt;width:44.159985pt;height:17.55001pt;mso-position-horizontal-relative:page;mso-position-vertical-relative:page;z-index:-4498" type="#_x0000_t202" filled="f" stroked="f">
            <v:textbox inset="0,0,0,0">
              <w:txbxContent>
                <w:p>
                  <w:pPr>
                    <w:spacing w:before="90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242.059982pt;width:40.08pt;height:17.55001pt;mso-position-horizontal-relative:page;mso-position-vertical-relative:page;z-index:-4497" type="#_x0000_t202" filled="f" stroked="f">
            <v:textbox inset="0,0,0,0">
              <w:txbxContent>
                <w:p>
                  <w:pPr>
                    <w:spacing w:before="90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259.609985pt;width:59.396pt;height:17.519985pt;mso-position-horizontal-relative:page;mso-position-vertical-relative:page;z-index:-449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59" w:right="440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Sr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259.609985pt;width:40.44pt;height:17.519985pt;mso-position-horizontal-relative:page;mso-position-vertical-relative:page;z-index:-449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488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259.609985pt;width:40.590pt;height:17.519985pt;mso-position-horizontal-relative:page;mso-position-vertical-relative:page;z-index:-449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259.609985pt;width:40.560005pt;height:17.519985pt;mso-position-horizontal-relative:page;mso-position-vertical-relative:page;z-index:-449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608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68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259.609985pt;width:40.44pt;height:17.519985pt;mso-position-horizontal-relative:page;mso-position-vertical-relative:page;z-index:-449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260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65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259.609985pt;width:40.579985pt;height:17.519985pt;mso-position-horizontal-relative:page;mso-position-vertical-relative:page;z-index:-449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259.609985pt;width:44.040015pt;height:17.519985pt;mso-position-horizontal-relative:page;mso-position-vertical-relative:page;z-index:-449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316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27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259.609985pt;width:44.16pt;height:17.519985pt;mso-position-horizontal-relative:page;mso-position-vertical-relative:page;z-index:-448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449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97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259.609985pt;width:44.07pt;height:17.519985pt;mso-position-horizontal-relative:page;mso-position-vertical-relative:page;z-index:-448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44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259.609985pt;width:44.159985pt;height:17.519985pt;mso-position-horizontal-relative:page;mso-position-vertical-relative:page;z-index:-448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386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259.609985pt;width:40.08pt;height:17.519985pt;mso-position-horizontal-relative:page;mso-position-vertical-relative:page;z-index:-448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390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79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277.129974pt;width:59.396pt;height:17.4pt;mso-position-horizontal-relative:page;mso-position-vertical-relative:page;z-index:-448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86" w:right="468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277.129974pt;width:40.44pt;height:17.4pt;mso-position-horizontal-relative:page;mso-position-vertical-relative:page;z-index:-448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277.129974pt;width:40.590pt;height:17.4pt;mso-position-horizontal-relative:page;mso-position-vertical-relative:page;z-index:-448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277.129974pt;width:40.560005pt;height:17.4pt;mso-position-horizontal-relative:page;mso-position-vertical-relative:page;z-index:-448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277.129974pt;width:40.44pt;height:17.4pt;mso-position-horizontal-relative:page;mso-position-vertical-relative:page;z-index:-448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277.129974pt;width:40.579985pt;height:17.4pt;mso-position-horizontal-relative:page;mso-position-vertical-relative:page;z-index:-448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277.129974pt;width:44.040015pt;height:17.4pt;mso-position-horizontal-relative:page;mso-position-vertical-relative:page;z-index:-447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277.129974pt;width:44.16pt;height:17.4pt;mso-position-horizontal-relative:page;mso-position-vertical-relative:page;z-index:-447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277.129974pt;width:44.07pt;height:17.4pt;mso-position-horizontal-relative:page;mso-position-vertical-relative:page;z-index:-447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277.129974pt;width:44.159985pt;height:17.4pt;mso-position-horizontal-relative:page;mso-position-vertical-relative:page;z-index:-447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277.129974pt;width:40.08pt;height:17.4pt;mso-position-horizontal-relative:page;mso-position-vertical-relative:page;z-index:-447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294.529968pt;width:59.396pt;height:17.520015pt;mso-position-horizontal-relative:page;mso-position-vertical-relative:page;z-index:-4474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447" w:right="436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3"/>
                      <w:w w:val="99"/>
                      <w:b/>
                      <w:bCs/>
                    </w:rPr>
                    <w:t>Zr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294.529968pt;width:40.44pt;height:17.520015pt;mso-position-horizontal-relative:page;mso-position-vertical-relative:page;z-index:-4473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161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57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294.529968pt;width:40.590pt;height:17.520015pt;mso-position-horizontal-relative:page;mso-position-vertical-relative:page;z-index:-4472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294.529968pt;width:40.560005pt;height:17.520015pt;mso-position-horizontal-relative:page;mso-position-vertical-relative:page;z-index:-4471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111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294.529968pt;width:40.44pt;height:17.520015pt;mso-position-horizontal-relative:page;mso-position-vertical-relative:page;z-index:-4470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74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294.529968pt;width:40.579985pt;height:17.520015pt;mso-position-horizontal-relative:page;mso-position-vertical-relative:page;z-index:-4469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294.529968pt;width:44.040015pt;height:17.520015pt;mso-position-horizontal-relative:page;mso-position-vertical-relative:page;z-index:-4468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184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88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294.529968pt;width:44.16pt;height:17.520015pt;mso-position-horizontal-relative:page;mso-position-vertical-relative:page;z-index:-4467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216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74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294.529968pt;width:44.07pt;height:17.520015pt;mso-position-horizontal-relative:page;mso-position-vertical-relative:page;z-index:-4466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46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294.529968pt;width:44.159985pt;height:17.520015pt;mso-position-horizontal-relative:page;mso-position-vertical-relative:page;z-index:-4465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209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52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294.529968pt;width:40.08pt;height:17.520015pt;mso-position-horizontal-relative:page;mso-position-vertical-relative:page;z-index:-4464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2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232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312.049988pt;width:59.396pt;height:17.519985pt;mso-position-horizontal-relative:page;mso-position-vertical-relative:page;z-index:-446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31" w:right="41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Nb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312.049988pt;width:40.44pt;height:17.519985pt;mso-position-horizontal-relative:page;mso-position-vertical-relative:page;z-index:-446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312.049988pt;width:40.590pt;height:17.519985pt;mso-position-horizontal-relative:page;mso-position-vertical-relative:page;z-index:-446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312.049988pt;width:40.560005pt;height:17.519985pt;mso-position-horizontal-relative:page;mso-position-vertical-relative:page;z-index:-446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312.049988pt;width:40.44pt;height:17.519985pt;mso-position-horizontal-relative:page;mso-position-vertical-relative:page;z-index:-445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312.049988pt;width:40.579985pt;height:17.519985pt;mso-position-horizontal-relative:page;mso-position-vertical-relative:page;z-index:-445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312.049988pt;width:44.040015pt;height:17.519985pt;mso-position-horizontal-relative:page;mso-position-vertical-relative:page;z-index:-445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312.049988pt;width:44.16pt;height:17.519985pt;mso-position-horizontal-relative:page;mso-position-vertical-relative:page;z-index:-445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312.049988pt;width:44.07pt;height:17.519985pt;mso-position-horizontal-relative:page;mso-position-vertical-relative:page;z-index:-445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312.049988pt;width:44.159985pt;height:17.519985pt;mso-position-horizontal-relative:page;mso-position-vertical-relative:page;z-index:-445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6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312.049988pt;width:40.08pt;height:17.519985pt;mso-position-horizontal-relative:page;mso-position-vertical-relative:page;z-index:-445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329.569977pt;width:59.396pt;height:17.52pt;mso-position-horizontal-relative:page;mso-position-vertical-relative:page;z-index:-445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43" w:right="420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99"/>
                      <w:b/>
                      <w:bCs/>
                    </w:rPr>
                    <w:t>Ba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329.569977pt;width:40.44pt;height:17.52pt;mso-position-horizontal-relative:page;mso-position-vertical-relative:page;z-index:-445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247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42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329.569977pt;width:40.590pt;height:17.52pt;mso-position-horizontal-relative:page;mso-position-vertical-relative:page;z-index:-445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22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329.569977pt;width:40.560005pt;height:17.52pt;mso-position-horizontal-relative:page;mso-position-vertical-relative:page;z-index:-444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385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329.569977pt;width:40.44pt;height:17.52pt;mso-position-horizontal-relative:page;mso-position-vertical-relative:page;z-index:-444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287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329.569977pt;width:40.579985pt;height:17.52pt;mso-position-horizontal-relative:page;mso-position-vertical-relative:page;z-index:-444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329.569977pt;width:44.040015pt;height:17.52pt;mso-position-horizontal-relative:page;mso-position-vertical-relative:page;z-index:-444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366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329.569977pt;width:44.16pt;height:17.52pt;mso-position-horizontal-relative:page;mso-position-vertical-relative:page;z-index:-444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94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329.569977pt;width:44.07pt;height:17.52pt;mso-position-horizontal-relative:page;mso-position-vertical-relative:page;z-index:-444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67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329.569977pt;width:44.159985pt;height:17.52pt;mso-position-horizontal-relative:page;mso-position-vertical-relative:page;z-index:-444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462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22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329.569977pt;width:40.08pt;height:17.52pt;mso-position-horizontal-relative:page;mso-position-vertical-relative:page;z-index:-444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399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347.089966pt;width:59.396pt;height:17.520015pt;mso-position-horizontal-relative:page;mso-position-vertical-relative:page;z-index:-444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43" w:right="425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347.089966pt;width:40.44pt;height:17.520015pt;mso-position-horizontal-relative:page;mso-position-vertical-relative:page;z-index:-444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347.089966pt;width:40.590pt;height:17.520015pt;mso-position-horizontal-relative:page;mso-position-vertical-relative:page;z-index:-443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347.089966pt;width:40.560005pt;height:17.520015pt;mso-position-horizontal-relative:page;mso-position-vertical-relative:page;z-index:-443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347.089966pt;width:40.44pt;height:17.520015pt;mso-position-horizontal-relative:page;mso-position-vertical-relative:page;z-index:-443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347.089966pt;width:40.579985pt;height:17.520015pt;mso-position-horizontal-relative:page;mso-position-vertical-relative:page;z-index:-443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347.089966pt;width:44.040015pt;height:17.520015pt;mso-position-horizontal-relative:page;mso-position-vertical-relative:page;z-index:-443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347.089966pt;width:44.16pt;height:17.520015pt;mso-position-horizontal-relative:page;mso-position-vertical-relative:page;z-index:-443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347.089966pt;width:44.07pt;height:17.520015pt;mso-position-horizontal-relative:page;mso-position-vertical-relative:page;z-index:-443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347.089966pt;width:44.159985pt;height:17.520015pt;mso-position-horizontal-relative:page;mso-position-vertical-relative:page;z-index:-443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347.089966pt;width:40.08pt;height:17.520015pt;mso-position-horizontal-relative:page;mso-position-vertical-relative:page;z-index:-443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364.609985pt;width:59.396pt;height:17.519985pt;mso-position-horizontal-relative:page;mso-position-vertical-relative:page;z-index:-443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43" w:right="42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364.609985pt;width:40.44pt;height:17.519985pt;mso-position-horizontal-relative:page;mso-position-vertical-relative:page;z-index:-442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364.609985pt;width:40.590pt;height:17.519985pt;mso-position-horizontal-relative:page;mso-position-vertical-relative:page;z-index:-442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364.609985pt;width:40.560005pt;height:17.519985pt;mso-position-horizontal-relative:page;mso-position-vertical-relative:page;z-index:-442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364.609985pt;width:40.44pt;height:17.519985pt;mso-position-horizontal-relative:page;mso-position-vertical-relative:page;z-index:-442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364.609985pt;width:40.579985pt;height:17.519985pt;mso-position-horizontal-relative:page;mso-position-vertical-relative:page;z-index:-442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364.609985pt;width:44.040015pt;height:17.519985pt;mso-position-horizontal-relative:page;mso-position-vertical-relative:page;z-index:-442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364.609985pt;width:44.16pt;height:17.519985pt;mso-position-horizontal-relative:page;mso-position-vertical-relative:page;z-index:-442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364.609985pt;width:44.07pt;height:17.519985pt;mso-position-horizontal-relative:page;mso-position-vertical-relative:page;z-index:-442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364.609985pt;width:44.159985pt;height:17.519985pt;mso-position-horizontal-relative:page;mso-position-vertical-relative:page;z-index:-442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364.609985pt;width:40.08pt;height:17.519985pt;mso-position-horizontal-relative:page;mso-position-vertical-relative:page;z-index:-442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382.129974pt;width:59.396pt;height:17.4pt;mso-position-horizontal-relative:page;mso-position-vertical-relative:page;z-index:-441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52" w:right="434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382.129974pt;width:40.44pt;height:17.4pt;mso-position-horizontal-relative:page;mso-position-vertical-relative:page;z-index:-441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.935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382.129974pt;width:40.590pt;height:17.4pt;mso-position-horizontal-relative:page;mso-position-vertical-relative:page;z-index:-441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382.129974pt;width:40.560005pt;height:17.4pt;mso-position-horizontal-relative:page;mso-position-vertical-relative:page;z-index:-441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.121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382.129974pt;width:40.44pt;height:17.4pt;mso-position-horizontal-relative:page;mso-position-vertical-relative:page;z-index:-441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.767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382.129974pt;width:40.579985pt;height:17.4pt;mso-position-horizontal-relative:page;mso-position-vertical-relative:page;z-index:-441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.909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382.129974pt;width:44.040015pt;height:17.4pt;mso-position-horizontal-relative:page;mso-position-vertical-relative:page;z-index:-441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.285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382.129974pt;width:44.16pt;height:17.4pt;mso-position-horizontal-relative:page;mso-position-vertical-relative:page;z-index:-441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.963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382.129974pt;width:44.07pt;height:17.4pt;mso-position-horizontal-relative:page;mso-position-vertical-relative:page;z-index:-441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.656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382.129974pt;width:44.159985pt;height:17.4pt;mso-position-horizontal-relative:page;mso-position-vertical-relative:page;z-index:-441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.603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382.129974pt;width:40.08pt;height:17.4pt;mso-position-horizontal-relative:page;mso-position-vertical-relative:page;z-index:-440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.829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399.529968pt;width:59.396pt;height:17.54pt;mso-position-horizontal-relative:page;mso-position-vertical-relative:page;z-index:-4408" type="#_x0000_t202" filled="f" stroked="f">
            <v:textbox inset="0,0,0,0">
              <w:txbxContent>
                <w:p>
                  <w:pPr>
                    <w:spacing w:before="92" w:after="0" w:line="240" w:lineRule="auto"/>
                    <w:ind w:left="431" w:right="41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399.529968pt;width:40.44pt;height:17.54pt;mso-position-horizontal-relative:page;mso-position-vertical-relative:page;z-index:-4407" type="#_x0000_t202" filled="f" stroked="f">
            <v:textbox inset="0,0,0,0">
              <w:txbxContent>
                <w:p>
                  <w:pPr>
                    <w:spacing w:before="92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399.529968pt;width:40.590pt;height:17.54pt;mso-position-horizontal-relative:page;mso-position-vertical-relative:page;z-index:-4406" type="#_x0000_t202" filled="f" stroked="f">
            <v:textbox inset="0,0,0,0">
              <w:txbxContent>
                <w:p>
                  <w:pPr>
                    <w:spacing w:before="92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399.529968pt;width:40.560005pt;height:17.54pt;mso-position-horizontal-relative:page;mso-position-vertical-relative:page;z-index:-4405" type="#_x0000_t202" filled="f" stroked="f">
            <v:textbox inset="0,0,0,0">
              <w:txbxContent>
                <w:p>
                  <w:pPr>
                    <w:spacing w:before="92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399.529968pt;width:40.44pt;height:17.54pt;mso-position-horizontal-relative:page;mso-position-vertical-relative:page;z-index:-4404" type="#_x0000_t202" filled="f" stroked="f">
            <v:textbox inset="0,0,0,0">
              <w:txbxContent>
                <w:p>
                  <w:pPr>
                    <w:spacing w:before="92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399.529968pt;width:40.579985pt;height:17.54pt;mso-position-horizontal-relative:page;mso-position-vertical-relative:page;z-index:-4403" type="#_x0000_t202" filled="f" stroked="f">
            <v:textbox inset="0,0,0,0">
              <w:txbxContent>
                <w:p>
                  <w:pPr>
                    <w:spacing w:before="92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399.529968pt;width:44.040015pt;height:17.54pt;mso-position-horizontal-relative:page;mso-position-vertical-relative:page;z-index:-4402" type="#_x0000_t202" filled="f" stroked="f">
            <v:textbox inset="0,0,0,0">
              <w:txbxContent>
                <w:p>
                  <w:pPr>
                    <w:spacing w:before="92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399.529968pt;width:44.16pt;height:17.54pt;mso-position-horizontal-relative:page;mso-position-vertical-relative:page;z-index:-4401" type="#_x0000_t202" filled="f" stroked="f">
            <v:textbox inset="0,0,0,0">
              <w:txbxContent>
                <w:p>
                  <w:pPr>
                    <w:spacing w:before="92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399.529968pt;width:44.07pt;height:17.54pt;mso-position-horizontal-relative:page;mso-position-vertical-relative:page;z-index:-4400" type="#_x0000_t202" filled="f" stroked="f">
            <v:textbox inset="0,0,0,0">
              <w:txbxContent>
                <w:p>
                  <w:pPr>
                    <w:spacing w:before="92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399.529968pt;width:44.159985pt;height:17.54pt;mso-position-horizontal-relative:page;mso-position-vertical-relative:page;z-index:-4399" type="#_x0000_t202" filled="f" stroked="f">
            <v:textbox inset="0,0,0,0">
              <w:txbxContent>
                <w:p>
                  <w:pPr>
                    <w:spacing w:before="92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399.529968pt;width:40.08pt;height:17.54pt;mso-position-horizontal-relative:page;mso-position-vertical-relative:page;z-index:-4398" type="#_x0000_t202" filled="f" stroked="f">
            <v:textbox inset="0,0,0,0">
              <w:txbxContent>
                <w:p>
                  <w:pPr>
                    <w:spacing w:before="92" w:after="0" w:line="240" w:lineRule="auto"/>
                    <w:ind w:left="12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417.069977pt;width:59.396pt;height:17.52pt;mso-position-horizontal-relative:page;mso-position-vertical-relative:page;z-index:-439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19" w:right="39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99"/>
                      <w:b/>
                      <w:bCs/>
                    </w:rPr>
                    <w:t>Sm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417.069977pt;width:40.44pt;height:17.52pt;mso-position-horizontal-relative:page;mso-position-vertical-relative:page;z-index:-439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.438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417.069977pt;width:40.590pt;height:17.52pt;mso-position-horizontal-relative:page;mso-position-vertical-relative:page;z-index:-439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417.069977pt;width:40.560005pt;height:17.52pt;mso-position-horizontal-relative:page;mso-position-vertical-relative:page;z-index:-439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.558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417.069977pt;width:40.44pt;height:17.52pt;mso-position-horizontal-relative:page;mso-position-vertical-relative:page;z-index:-439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417.069977pt;width:40.579985pt;height:17.52pt;mso-position-horizontal-relative:page;mso-position-vertical-relative:page;z-index:-439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417.069977pt;width:44.040015pt;height:17.52pt;mso-position-horizontal-relative:page;mso-position-vertical-relative:page;z-index:-439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417.069977pt;width:44.16pt;height:17.52pt;mso-position-horizontal-relative:page;mso-position-vertical-relative:page;z-index:-439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.776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417.069977pt;width:44.07pt;height:17.52pt;mso-position-horizontal-relative:page;mso-position-vertical-relative:page;z-index:-438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.259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417.069977pt;width:44.159985pt;height:17.52pt;mso-position-horizontal-relative:page;mso-position-vertical-relative:page;z-index:-438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.259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417.069977pt;width:40.08pt;height:17.52pt;mso-position-horizontal-relative:page;mso-position-vertical-relative:page;z-index:-438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.584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434.589966pt;width:59.396pt;height:17.520015pt;mso-position-horizontal-relative:page;mso-position-vertical-relative:page;z-index:-438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35" w:right="42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Eu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434.589966pt;width:40.44pt;height:17.520015pt;mso-position-horizontal-relative:page;mso-position-vertical-relative:page;z-index:-438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.663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434.589966pt;width:40.590pt;height:17.520015pt;mso-position-horizontal-relative:page;mso-position-vertical-relative:page;z-index:-438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.984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434.589966pt;width:40.560005pt;height:17.520015pt;mso-position-horizontal-relative:page;mso-position-vertical-relative:page;z-index:-438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.746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434.589966pt;width:40.44pt;height:17.520015pt;mso-position-horizontal-relative:page;mso-position-vertical-relative:page;z-index:-438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.942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434.589966pt;width:40.579985pt;height:17.520015pt;mso-position-horizontal-relative:page;mso-position-vertical-relative:page;z-index:-438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.692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434.589966pt;width:44.040015pt;height:17.520015pt;mso-position-horizontal-relative:page;mso-position-vertical-relative:page;z-index:-438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.981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434.589966pt;width:44.16pt;height:17.520015pt;mso-position-horizontal-relative:page;mso-position-vertical-relative:page;z-index:-437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.194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434.589966pt;width:44.07pt;height:17.520015pt;mso-position-horizontal-relative:page;mso-position-vertical-relative:page;z-index:-437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434.589966pt;width:44.159985pt;height:17.520015pt;mso-position-horizontal-relative:page;mso-position-vertical-relative:page;z-index:-437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.987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434.589966pt;width:40.08pt;height:17.520015pt;mso-position-horizontal-relative:page;mso-position-vertical-relative:page;z-index:-437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.355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452.109985pt;width:59.396pt;height:17.519985pt;mso-position-horizontal-relative:page;mso-position-vertical-relative:page;z-index:-437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26" w:right="40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Gd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452.109985pt;width:40.44pt;height:17.519985pt;mso-position-horizontal-relative:page;mso-position-vertical-relative:page;z-index:-437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.259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452.109985pt;width:40.590pt;height:17.519985pt;mso-position-horizontal-relative:page;mso-position-vertical-relative:page;z-index:-437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452.109985pt;width:40.560005pt;height:17.519985pt;mso-position-horizontal-relative:page;mso-position-vertical-relative:page;z-index:-437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.463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452.109985pt;width:40.44pt;height:17.519985pt;mso-position-horizontal-relative:page;mso-position-vertical-relative:page;z-index:-437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452.109985pt;width:40.579985pt;height:17.519985pt;mso-position-horizontal-relative:page;mso-position-vertical-relative:page;z-index:-437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.154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452.109985pt;width:44.040015pt;height:17.519985pt;mso-position-horizontal-relative:page;mso-position-vertical-relative:page;z-index:-436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.168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452.109985pt;width:44.16pt;height:17.519985pt;mso-position-horizontal-relative:page;mso-position-vertical-relative:page;z-index:-436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.648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452.109985pt;width:44.07pt;height:17.519985pt;mso-position-horizontal-relative:page;mso-position-vertical-relative:page;z-index:-436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.165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452.109985pt;width:44.159985pt;height:17.519985pt;mso-position-horizontal-relative:page;mso-position-vertical-relative:page;z-index:-436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.084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452.109985pt;width:40.08pt;height:17.519985pt;mso-position-horizontal-relative:page;mso-position-vertical-relative:page;z-index:-436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.645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469.629974pt;width:59.396pt;height:17.520015pt;mso-position-horizontal-relative:page;mso-position-vertical-relative:page;z-index:-436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35" w:right="42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Tb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469.629974pt;width:40.44pt;height:17.520015pt;mso-position-horizontal-relative:page;mso-position-vertical-relative:page;z-index:-436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.829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469.629974pt;width:40.590pt;height:17.520015pt;mso-position-horizontal-relative:page;mso-position-vertical-relative:page;z-index:-436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.408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469.629974pt;width:40.560005pt;height:17.520015pt;mso-position-horizontal-relative:page;mso-position-vertical-relative:page;z-index:-436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.832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469.629974pt;width:40.44pt;height:17.520015pt;mso-position-horizontal-relative:page;mso-position-vertical-relative:page;z-index:-436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469.629974pt;width:40.579985pt;height:17.520015pt;mso-position-horizontal-relative:page;mso-position-vertical-relative:page;z-index:-435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.803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469.629974pt;width:44.040015pt;height:17.520015pt;mso-position-horizontal-relative:page;mso-position-vertical-relative:page;z-index:-435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.192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469.629974pt;width:44.16pt;height:17.520015pt;mso-position-horizontal-relative:page;mso-position-vertical-relative:page;z-index:-435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.295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469.629974pt;width:44.07pt;height:17.520015pt;mso-position-horizontal-relative:page;mso-position-vertical-relative:page;z-index:-435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.236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469.629974pt;width:44.159985pt;height:17.520015pt;mso-position-horizontal-relative:page;mso-position-vertical-relative:page;z-index:-435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.225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469.629974pt;width:40.08pt;height:17.520015pt;mso-position-horizontal-relative:page;mso-position-vertical-relative:page;z-index:-435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487.149994pt;width:59.396pt;height:17.4pt;mso-position-horizontal-relative:page;mso-position-vertical-relative:page;z-index:-435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35" w:right="41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Dy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487.149994pt;width:40.44pt;height:17.4pt;mso-position-horizontal-relative:page;mso-position-vertical-relative:page;z-index:-435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.143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487.149994pt;width:40.590pt;height:17.4pt;mso-position-horizontal-relative:page;mso-position-vertical-relative:page;z-index:-435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.750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487.149994pt;width:40.560005pt;height:17.4pt;mso-position-horizontal-relative:page;mso-position-vertical-relative:page;z-index:-435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.183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487.149994pt;width:40.44pt;height:17.4pt;mso-position-horizontal-relative:page;mso-position-vertical-relative:page;z-index:-434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.589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487.149994pt;width:40.579985pt;height:17.4pt;mso-position-horizontal-relative:page;mso-position-vertical-relative:page;z-index:-434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.998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487.149994pt;width:44.040015pt;height:17.4pt;mso-position-horizontal-relative:page;mso-position-vertical-relative:page;z-index:-434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.296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487.149994pt;width:44.16pt;height:17.4pt;mso-position-horizontal-relative:page;mso-position-vertical-relative:page;z-index:-434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.858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487.149994pt;width:44.07pt;height:17.4pt;mso-position-horizontal-relative:page;mso-position-vertical-relative:page;z-index:-434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.626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487.149994pt;width:44.159985pt;height:17.4pt;mso-position-horizontal-relative:page;mso-position-vertical-relative:page;z-index:-434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487.149994pt;width:40.08pt;height:17.4pt;mso-position-horizontal-relative:page;mso-position-vertical-relative:page;z-index:-434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.732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504.549988pt;width:59.396pt;height:17.52pt;mso-position-horizontal-relative:page;mso-position-vertical-relative:page;z-index:-4342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431" w:right="41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504.549988pt;width:40.44pt;height:17.52pt;mso-position-horizontal-relative:page;mso-position-vertical-relative:page;z-index:-4341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504.549988pt;width:40.590pt;height:17.52pt;mso-position-horizontal-relative:page;mso-position-vertical-relative:page;z-index:-4340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.752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504.549988pt;width:40.560005pt;height:17.52pt;mso-position-horizontal-relative:page;mso-position-vertical-relative:page;z-index:-4339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504.549988pt;width:40.44pt;height:17.52pt;mso-position-horizontal-relative:page;mso-position-vertical-relative:page;z-index:-4338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.711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504.549988pt;width:40.579985pt;height:17.52pt;mso-position-horizontal-relative:page;mso-position-vertical-relative:page;z-index:-4337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.993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504.549988pt;width:44.040015pt;height:17.52pt;mso-position-horizontal-relative:page;mso-position-vertical-relative:page;z-index:-4336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.447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504.549988pt;width:44.16pt;height:17.52pt;mso-position-horizontal-relative:page;mso-position-vertical-relative:page;z-index:-4335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.585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504.549988pt;width:44.07pt;height:17.52pt;mso-position-horizontal-relative:page;mso-position-vertical-relative:page;z-index:-4334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504.549988pt;width:44.159985pt;height:17.52pt;mso-position-horizontal-relative:page;mso-position-vertical-relative:page;z-index:-4333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.503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504.549988pt;width:40.08pt;height:17.52pt;mso-position-horizontal-relative:page;mso-position-vertical-relative:page;z-index:-4332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.139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522.070007pt;width:59.396pt;height:17.51997pt;mso-position-horizontal-relative:page;mso-position-vertical-relative:page;z-index:-433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522.070007pt;width:40.44pt;height:17.51997pt;mso-position-horizontal-relative:page;mso-position-vertical-relative:page;z-index:-433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.955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522.070007pt;width:40.590pt;height:17.51997pt;mso-position-horizontal-relative:page;mso-position-vertical-relative:page;z-index:-432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.759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522.070007pt;width:40.560005pt;height:17.51997pt;mso-position-horizontal-relative:page;mso-position-vertical-relative:page;z-index:-432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522.070007pt;width:40.44pt;height:17.51997pt;mso-position-horizontal-relative:page;mso-position-vertical-relative:page;z-index:-432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522.070007pt;width:40.579985pt;height:17.51997pt;mso-position-horizontal-relative:page;mso-position-vertical-relative:page;z-index:-432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.769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522.070007pt;width:44.040015pt;height:17.51997pt;mso-position-horizontal-relative:page;mso-position-vertical-relative:page;z-index:-432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522.070007pt;width:44.16pt;height:17.51997pt;mso-position-horizontal-relative:page;mso-position-vertical-relative:page;z-index:-432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.488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522.070007pt;width:44.07pt;height:17.51997pt;mso-position-horizontal-relative:page;mso-position-vertical-relative:page;z-index:-432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.361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522.070007pt;width:44.159985pt;height:17.51997pt;mso-position-horizontal-relative:page;mso-position-vertical-relative:page;z-index:-432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.239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522.070007pt;width:40.08pt;height:17.51997pt;mso-position-horizontal-relative:page;mso-position-vertical-relative:page;z-index:-432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.194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539.589966pt;width:59.396pt;height:17.520030pt;mso-position-horizontal-relative:page;mso-position-vertical-relative:page;z-index:-432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09" w:right="387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99"/>
                      <w:b/>
                      <w:bCs/>
                    </w:rPr>
                    <w:t>Tm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539.589966pt;width:40.44pt;height:17.520030pt;mso-position-horizontal-relative:page;mso-position-vertical-relative:page;z-index:-431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.393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539.589966pt;width:40.590pt;height:17.520030pt;mso-position-horizontal-relative:page;mso-position-vertical-relative:page;z-index:-431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.644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539.589966pt;width:40.560005pt;height:17.520030pt;mso-position-horizontal-relative:page;mso-position-vertical-relative:page;z-index:-431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.390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539.589966pt;width:40.44pt;height:17.520030pt;mso-position-horizontal-relative:page;mso-position-vertical-relative:page;z-index:-431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.636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539.589966pt;width:40.579985pt;height:17.520030pt;mso-position-horizontal-relative:page;mso-position-vertical-relative:page;z-index:-431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.361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539.589966pt;width:44.040015pt;height:17.520030pt;mso-position-horizontal-relative:page;mso-position-vertical-relative:page;z-index:-431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.560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539.589966pt;width:44.16pt;height:17.520030pt;mso-position-horizontal-relative:page;mso-position-vertical-relative:page;z-index:-431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.619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539.589966pt;width:44.07pt;height:17.520030pt;mso-position-horizontal-relative:page;mso-position-vertical-relative:page;z-index:-431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.587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539.589966pt;width:44.159985pt;height:17.520030pt;mso-position-horizontal-relative:page;mso-position-vertical-relative:page;z-index:-431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539.589966pt;width:40.08pt;height:17.520030pt;mso-position-horizontal-relative:page;mso-position-vertical-relative:page;z-index:-431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557.109985pt;width:59.396pt;height:17.55pt;mso-position-horizontal-relative:page;mso-position-vertical-relative:page;z-index:-430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31" w:right="41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Yb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557.109985pt;width:40.44pt;height:17.55pt;mso-position-horizontal-relative:page;mso-position-vertical-relative:page;z-index:-430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.488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557.109985pt;width:40.590pt;height:17.55pt;mso-position-horizontal-relative:page;mso-position-vertical-relative:page;z-index:-430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.064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557.109985pt;width:40.560005pt;height:17.55pt;mso-position-horizontal-relative:page;mso-position-vertical-relative:page;z-index:-430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.354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557.109985pt;width:40.44pt;height:17.55pt;mso-position-horizontal-relative:page;mso-position-vertical-relative:page;z-index:-430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557.109985pt;width:40.579985pt;height:17.55pt;mso-position-horizontal-relative:page;mso-position-vertical-relative:page;z-index:-430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557.109985pt;width:44.040015pt;height:17.55pt;mso-position-horizontal-relative:page;mso-position-vertical-relative:page;z-index:-430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557.109985pt;width:44.16pt;height:17.55pt;mso-position-horizontal-relative:page;mso-position-vertical-relative:page;z-index:-430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.829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557.109985pt;width:44.07pt;height:17.55pt;mso-position-horizontal-relative:page;mso-position-vertical-relative:page;z-index:-430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.705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557.109985pt;width:44.159985pt;height:17.55pt;mso-position-horizontal-relative:page;mso-position-vertical-relative:page;z-index:-430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557.109985pt;width:40.08pt;height:17.55pt;mso-position-horizontal-relative:page;mso-position-vertical-relative:page;z-index:-429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.706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574.659973pt;width:59.396pt;height:17.52pt;mso-position-horizontal-relative:page;mso-position-vertical-relative:page;z-index:-429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35" w:right="42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Lu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574.659973pt;width:40.44pt;height:17.52pt;mso-position-horizontal-relative:page;mso-position-vertical-relative:page;z-index:-429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.365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574.659973pt;width:40.590pt;height:17.52pt;mso-position-horizontal-relative:page;mso-position-vertical-relative:page;z-index:-429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574.659973pt;width:40.560005pt;height:17.52pt;mso-position-horizontal-relative:page;mso-position-vertical-relative:page;z-index:-429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.334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574.659973pt;width:40.44pt;height:17.52pt;mso-position-horizontal-relative:page;mso-position-vertical-relative:page;z-index:-429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.588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574.659973pt;width:40.579985pt;height:17.52pt;mso-position-horizontal-relative:page;mso-position-vertical-relative:page;z-index:-429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574.659973pt;width:44.040015pt;height:17.52pt;mso-position-horizontal-relative:page;mso-position-vertical-relative:page;z-index:-429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574.659973pt;width:44.16pt;height:17.52pt;mso-position-horizontal-relative:page;mso-position-vertical-relative:page;z-index:-429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574.659973pt;width:44.07pt;height:17.52pt;mso-position-horizontal-relative:page;mso-position-vertical-relative:page;z-index:-429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.563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574.659973pt;width:44.159985pt;height:17.52pt;mso-position-horizontal-relative:page;mso-position-vertical-relative:page;z-index:-428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.548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574.659973pt;width:40.08pt;height:17.52pt;mso-position-horizontal-relative:page;mso-position-vertical-relative:page;z-index:-428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.407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592.179993pt;width:59.396pt;height:17.4pt;mso-position-horizontal-relative:page;mso-position-vertical-relative:page;z-index:-428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47" w:right="427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Hf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592.179993pt;width:40.44pt;height:17.4pt;mso-position-horizontal-relative:page;mso-position-vertical-relative:page;z-index:-428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.438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592.179993pt;width:40.590pt;height:17.4pt;mso-position-horizontal-relative:page;mso-position-vertical-relative:page;z-index:-428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.479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592.179993pt;width:40.560005pt;height:17.4pt;mso-position-horizontal-relative:page;mso-position-vertical-relative:page;z-index:-428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592.179993pt;width:40.44pt;height:17.4pt;mso-position-horizontal-relative:page;mso-position-vertical-relative:page;z-index:-428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.218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592.179993pt;width:40.579985pt;height:17.4pt;mso-position-horizontal-relative:page;mso-position-vertical-relative:page;z-index:-428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.144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592.179993pt;width:44.040015pt;height:17.4pt;mso-position-horizontal-relative:page;mso-position-vertical-relative:page;z-index:-428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.998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592.179993pt;width:44.16pt;height:17.4pt;mso-position-horizontal-relative:page;mso-position-vertical-relative:page;z-index:-428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.869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592.179993pt;width:44.07pt;height:17.4pt;mso-position-horizontal-relative:page;mso-position-vertical-relative:page;z-index:-427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.769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592.179993pt;width:44.159985pt;height:17.4pt;mso-position-horizontal-relative:page;mso-position-vertical-relative:page;z-index:-427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.686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592.179993pt;width:40.08pt;height:17.4pt;mso-position-horizontal-relative:page;mso-position-vertical-relative:page;z-index:-427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.396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609.580017pt;width:59.396pt;height:17.52pt;mso-position-horizontal-relative:page;mso-position-vertical-relative:page;z-index:-4276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443" w:right="425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609.580017pt;width:40.44pt;height:17.52pt;mso-position-horizontal-relative:page;mso-position-vertical-relative:page;z-index:-4275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609.580017pt;width:40.590pt;height:17.52pt;mso-position-horizontal-relative:page;mso-position-vertical-relative:page;z-index:-4274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.641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609.580017pt;width:40.560005pt;height:17.52pt;mso-position-horizontal-relative:page;mso-position-vertical-relative:page;z-index:-4273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.213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609.580017pt;width:40.44pt;height:17.52pt;mso-position-horizontal-relative:page;mso-position-vertical-relative:page;z-index:-4272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.589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609.580017pt;width:40.579985pt;height:17.52pt;mso-position-horizontal-relative:page;mso-position-vertical-relative:page;z-index:-4271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.178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609.580017pt;width:44.040015pt;height:17.52pt;mso-position-horizontal-relative:page;mso-position-vertical-relative:page;z-index:-4270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.671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609.580017pt;width:44.16pt;height:17.52pt;mso-position-horizontal-relative:page;mso-position-vertical-relative:page;z-index:-4269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.771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609.580017pt;width:44.07pt;height:17.52pt;mso-position-horizontal-relative:page;mso-position-vertical-relative:page;z-index:-4268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.722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609.580017pt;width:44.159985pt;height:17.52pt;mso-position-horizontal-relative:page;mso-position-vertical-relative:page;z-index:-4267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.718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609.580017pt;width:40.08pt;height:17.52pt;mso-position-horizontal-relative:page;mso-position-vertical-relative:page;z-index:-4266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.693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627.099976pt;width:59.396pt;height:17.51997pt;mso-position-horizontal-relative:page;mso-position-vertical-relative:page;z-index:-426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43" w:right="422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Pb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627.099976pt;width:40.44pt;height:17.51997pt;mso-position-horizontal-relative:page;mso-position-vertical-relative:page;z-index:-426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.069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627.099976pt;width:40.590pt;height:17.51997pt;mso-position-horizontal-relative:page;mso-position-vertical-relative:page;z-index:-426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.827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627.099976pt;width:40.560005pt;height:17.51997pt;mso-position-horizontal-relative:page;mso-position-vertical-relative:page;z-index:-426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.778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627.099976pt;width:40.44pt;height:17.51997pt;mso-position-horizontal-relative:page;mso-position-vertical-relative:page;z-index:-426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.981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627.099976pt;width:40.579985pt;height:17.51997pt;mso-position-horizontal-relative:page;mso-position-vertical-relative:page;z-index:-426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.087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627.099976pt;width:44.040015pt;height:17.51997pt;mso-position-horizontal-relative:page;mso-position-vertical-relative:page;z-index:-425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.876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627.099976pt;width:44.16pt;height:17.51997pt;mso-position-horizontal-relative:page;mso-position-vertical-relative:page;z-index:-425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.085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627.099976pt;width:44.07pt;height:17.51997pt;mso-position-horizontal-relative:page;mso-position-vertical-relative:page;z-index:-425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627.099976pt;width:44.159985pt;height:17.51997pt;mso-position-horizontal-relative:page;mso-position-vertical-relative:page;z-index:-425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627.099976pt;width:40.08pt;height:17.51997pt;mso-position-horizontal-relative:page;mso-position-vertical-relative:page;z-index:-425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.828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644.619934pt;width:59.396pt;height:17.520030pt;mso-position-horizontal-relative:page;mso-position-vertical-relative:page;z-index:-425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35" w:right="42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644.619934pt;width:40.44pt;height:17.520030pt;mso-position-horizontal-relative:page;mso-position-vertical-relative:page;z-index:-425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.358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644.619934pt;width:40.590pt;height:17.520030pt;mso-position-horizontal-relative:page;mso-position-vertical-relative:page;z-index:-425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.653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644.619934pt;width:40.560005pt;height:17.520030pt;mso-position-horizontal-relative:page;mso-position-vertical-relative:page;z-index:-425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644.619934pt;width:40.44pt;height:17.520030pt;mso-position-horizontal-relative:page;mso-position-vertical-relative:page;z-index:-425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.597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644.619934pt;width:40.579985pt;height:17.520030pt;mso-position-horizontal-relative:page;mso-position-vertical-relative:page;z-index:-424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.051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644.619934pt;width:44.040015pt;height:17.520030pt;mso-position-horizontal-relative:page;mso-position-vertical-relative:page;z-index:-424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.997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644.619934pt;width:44.16pt;height:17.520030pt;mso-position-horizontal-relative:page;mso-position-vertical-relative:page;z-index:-424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.556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644.619934pt;width:44.07pt;height:17.520030pt;mso-position-horizontal-relative:page;mso-position-vertical-relative:page;z-index:-424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.598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644.619934pt;width:44.159985pt;height:17.520030pt;mso-position-horizontal-relative:page;mso-position-vertical-relative:page;z-index:-424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644.619934pt;width:40.08pt;height:17.520030pt;mso-position-horizontal-relative:page;mso-position-vertical-relative:page;z-index:-424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.638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662.140015pt;width:59.396pt;height:17.52pt;mso-position-horizontal-relative:page;mso-position-vertical-relative:page;z-index:-424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486" w:right="468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662.140015pt;width:40.44pt;height:17.52pt;mso-position-horizontal-relative:page;mso-position-vertical-relative:page;z-index:-424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.575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662.140015pt;width:40.590pt;height:17.52pt;mso-position-horizontal-relative:page;mso-position-vertical-relative:page;z-index:-424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.634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662.140015pt;width:40.560005pt;height:17.52pt;mso-position-horizontal-relative:page;mso-position-vertical-relative:page;z-index:-424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.366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662.140015pt;width:40.44pt;height:17.52pt;mso-position-horizontal-relative:page;mso-position-vertical-relative:page;z-index:-423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.605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662.140015pt;width:40.579985pt;height:17.52pt;mso-position-horizontal-relative:page;mso-position-vertical-relative:page;z-index:-423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.339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662.140015pt;width:44.040015pt;height:17.52pt;mso-position-horizontal-relative:page;mso-position-vertical-relative:page;z-index:-423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662.140015pt;width:44.16pt;height:17.52pt;mso-position-horizontal-relative:page;mso-position-vertical-relative:page;z-index:-423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.022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662.140015pt;width:44.07pt;height:17.52pt;mso-position-horizontal-relative:page;mso-position-vertical-relative:page;z-index:-423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.040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662.140015pt;width:44.159985pt;height:17.52pt;mso-position-horizontal-relative:page;mso-position-vertical-relative:page;z-index:-423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1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.998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662.140015pt;width:40.08pt;height:17.52pt;mso-position-horizontal-relative:page;mso-position-vertical-relative:page;z-index:-423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7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.811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679.659973pt;width:59.396pt;height:17.52pt;mso-position-horizontal-relative:page;mso-position-vertical-relative:page;z-index:-423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7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РЗЭ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679.659973pt;width:40.44pt;height:17.52pt;mso-position-horizontal-relative:page;mso-position-vertical-relative:page;z-index:-423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679.659973pt;width:40.590pt;height:17.52pt;mso-position-horizontal-relative:page;mso-position-vertical-relative:page;z-index:-423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679.659973pt;width:40.560005pt;height:17.52pt;mso-position-horizontal-relative:page;mso-position-vertical-relative:page;z-index:-422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71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679.659973pt;width:40.44pt;height:17.52pt;mso-position-horizontal-relative:page;mso-position-vertical-relative:page;z-index:-422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160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90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679.659973pt;width:40.579985pt;height:17.52pt;mso-position-horizontal-relative:page;mso-position-vertical-relative:page;z-index:-422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27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679.659973pt;width:44.040015pt;height:17.52pt;mso-position-horizontal-relative:page;mso-position-vertical-relative:page;z-index:-422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48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679.659973pt;width:44.16pt;height:17.52pt;mso-position-horizontal-relative:page;mso-position-vertical-relative:page;z-index:-422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166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45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679.659973pt;width:44.07pt;height:17.52pt;mso-position-horizontal-relative:page;mso-position-vertical-relative:page;z-index:-422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679.659973pt;width:44.159985pt;height:17.52pt;mso-position-horizontal-relative:page;mso-position-vertical-relative:page;z-index:-422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48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679.659973pt;width:40.08pt;height:17.52pt;mso-position-horizontal-relative:page;mso-position-vertical-relative:page;z-index:-422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12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697.179993pt;width:59.396pt;height:17.4pt;mso-position-horizontal-relative:page;mso-position-vertical-relative:page;z-index:-422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02" w:right="-2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d/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697.179993pt;width:40.44pt;height:17.4pt;mso-position-horizontal-relative:page;mso-position-vertical-relative:page;z-index:-422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697.179993pt;width:40.590pt;height:17.4pt;mso-position-horizontal-relative:page;mso-position-vertical-relative:page;z-index:-421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697.179993pt;width:40.560005pt;height:17.4pt;mso-position-horizontal-relative:page;mso-position-vertical-relative:page;z-index:-421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697.179993pt;width:40.44pt;height:17.4pt;mso-position-horizontal-relative:page;mso-position-vertical-relative:page;z-index:-421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697.179993pt;width:40.579985pt;height:17.4pt;mso-position-horizontal-relative:page;mso-position-vertical-relative:page;z-index:-421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697.179993pt;width:44.040015pt;height:17.4pt;mso-position-horizontal-relative:page;mso-position-vertical-relative:page;z-index:-421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697.179993pt;width:44.16pt;height:17.4pt;mso-position-horizontal-relative:page;mso-position-vertical-relative:page;z-index:-421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697.179993pt;width:44.07pt;height:17.4pt;mso-position-horizontal-relative:page;mso-position-vertical-relative:page;z-index:-421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697.179993pt;width:44.159985pt;height:17.4pt;mso-position-horizontal-relative:page;mso-position-vertical-relative:page;z-index:-421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6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697.179993pt;width:40.08pt;height:17.4pt;mso-position-horizontal-relative:page;mso-position-vertical-relative:page;z-index:-421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714.580017pt;width:59.396pt;height:17.52pt;mso-position-horizontal-relative:page;mso-position-vertical-relative:page;z-index:-4210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18" w:right="-2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/Yb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3"/>
                      <w:w w:val="100"/>
                      <w:b/>
                      <w:bCs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714.580017pt;width:40.44pt;height:17.52pt;mso-position-horizontal-relative:page;mso-position-vertical-relative:page;z-index:-4209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714.580017pt;width:40.590pt;height:17.52pt;mso-position-horizontal-relative:page;mso-position-vertical-relative:page;z-index:-4208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714.580017pt;width:40.560005pt;height:17.52pt;mso-position-horizontal-relative:page;mso-position-vertical-relative:page;z-index:-4207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714.580017pt;width:40.44pt;height:17.52pt;mso-position-horizontal-relative:page;mso-position-vertical-relative:page;z-index:-4206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714.580017pt;width:40.579985pt;height:17.52pt;mso-position-horizontal-relative:page;mso-position-vertical-relative:page;z-index:-4205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714.580017pt;width:44.040015pt;height:17.52pt;mso-position-horizontal-relative:page;mso-position-vertical-relative:page;z-index:-4204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714.580017pt;width:44.16pt;height:17.52pt;mso-position-horizontal-relative:page;mso-position-vertical-relative:page;z-index:-4203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714.580017pt;width:44.07pt;height:17.52pt;mso-position-horizontal-relative:page;mso-position-vertical-relative:page;z-index:-4202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714.580017pt;width:44.159985pt;height:17.52pt;mso-position-horizontal-relative:page;mso-position-vertical-relative:page;z-index:-4201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6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714.580017pt;width:40.08pt;height:17.52pt;mso-position-horizontal-relative:page;mso-position-vertical-relative:page;z-index:-4200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2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732.099976pt;width:59.396pt;height:17.54pt;mso-position-horizontal-relative:page;mso-position-vertical-relative:page;z-index:-419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06" w:right="-2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3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4"/>
                      <w:w w:val="100"/>
                      <w:b/>
                      <w:bCs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732.099976pt;width:40.44pt;height:17.54pt;mso-position-horizontal-relative:page;mso-position-vertical-relative:page;z-index:-419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732.099976pt;width:40.590pt;height:17.54pt;mso-position-horizontal-relative:page;mso-position-vertical-relative:page;z-index:-419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732.099976pt;width:40.560005pt;height:17.54pt;mso-position-horizontal-relative:page;mso-position-vertical-relative:page;z-index:-419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732.099976pt;width:40.44pt;height:17.54pt;mso-position-horizontal-relative:page;mso-position-vertical-relative:page;z-index:-419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732.099976pt;width:40.579985pt;height:17.54pt;mso-position-horizontal-relative:page;mso-position-vertical-relative:page;z-index:-419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732.099976pt;width:44.040015pt;height:17.54pt;mso-position-horizontal-relative:page;mso-position-vertical-relative:page;z-index:-419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732.099976pt;width:44.16pt;height:17.54pt;mso-position-horizontal-relative:page;mso-position-vertical-relative:page;z-index:-419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732.099976pt;width:44.07pt;height:17.54pt;mso-position-horizontal-relative:page;mso-position-vertical-relative:page;z-index:-419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732.099976pt;width:44.159985pt;height:17.54pt;mso-position-horizontal-relative:page;mso-position-vertical-relative:page;z-index:-419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6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732.099976pt;width:40.08pt;height:17.54pt;mso-position-horizontal-relative:page;mso-position-vertical-relative:page;z-index:-418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23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704002pt;margin-top:749.640015pt;width:59.396pt;height:17.51997pt;mso-position-horizontal-relative:page;mso-position-vertical-relative:page;z-index:-418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363" w:right="348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i/Y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100006pt;margin-top:749.640015pt;width:40.44pt;height:17.51997pt;mso-position-horizontal-relative:page;mso-position-vertical-relative:page;z-index:-4187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5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835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539993pt;margin-top:749.640015pt;width:40.590pt;height:17.51997pt;mso-position-horizontal-relative:page;mso-position-vertical-relative:page;z-index:-4186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5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683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130005pt;margin-top:749.640015pt;width:40.560005pt;height:17.51997pt;mso-position-horizontal-relative:page;mso-position-vertical-relative:page;z-index:-4185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52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885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0.690002pt;margin-top:749.640015pt;width:40.44pt;height:17.51997pt;mso-position-horizontal-relative:page;mso-position-vertical-relative:page;z-index:-4184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52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0005pt;margin-top:749.640015pt;width:40.579985pt;height:17.51997pt;mso-position-horizontal-relative:page;mso-position-vertical-relative:page;z-index:-4183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5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829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09991pt;margin-top:749.640015pt;width:44.040015pt;height:17.51997pt;mso-position-horizontal-relative:page;mso-position-vertical-relative:page;z-index:-4182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9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75pt;margin-top:749.640015pt;width:44.16pt;height:17.51997pt;mso-position-horizontal-relative:page;mso-position-vertical-relative:page;z-index:-4181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9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513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9.910004pt;margin-top:749.640015pt;width:44.07pt;height:17.51997pt;mso-position-horizontal-relative:page;mso-position-vertical-relative:page;z-index:-4180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91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980011pt;margin-top:749.640015pt;width:44.159985pt;height:17.51997pt;mso-position-horizontal-relative:page;mso-position-vertical-relative:page;z-index:-4179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9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513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749.640015pt;width:40.08pt;height:17.51997pt;mso-position-horizontal-relative:page;mso-position-vertical-relative:page;z-index:-4178" type="#_x0000_t202" filled="f" stroked="f">
            <v:textbox inset="0,0,0,0">
              <w:txbxContent>
                <w:p>
                  <w:pPr>
                    <w:spacing w:before="89" w:after="0" w:line="240" w:lineRule="auto"/>
                    <w:ind w:left="25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459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480" w:right="62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97.173981pt;margin-top:84.209984pt;width:443.57602pt;height:605.22pt;mso-position-horizontal-relative:page;mso-position-vertical-relative:page;z-index:-4177" coordorigin="1943,1684" coordsize="8872,12104">
            <v:group style="position:absolute;left:1949;top:1690;width:8860;height:2" coordorigin="1949,1690" coordsize="8860,2">
              <v:shape style="position:absolute;left:1949;top:1690;width:8860;height:2" coordorigin="1949,1690" coordsize="8860,0" path="m1949,1690l10809,1690e" filled="f" stroked="t" strokeweight=".580pt" strokecolor="#000000">
                <v:path arrowok="t"/>
              </v:shape>
            </v:group>
            <v:group style="position:absolute;left:1954;top:1695;width:2;height:12083" coordorigin="1954,1695" coordsize="2,12083">
              <v:shape style="position:absolute;left:1954;top:1695;width:2;height:12083" coordorigin="1954,1695" coordsize="0,12083" path="m1954,1695l1954,13778e" filled="f" stroked="t" strokeweight=".580pt" strokecolor="#000000">
                <v:path arrowok="t"/>
              </v:shape>
            </v:group>
            <v:group style="position:absolute;left:3142;top:1695;width:2;height:12083" coordorigin="3142,1695" coordsize="2,12083">
              <v:shape style="position:absolute;left:3142;top:1695;width:2;height:12083" coordorigin="3142,1695" coordsize="0,12083" path="m3142,1695l3142,13778e" filled="f" stroked="t" strokeweight=".580pt" strokecolor="#000000">
                <v:path arrowok="t"/>
              </v:shape>
            </v:group>
            <v:group style="position:absolute;left:4763;top:1695;width:2;height:12083" coordorigin="4763,1695" coordsize="2,12083">
              <v:shape style="position:absolute;left:4763;top:1695;width:2;height:12083" coordorigin="4763,1695" coordsize="0,12083" path="m4763,1695l4763,13778e" filled="f" stroked="t" strokeweight=".580pt" strokecolor="#000000">
                <v:path arrowok="t"/>
              </v:shape>
            </v:group>
            <v:group style="position:absolute;left:10804;top:1695;width:2;height:12083" coordorigin="10804,1695" coordsize="2,12083">
              <v:shape style="position:absolute;left:10804;top:1695;width:2;height:12083" coordorigin="10804,1695" coordsize="0,12083" path="m10804,1695l10804,13778e" filled="f" stroked="t" strokeweight=".579980pt" strokecolor="#000000">
                <v:path arrowok="t"/>
              </v:shape>
            </v:group>
            <v:group style="position:absolute;left:3137;top:2002;width:7672;height:2" coordorigin="3137,2002" coordsize="7672,2">
              <v:shape style="position:absolute;left:3137;top:2002;width:7672;height:2" coordorigin="3137,2002" coordsize="7672,0" path="m3137,2002l10809,2002e" filled="f" stroked="t" strokeweight=".580pt" strokecolor="#000000">
                <v:path arrowok="t"/>
              </v:shape>
            </v:group>
            <v:group style="position:absolute;left:3951;top:2007;width:2;height:11771" coordorigin="3951,2007" coordsize="2,11771">
              <v:shape style="position:absolute;left:3951;top:2007;width:2;height:11771" coordorigin="3951,2007" coordsize="0,11771" path="m3951,2007l3951,13778e" filled="f" stroked="t" strokeweight=".580pt" strokecolor="#000000">
                <v:path arrowok="t"/>
              </v:shape>
            </v:group>
            <v:group style="position:absolute;left:5574;top:2007;width:2;height:11771" coordorigin="5574,2007" coordsize="2,11771">
              <v:shape style="position:absolute;left:5574;top:2007;width:2;height:11771" coordorigin="5574,2007" coordsize="0,11771" path="m5574,2007l5574,13778e" filled="f" stroked="t" strokeweight=".58001pt" strokecolor="#000000">
                <v:path arrowok="t"/>
              </v:shape>
            </v:group>
            <v:group style="position:absolute;left:6383;top:2007;width:2;height:11771" coordorigin="6383,2007" coordsize="2,11771">
              <v:shape style="position:absolute;left:6383;top:2007;width:2;height:11771" coordorigin="6383,2007" coordsize="0,11771" path="m6383,2007l6383,13778e" filled="f" stroked="t" strokeweight=".579980pt" strokecolor="#000000">
                <v:path arrowok="t"/>
              </v:shape>
            </v:group>
            <v:group style="position:absolute;left:7194;top:2007;width:2;height:11771" coordorigin="7194,2007" coordsize="2,11771">
              <v:shape style="position:absolute;left:7194;top:2007;width:2;height:11771" coordorigin="7194,2007" coordsize="0,11771" path="m7194,2007l7194,13778e" filled="f" stroked="t" strokeweight=".579980pt" strokecolor="#000000">
                <v:path arrowok="t"/>
              </v:shape>
            </v:group>
            <v:group style="position:absolute;left:8075;top:2007;width:2;height:11771" coordorigin="8075,2007" coordsize="2,11771">
              <v:shape style="position:absolute;left:8075;top:2007;width:2;height:11771" coordorigin="8075,2007" coordsize="0,11771" path="m8075,2007l8075,13778e" filled="f" stroked="t" strokeweight=".58001pt" strokecolor="#000000">
                <v:path arrowok="t"/>
              </v:shape>
            </v:group>
            <v:group style="position:absolute;left:8959;top:2007;width:2;height:11771" coordorigin="8959,2007" coordsize="2,11771">
              <v:shape style="position:absolute;left:8959;top:2007;width:2;height:11771" coordorigin="8959,2007" coordsize="0,11771" path="m8959,2007l8959,13778e" filled="f" stroked="t" strokeweight=".579980pt" strokecolor="#000000">
                <v:path arrowok="t"/>
              </v:shape>
            </v:group>
            <v:group style="position:absolute;left:9840;top:2007;width:2;height:11771" coordorigin="9840,2007" coordsize="2,11771">
              <v:shape style="position:absolute;left:9840;top:2007;width:2;height:11771" coordorigin="9840,2007" coordsize="0,11771" path="m9840,2007l9840,13778e" filled="f" stroked="t" strokeweight=".58001pt" strokecolor="#000000">
                <v:path arrowok="t"/>
              </v:shape>
            </v:group>
            <v:group style="position:absolute;left:1949;top:2312;width:8860;height:2" coordorigin="1949,2312" coordsize="8860,2">
              <v:shape style="position:absolute;left:1949;top:2312;width:8860;height:2" coordorigin="1949,2312" coordsize="8860,0" path="m1949,2312l10809,2312e" filled="f" stroked="t" strokeweight=".580pt" strokecolor="#000000">
                <v:path arrowok="t"/>
              </v:shape>
            </v:group>
            <v:group style="position:absolute;left:1949;top:2621;width:8860;height:2" coordorigin="1949,2621" coordsize="8860,2">
              <v:shape style="position:absolute;left:1949;top:2621;width:8860;height:2" coordorigin="1949,2621" coordsize="8860,0" path="m1949,2621l10809,2621e" filled="f" stroked="t" strokeweight=".580pt" strokecolor="#000000">
                <v:path arrowok="t"/>
              </v:shape>
            </v:group>
            <v:group style="position:absolute;left:1949;top:2931;width:8860;height:2" coordorigin="1949,2931" coordsize="8860,2">
              <v:shape style="position:absolute;left:1949;top:2931;width:8860;height:2" coordorigin="1949,2931" coordsize="8860,0" path="m1949,2931l10809,2931e" filled="f" stroked="t" strokeweight=".580pt" strokecolor="#000000">
                <v:path arrowok="t"/>
              </v:shape>
            </v:group>
            <v:group style="position:absolute;left:1949;top:3240;width:8860;height:2" coordorigin="1949,3240" coordsize="8860,2">
              <v:shape style="position:absolute;left:1949;top:3240;width:8860;height:2" coordorigin="1949,3240" coordsize="8860,0" path="m1949,3240l10809,3240e" filled="f" stroked="t" strokeweight=".58001pt" strokecolor="#000000">
                <v:path arrowok="t"/>
              </v:shape>
            </v:group>
            <v:group style="position:absolute;left:1949;top:3550;width:8860;height:2" coordorigin="1949,3550" coordsize="8860,2">
              <v:shape style="position:absolute;left:1949;top:3550;width:8860;height:2" coordorigin="1949,3550" coordsize="8860,0" path="m1949,3550l10809,3550e" filled="f" stroked="t" strokeweight=".580pt" strokecolor="#000000">
                <v:path arrowok="t"/>
              </v:shape>
            </v:group>
            <v:group style="position:absolute;left:1949;top:3862;width:8860;height:2" coordorigin="1949,3862" coordsize="8860,2">
              <v:shape style="position:absolute;left:1949;top:3862;width:8860;height:2" coordorigin="1949,3862" coordsize="8860,0" path="m1949,3862l10809,3862e" filled="f" stroked="t" strokeweight=".580pt" strokecolor="#000000">
                <v:path arrowok="t"/>
              </v:shape>
            </v:group>
            <v:group style="position:absolute;left:1949;top:4172;width:8860;height:2" coordorigin="1949,4172" coordsize="8860,2">
              <v:shape style="position:absolute;left:1949;top:4172;width:8860;height:2" coordorigin="1949,4172" coordsize="8860,0" path="m1949,4172l10809,4172e" filled="f" stroked="t" strokeweight=".580pt" strokecolor="#000000">
                <v:path arrowok="t"/>
              </v:shape>
            </v:group>
            <v:group style="position:absolute;left:1949;top:4481;width:8860;height:2" coordorigin="1949,4481" coordsize="8860,2">
              <v:shape style="position:absolute;left:1949;top:4481;width:8860;height:2" coordorigin="1949,4481" coordsize="8860,0" path="m1949,4481l10809,4481e" filled="f" stroked="t" strokeweight=".580pt" strokecolor="#000000">
                <v:path arrowok="t"/>
              </v:shape>
            </v:group>
            <v:group style="position:absolute;left:1949;top:4791;width:8860;height:2" coordorigin="1949,4791" coordsize="8860,2">
              <v:shape style="position:absolute;left:1949;top:4791;width:8860;height:2" coordorigin="1949,4791" coordsize="8860,0" path="m1949,4791l10809,4791e" filled="f" stroked="t" strokeweight=".580pt" strokecolor="#000000">
                <v:path arrowok="t"/>
              </v:shape>
            </v:group>
            <v:group style="position:absolute;left:1949;top:5101;width:8860;height:2" coordorigin="1949,5101" coordsize="8860,2">
              <v:shape style="position:absolute;left:1949;top:5101;width:8860;height:2" coordorigin="1949,5101" coordsize="8860,0" path="m1949,5101l10809,5101e" filled="f" stroked="t" strokeweight=".58001pt" strokecolor="#000000">
                <v:path arrowok="t"/>
              </v:shape>
            </v:group>
            <v:group style="position:absolute;left:1949;top:5411;width:8860;height:2" coordorigin="1949,5411" coordsize="8860,2">
              <v:shape style="position:absolute;left:1949;top:5411;width:8860;height:2" coordorigin="1949,5411" coordsize="8860,0" path="m1949,5411l10809,5411e" filled="f" stroked="t" strokeweight=".58001pt" strokecolor="#000000">
                <v:path arrowok="t"/>
              </v:shape>
            </v:group>
            <v:group style="position:absolute;left:1949;top:5723;width:8860;height:2" coordorigin="1949,5723" coordsize="8860,2">
              <v:shape style="position:absolute;left:1949;top:5723;width:8860;height:2" coordorigin="1949,5723" coordsize="8860,0" path="m1949,5723l10809,5723e" filled="f" stroked="t" strokeweight=".58001pt" strokecolor="#000000">
                <v:path arrowok="t"/>
              </v:shape>
            </v:group>
            <v:group style="position:absolute;left:1949;top:6032;width:8860;height:2" coordorigin="1949,6032" coordsize="8860,2">
              <v:shape style="position:absolute;left:1949;top:6032;width:8860;height:2" coordorigin="1949,6032" coordsize="8860,0" path="m1949,6032l10809,6032e" filled="f" stroked="t" strokeweight=".579980pt" strokecolor="#000000">
                <v:path arrowok="t"/>
              </v:shape>
            </v:group>
            <v:group style="position:absolute;left:1949;top:6342;width:8860;height:2" coordorigin="1949,6342" coordsize="8860,2">
              <v:shape style="position:absolute;left:1949;top:6342;width:8860;height:2" coordorigin="1949,6342" coordsize="8860,0" path="m1949,6342l10809,6342e" filled="f" stroked="t" strokeweight=".58001pt" strokecolor="#000000">
                <v:path arrowok="t"/>
              </v:shape>
            </v:group>
            <v:group style="position:absolute;left:1949;top:6651;width:8860;height:2" coordorigin="1949,6651" coordsize="8860,2">
              <v:shape style="position:absolute;left:1949;top:6651;width:8860;height:2" coordorigin="1949,6651" coordsize="8860,0" path="m1949,6651l10809,6651e" filled="f" stroked="t" strokeweight=".58001pt" strokecolor="#000000">
                <v:path arrowok="t"/>
              </v:shape>
            </v:group>
            <v:group style="position:absolute;left:1949;top:6961;width:8860;height:2" coordorigin="1949,6961" coordsize="8860,2">
              <v:shape style="position:absolute;left:1949;top:6961;width:8860;height:2" coordorigin="1949,6961" coordsize="8860,0" path="m1949,6961l10809,6961e" filled="f" stroked="t" strokeweight=".579980pt" strokecolor="#000000">
                <v:path arrowok="t"/>
              </v:shape>
            </v:group>
            <v:group style="position:absolute;left:1949;top:7271;width:8860;height:2" coordorigin="1949,7271" coordsize="8860,2">
              <v:shape style="position:absolute;left:1949;top:7271;width:8860;height:2" coordorigin="1949,7271" coordsize="8860,0" path="m1949,7271l10809,7271e" filled="f" stroked="t" strokeweight=".58001pt" strokecolor="#000000">
                <v:path arrowok="t"/>
              </v:shape>
            </v:group>
            <v:group style="position:absolute;left:1949;top:7583;width:8860;height:2" coordorigin="1949,7583" coordsize="8860,2">
              <v:shape style="position:absolute;left:1949;top:7583;width:8860;height:2" coordorigin="1949,7583" coordsize="8860,0" path="m1949,7583l10809,7583e" filled="f" stroked="t" strokeweight=".58001pt" strokecolor="#000000">
                <v:path arrowok="t"/>
              </v:shape>
            </v:group>
            <v:group style="position:absolute;left:1949;top:7892;width:8860;height:2" coordorigin="1949,7892" coordsize="8860,2">
              <v:shape style="position:absolute;left:1949;top:7892;width:8860;height:2" coordorigin="1949,7892" coordsize="8860,0" path="m1949,7892l10809,7892e" filled="f" stroked="t" strokeweight=".579980pt" strokecolor="#000000">
                <v:path arrowok="t"/>
              </v:shape>
            </v:group>
            <v:group style="position:absolute;left:1949;top:8202;width:8860;height:2" coordorigin="1949,8202" coordsize="8860,2">
              <v:shape style="position:absolute;left:1949;top:8202;width:8860;height:2" coordorigin="1949,8202" coordsize="8860,0" path="m1949,8202l10809,8202e" filled="f" stroked="t" strokeweight=".579980pt" strokecolor="#000000">
                <v:path arrowok="t"/>
              </v:shape>
            </v:group>
            <v:group style="position:absolute;left:1949;top:8512;width:8860;height:2" coordorigin="1949,8512" coordsize="8860,2">
              <v:shape style="position:absolute;left:1949;top:8512;width:8860;height:2" coordorigin="1949,8512" coordsize="8860,0" path="m1949,8512l10809,8512e" filled="f" stroked="t" strokeweight=".58001pt" strokecolor="#000000">
                <v:path arrowok="t"/>
              </v:shape>
            </v:group>
            <v:group style="position:absolute;left:1949;top:8821;width:8860;height:2" coordorigin="1949,8821" coordsize="8860,2">
              <v:shape style="position:absolute;left:1949;top:8821;width:8860;height:2" coordorigin="1949,8821" coordsize="8860,0" path="m1949,8821l10809,8821e" filled="f" stroked="t" strokeweight=".58001pt" strokecolor="#000000">
                <v:path arrowok="t"/>
              </v:shape>
            </v:group>
            <v:group style="position:absolute;left:1949;top:9131;width:8860;height:2" coordorigin="1949,9131" coordsize="8860,2">
              <v:shape style="position:absolute;left:1949;top:9131;width:8860;height:2" coordorigin="1949,9131" coordsize="8860,0" path="m1949,9131l10809,9131e" filled="f" stroked="t" strokeweight=".579980pt" strokecolor="#000000">
                <v:path arrowok="t"/>
              </v:shape>
            </v:group>
            <v:group style="position:absolute;left:1949;top:9443;width:8860;height:2" coordorigin="1949,9443" coordsize="8860,2">
              <v:shape style="position:absolute;left:1949;top:9443;width:8860;height:2" coordorigin="1949,9443" coordsize="8860,0" path="m1949,9443l10809,9443e" filled="f" stroked="t" strokeweight=".579980pt" strokecolor="#000000">
                <v:path arrowok="t"/>
              </v:shape>
            </v:group>
            <v:group style="position:absolute;left:1949;top:9753;width:8860;height:2" coordorigin="1949,9753" coordsize="8860,2">
              <v:shape style="position:absolute;left:1949;top:9753;width:8860;height:2" coordorigin="1949,9753" coordsize="8860,0" path="m1949,9753l10809,9753e" filled="f" stroked="t" strokeweight=".58001pt" strokecolor="#000000">
                <v:path arrowok="t"/>
              </v:shape>
            </v:group>
            <v:group style="position:absolute;left:1949;top:10062;width:8860;height:2" coordorigin="1949,10062" coordsize="8860,2">
              <v:shape style="position:absolute;left:1949;top:10062;width:8860;height:2" coordorigin="1949,10062" coordsize="8860,0" path="m1949,10062l10809,10062e" filled="f" stroked="t" strokeweight=".579980pt" strokecolor="#000000">
                <v:path arrowok="t"/>
              </v:shape>
            </v:group>
            <v:group style="position:absolute;left:1949;top:10372;width:8860;height:2" coordorigin="1949,10372" coordsize="8860,2">
              <v:shape style="position:absolute;left:1949;top:10372;width:8860;height:2" coordorigin="1949,10372" coordsize="8860,0" path="m1949,10372l10809,10372e" filled="f" stroked="t" strokeweight=".58004pt" strokecolor="#000000">
                <v:path arrowok="t"/>
              </v:shape>
            </v:group>
            <v:group style="position:absolute;left:1949;top:10681;width:8860;height:2" coordorigin="1949,10681" coordsize="8860,2">
              <v:shape style="position:absolute;left:1949;top:10681;width:8860;height:2" coordorigin="1949,10681" coordsize="8860,0" path="m1949,10681l10809,10681e" filled="f" stroked="t" strokeweight=".579980pt" strokecolor="#000000">
                <v:path arrowok="t"/>
              </v:shape>
            </v:group>
            <v:group style="position:absolute;left:1949;top:10991;width:8860;height:2" coordorigin="1949,10991" coordsize="8860,2">
              <v:shape style="position:absolute;left:1949;top:10991;width:8860;height:2" coordorigin="1949,10991" coordsize="8860,0" path="m1949,10991l10809,10991e" filled="f" stroked="t" strokeweight=".579980pt" strokecolor="#000000">
                <v:path arrowok="t"/>
              </v:shape>
            </v:group>
            <v:group style="position:absolute;left:1949;top:11303;width:8860;height:2" coordorigin="1949,11303" coordsize="8860,2">
              <v:shape style="position:absolute;left:1949;top:11303;width:8860;height:2" coordorigin="1949,11303" coordsize="8860,0" path="m1949,11303l10809,11303e" filled="f" stroked="t" strokeweight=".58004pt" strokecolor="#000000">
                <v:path arrowok="t"/>
              </v:shape>
            </v:group>
            <v:group style="position:absolute;left:1949;top:11613;width:8860;height:2" coordorigin="1949,11613" coordsize="8860,2">
              <v:shape style="position:absolute;left:1949;top:11613;width:8860;height:2" coordorigin="1949,11613" coordsize="8860,0" path="m1949,11613l10809,11613e" filled="f" stroked="t" strokeweight=".579980pt" strokecolor="#000000">
                <v:path arrowok="t"/>
              </v:shape>
            </v:group>
            <v:group style="position:absolute;left:1949;top:11923;width:8860;height:2" coordorigin="1949,11923" coordsize="8860,2">
              <v:shape style="position:absolute;left:1949;top:11923;width:8860;height:2" coordorigin="1949,11923" coordsize="8860,0" path="m1949,11923l10809,11923e" filled="f" stroked="t" strokeweight=".579980pt" strokecolor="#000000">
                <v:path arrowok="t"/>
              </v:shape>
            </v:group>
            <v:group style="position:absolute;left:1949;top:12232;width:8860;height:2" coordorigin="1949,12232" coordsize="8860,2">
              <v:shape style="position:absolute;left:1949;top:12232;width:8860;height:2" coordorigin="1949,12232" coordsize="8860,0" path="m1949,12232l10809,12232e" filled="f" stroked="t" strokeweight=".58004pt" strokecolor="#000000">
                <v:path arrowok="t"/>
              </v:shape>
            </v:group>
            <v:group style="position:absolute;left:1949;top:12542;width:8860;height:2" coordorigin="1949,12542" coordsize="8860,2">
              <v:shape style="position:absolute;left:1949;top:12542;width:8860;height:2" coordorigin="1949,12542" coordsize="8860,0" path="m1949,12542l10809,12542e" filled="f" stroked="t" strokeweight=".579980pt" strokecolor="#000000">
                <v:path arrowok="t"/>
              </v:shape>
            </v:group>
            <v:group style="position:absolute;left:1949;top:12852;width:8860;height:2" coordorigin="1949,12852" coordsize="8860,2">
              <v:shape style="position:absolute;left:1949;top:12852;width:8860;height:2" coordorigin="1949,12852" coordsize="8860,0" path="m1949,12852l10809,12852e" filled="f" stroked="t" strokeweight=".579980pt" strokecolor="#000000">
                <v:path arrowok="t"/>
              </v:shape>
            </v:group>
            <v:group style="position:absolute;left:1949;top:13164;width:8860;height:2" coordorigin="1949,13164" coordsize="8860,2">
              <v:shape style="position:absolute;left:1949;top:13164;width:8860;height:2" coordorigin="1949,13164" coordsize="8860,0" path="m1949,13164l10809,13164e" filled="f" stroked="t" strokeweight=".579980pt" strokecolor="#000000">
                <v:path arrowok="t"/>
              </v:shape>
            </v:group>
            <v:group style="position:absolute;left:1949;top:13473;width:8860;height:2" coordorigin="1949,13473" coordsize="8860,2">
              <v:shape style="position:absolute;left:1949;top:13473;width:8860;height:2" coordorigin="1949,13473" coordsize="8860,0" path="m1949,13473l10809,13473e" filled="f" stroked="t" strokeweight=".579980pt" strokecolor="#000000">
                <v:path arrowok="t"/>
              </v:shape>
            </v:group>
            <v:group style="position:absolute;left:1949;top:13783;width:8860;height:2" coordorigin="1949,13783" coordsize="8860,2">
              <v:shape style="position:absolute;left:1949;top:13783;width:8860;height:2" coordorigin="1949,13783" coordsize="8860,0" path="m1949,13783l10809,13783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4.790009pt;margin-top:56.783897pt;width:119.216006pt;height:14pt;mso-position-horizontal-relative:page;mso-position-vertical-relative:page;z-index:-417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Продолж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табл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103996pt;margin-top:703.443909pt;width:469.920001pt;height:76.180pt;mso-position-horizontal-relative:page;mso-position-vertical-relative:page;z-index:-417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420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лодол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т;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4206/2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;</w:t>
                  </w:r>
                </w:p>
                <w:p>
                  <w:pPr>
                    <w:spacing w:before="9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20" w:right="-6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144/1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2006/1,2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2176/1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оловые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ты.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</w:p>
                <w:p>
                  <w:pPr>
                    <w:spacing w:before="7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олог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тодом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rkin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Elmer</w:t>
                  </w:r>
                </w:p>
                <w:p>
                  <w:pPr>
                    <w:spacing w:before="9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9000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5.820007pt;margin-top:792.983887pt;width:8.0pt;height:14pt;mso-position-horizontal-relative:page;mso-position-vertical-relative:page;z-index:-417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84.499985pt;width:59.396pt;height:31.08pt;mso-position-horizontal-relative:page;mso-position-vertical-relative:page;z-index:-4173" type="#_x0000_t202" filled="f" stroked="f">
            <v:textbox inset="0,0,0,0">
              <w:txbxContent>
                <w:p>
                  <w:pPr>
                    <w:spacing w:before="65" w:after="0" w:line="240" w:lineRule="auto"/>
                    <w:ind w:left="262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  <w:b/>
                      <w:bCs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  <w:p>
                  <w:pPr>
                    <w:spacing w:before="70" w:after="0" w:line="240" w:lineRule="auto"/>
                    <w:ind w:left="30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  <w:b/>
                      <w:bCs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5"/>
                      <w:w w:val="100"/>
                      <w:b/>
                      <w:bCs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84.499985pt;width:81.03pt;height:15.6pt;mso-position-horizontal-relative:page;mso-position-vertical-relative:page;z-index:-4172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50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  <w:b/>
                      <w:bCs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-2006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84.499985pt;width:302.08999pt;height:15.6pt;mso-position-horizontal-relative:page;mso-position-vertical-relative:page;z-index:-4171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77" w:right="2660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-2176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100.099983pt;width:40.47pt;height:15.48pt;mso-position-horizontal-relative:page;mso-position-vertical-relative:page;z-index:-417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18" w:right="302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100.099983pt;width:40.56pt;height:15.48pt;mso-position-horizontal-relative:page;mso-position-vertical-relative:page;z-index:-416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18" w:right="304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100.099983pt;width:40.560005pt;height:15.48pt;mso-position-horizontal-relative:page;mso-position-vertical-relative:page;z-index:-416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18" w:right="304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100.099983pt;width:40.459985pt;height:15.48pt;mso-position-horizontal-relative:page;mso-position-vertical-relative:page;z-index:-416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15" w:right="304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100.099983pt;width:40.56pt;height:15.48pt;mso-position-horizontal-relative:page;mso-position-vertical-relative:page;z-index:-416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20" w:right="30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100.099983pt;width:44.040015pt;height:15.48pt;mso-position-horizontal-relative:page;mso-position-vertical-relative:page;z-index:-416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56" w:right="335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100.099983pt;width:44.189985pt;height:15.48pt;mso-position-horizontal-relative:page;mso-position-vertical-relative:page;z-index:-416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56" w:right="338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100.099983pt;width:44.040015pt;height:15.48pt;mso-position-horizontal-relative:page;mso-position-vertical-relative:page;z-index:-416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56" w:right="335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100.099983pt;width:48.239985pt;height:15.48pt;mso-position-horizontal-relative:page;mso-position-vertical-relative:page;z-index:-416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97" w:right="378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115.579987pt;width:59.396pt;height:15.48pt;mso-position-horizontal-relative:page;mso-position-vertical-relative:page;z-index:-416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59" w:right="440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Sc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115.579987pt;width:40.47pt;height:15.48pt;mso-position-horizontal-relative:page;mso-position-vertical-relative:page;z-index:-416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115.579987pt;width:40.56pt;height:15.48pt;mso-position-horizontal-relative:page;mso-position-vertical-relative:page;z-index:-415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115.579987pt;width:40.560005pt;height:15.48pt;mso-position-horizontal-relative:page;mso-position-vertical-relative:page;z-index:-415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115.579987pt;width:40.459985pt;height:15.48pt;mso-position-horizontal-relative:page;mso-position-vertical-relative:page;z-index:-415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115.579987pt;width:40.56pt;height:15.48pt;mso-position-horizontal-relative:page;mso-position-vertical-relative:page;z-index:-415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115.579987pt;width:44.040015pt;height:15.48pt;mso-position-horizontal-relative:page;mso-position-vertical-relative:page;z-index:-415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115.579987pt;width:44.189985pt;height:15.48pt;mso-position-horizontal-relative:page;mso-position-vertical-relative:page;z-index:-415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115.579987pt;width:44.040015pt;height:15.48pt;mso-position-horizontal-relative:page;mso-position-vertical-relative:page;z-index:-415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115.579987pt;width:48.239985pt;height:15.48pt;mso-position-horizontal-relative:page;mso-position-vertical-relative:page;z-index:-415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131.059982pt;width:59.396pt;height:15.48pt;mso-position-horizontal-relative:page;mso-position-vertical-relative:page;z-index:-415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86" w:right="468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131.059982pt;width:40.47pt;height:15.48pt;mso-position-horizontal-relative:page;mso-position-vertical-relative:page;z-index:-415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161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131.059982pt;width:40.56pt;height:15.48pt;mso-position-horizontal-relative:page;mso-position-vertical-relative:page;z-index:-414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166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83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131.059982pt;width:40.560005pt;height:15.48pt;mso-position-horizontal-relative:page;mso-position-vertical-relative:page;z-index:-414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190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131.059982pt;width:40.459985pt;height:15.48pt;mso-position-horizontal-relative:page;mso-position-vertical-relative:page;z-index:-414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131.059982pt;width:40.56pt;height:15.48pt;mso-position-horizontal-relative:page;mso-position-vertical-relative:page;z-index:-414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131.059982pt;width:44.040015pt;height:15.48pt;mso-position-horizontal-relative:page;mso-position-vertical-relative:page;z-index:-414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131.059982pt;width:44.189985pt;height:15.48pt;mso-position-horizontal-relative:page;mso-position-vertical-relative:page;z-index:-414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69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131.059982pt;width:44.040015pt;height:15.48pt;mso-position-horizontal-relative:page;mso-position-vertical-relative:page;z-index:-414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131.059982pt;width:48.239985pt;height:15.48pt;mso-position-horizontal-relative:page;mso-position-vertical-relative:page;z-index:-414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0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140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146.539978pt;width:59.396pt;height:15.479995pt;mso-position-horizontal-relative:page;mso-position-vertical-relative:page;z-index:-414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43" w:right="42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Cr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146.539978pt;width:40.47pt;height:15.479995pt;mso-position-horizontal-relative:page;mso-position-vertical-relative:page;z-index:-414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49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146.539978pt;width:40.56pt;height:15.479995pt;mso-position-horizontal-relative:page;mso-position-vertical-relative:page;z-index:-413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56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146.539978pt;width:40.560005pt;height:15.479995pt;mso-position-horizontal-relative:page;mso-position-vertical-relative:page;z-index:-413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146.539978pt;width:40.459985pt;height:15.479995pt;mso-position-horizontal-relative:page;mso-position-vertical-relative:page;z-index:-413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113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146.539978pt;width:40.56pt;height:15.479995pt;mso-position-horizontal-relative:page;mso-position-vertical-relative:page;z-index:-413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146.539978pt;width:44.040015pt;height:15.479995pt;mso-position-horizontal-relative:page;mso-position-vertical-relative:page;z-index:-413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146.539978pt;width:44.189985pt;height:15.479995pt;mso-position-horizontal-relative:page;mso-position-vertical-relative:page;z-index:-413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88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146.539978pt;width:44.040015pt;height:15.479995pt;mso-position-horizontal-relative:page;mso-position-vertical-relative:page;z-index:-413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146.539978pt;width:48.239985pt;height:15.479995pt;mso-position-horizontal-relative:page;mso-position-vertical-relative:page;z-index:-413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162.019974pt;width:59.396pt;height:15.480005pt;mso-position-horizontal-relative:page;mso-position-vertical-relative:page;z-index:-413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35" w:right="41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162.019974pt;width:40.47pt;height:15.480005pt;mso-position-horizontal-relative:page;mso-position-vertical-relative:page;z-index:-413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162.019974pt;width:40.56pt;height:15.480005pt;mso-position-horizontal-relative:page;mso-position-vertical-relative:page;z-index:-412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162.019974pt;width:40.560005pt;height:15.480005pt;mso-position-horizontal-relative:page;mso-position-vertical-relative:page;z-index:-412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162.019974pt;width:40.459985pt;height:15.480005pt;mso-position-horizontal-relative:page;mso-position-vertical-relative:page;z-index:-412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162.019974pt;width:40.56pt;height:15.480005pt;mso-position-horizontal-relative:page;mso-position-vertical-relative:page;z-index:-412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162.019974pt;width:44.040015pt;height:15.480005pt;mso-position-horizontal-relative:page;mso-position-vertical-relative:page;z-index:-412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162.019974pt;width:44.189985pt;height:15.480005pt;mso-position-horizontal-relative:page;mso-position-vertical-relative:page;z-index:-412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162.019974pt;width:44.040015pt;height:15.480005pt;mso-position-horizontal-relative:page;mso-position-vertical-relative:page;z-index:-412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162.019974pt;width:48.239985pt;height:15.480005pt;mso-position-horizontal-relative:page;mso-position-vertical-relative:page;z-index:-412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177.499985pt;width:59.396pt;height:15.6pt;mso-position-horizontal-relative:page;mso-position-vertical-relative:page;z-index:-4121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459" w:right="43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Ni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177.499985pt;width:40.47pt;height:15.6pt;mso-position-horizontal-relative:page;mso-position-vertical-relative:page;z-index:-4120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177.499985pt;width:40.56pt;height:15.6pt;mso-position-horizontal-relative:page;mso-position-vertical-relative:page;z-index:-4119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92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177.499985pt;width:40.560005pt;height:15.6pt;mso-position-horizontal-relative:page;mso-position-vertical-relative:page;z-index:-4118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177.499985pt;width:40.459985pt;height:15.6pt;mso-position-horizontal-relative:page;mso-position-vertical-relative:page;z-index:-4117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177.499985pt;width:40.56pt;height:15.6pt;mso-position-horizontal-relative:page;mso-position-vertical-relative:page;z-index:-4116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177.499985pt;width:44.040015pt;height:15.6pt;mso-position-horizontal-relative:page;mso-position-vertical-relative:page;z-index:-4115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177.499985pt;width:44.189985pt;height:15.6pt;mso-position-horizontal-relative:page;mso-position-vertical-relative:page;z-index:-4114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177.499985pt;width:44.040015pt;height:15.6pt;mso-position-horizontal-relative:page;mso-position-vertical-relative:page;z-index:-4113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177.499985pt;width:48.239985pt;height:15.6pt;mso-position-horizontal-relative:page;mso-position-vertical-relative:page;z-index:-4112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193.099976pt;width:59.396pt;height:15.48pt;mso-position-horizontal-relative:page;mso-position-vertical-relative:page;z-index:-411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31" w:right="41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Cu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193.099976pt;width:40.47pt;height:15.48pt;mso-position-horizontal-relative:page;mso-position-vertical-relative:page;z-index:-411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329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54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193.099976pt;width:40.56pt;height:15.48pt;mso-position-horizontal-relative:page;mso-position-vertical-relative:page;z-index:-410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193.099976pt;width:40.560005pt;height:15.48pt;mso-position-horizontal-relative:page;mso-position-vertical-relative:page;z-index:-410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193.099976pt;width:40.459985pt;height:15.48pt;mso-position-horizontal-relative:page;mso-position-vertical-relative:page;z-index:-410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193.099976pt;width:40.56pt;height:15.48pt;mso-position-horizontal-relative:page;mso-position-vertical-relative:page;z-index:-410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193.099976pt;width:44.040015pt;height:15.48pt;mso-position-horizontal-relative:page;mso-position-vertical-relative:page;z-index:-410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193.099976pt;width:44.189985pt;height:15.48pt;mso-position-horizontal-relative:page;mso-position-vertical-relative:page;z-index:-410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193.099976pt;width:44.040015pt;height:15.48pt;mso-position-horizontal-relative:page;mso-position-vertical-relative:page;z-index:-410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193.099976pt;width:48.239985pt;height:15.48pt;mso-position-horizontal-relative:page;mso-position-vertical-relative:page;z-index:-410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208.579987pt;width:59.396pt;height:15.48pt;mso-position-horizontal-relative:page;mso-position-vertical-relative:page;z-index:-410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31" w:right="416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Ga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208.579987pt;width:40.47pt;height:15.48pt;mso-position-horizontal-relative:page;mso-position-vertical-relative:page;z-index:-410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208.579987pt;width:40.56pt;height:15.48pt;mso-position-horizontal-relative:page;mso-position-vertical-relative:page;z-index:-409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208.579987pt;width:40.560005pt;height:15.48pt;mso-position-horizontal-relative:page;mso-position-vertical-relative:page;z-index:-409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208.579987pt;width:40.459985pt;height:15.48pt;mso-position-horizontal-relative:page;mso-position-vertical-relative:page;z-index:-409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208.579987pt;width:40.56pt;height:15.48pt;mso-position-horizontal-relative:page;mso-position-vertical-relative:page;z-index:-409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208.579987pt;width:44.040015pt;height:15.48pt;mso-position-horizontal-relative:page;mso-position-vertical-relative:page;z-index:-409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208.579987pt;width:44.189985pt;height:15.48pt;mso-position-horizontal-relative:page;mso-position-vertical-relative:page;z-index:-409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208.579987pt;width:44.040015pt;height:15.48pt;mso-position-horizontal-relative:page;mso-position-vertical-relative:page;z-index:-409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208.579987pt;width:48.239985pt;height:15.48pt;mso-position-horizontal-relative:page;mso-position-vertical-relative:page;z-index:-409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224.059982pt;width:59.396pt;height:15.48pt;mso-position-horizontal-relative:page;mso-position-vertical-relative:page;z-index:-409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31" w:right="41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Rb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224.059982pt;width:40.47pt;height:15.48pt;mso-position-horizontal-relative:page;mso-position-vertical-relative:page;z-index:-409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224.059982pt;width:40.56pt;height:15.48pt;mso-position-horizontal-relative:page;mso-position-vertical-relative:page;z-index:-408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224.059982pt;width:40.560005pt;height:15.48pt;mso-position-horizontal-relative:page;mso-position-vertical-relative:page;z-index:-408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224.059982pt;width:40.459985pt;height:15.48pt;mso-position-horizontal-relative:page;mso-position-vertical-relative:page;z-index:-408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224.059982pt;width:40.56pt;height:15.48pt;mso-position-horizontal-relative:page;mso-position-vertical-relative:page;z-index:-408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224.059982pt;width:44.040015pt;height:15.48pt;mso-position-horizontal-relative:page;mso-position-vertical-relative:page;z-index:-408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224.059982pt;width:44.189985pt;height:15.48pt;mso-position-horizontal-relative:page;mso-position-vertical-relative:page;z-index:-408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224.059982pt;width:44.040015pt;height:15.48pt;mso-position-horizontal-relative:page;mso-position-vertical-relative:page;z-index:-408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224.059982pt;width:48.239985pt;height:15.48pt;mso-position-horizontal-relative:page;mso-position-vertical-relative:page;z-index:-408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239.539978pt;width:59.396pt;height:15.509995pt;mso-position-horizontal-relative:page;mso-position-vertical-relative:page;z-index:-408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59" w:right="440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Sr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239.539978pt;width:40.47pt;height:15.509995pt;mso-position-horizontal-relative:page;mso-position-vertical-relative:page;z-index:-408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787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239.539978pt;width:40.56pt;height:15.509995pt;mso-position-horizontal-relative:page;mso-position-vertical-relative:page;z-index:-407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745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85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239.539978pt;width:40.560005pt;height:15.509995pt;mso-position-horizontal-relative:page;mso-position-vertical-relative:page;z-index:-407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325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239.539978pt;width:40.459985pt;height:15.509995pt;mso-position-horizontal-relative:page;mso-position-vertical-relative:page;z-index:-407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662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239.539978pt;width:40.56pt;height:15.509995pt;mso-position-horizontal-relative:page;mso-position-vertical-relative:page;z-index:-407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636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239.539978pt;width:44.040015pt;height:15.509995pt;mso-position-horizontal-relative:page;mso-position-vertical-relative:page;z-index:-407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239.539978pt;width:44.189985pt;height:15.509995pt;mso-position-horizontal-relative:page;mso-position-vertical-relative:page;z-index:-407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439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239.539978pt;width:44.040015pt;height:15.509995pt;mso-position-horizontal-relative:page;mso-position-vertical-relative:page;z-index:-407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239.539978pt;width:48.239985pt;height:15.509995pt;mso-position-horizontal-relative:page;mso-position-vertical-relative:page;z-index:-407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0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255.049973pt;width:59.396pt;height:15.48pt;mso-position-horizontal-relative:page;mso-position-vertical-relative:page;z-index:-407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86" w:right="468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255.049973pt;width:40.47pt;height:15.48pt;mso-position-horizontal-relative:page;mso-position-vertical-relative:page;z-index:-407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255.049973pt;width:40.56pt;height:15.48pt;mso-position-horizontal-relative:page;mso-position-vertical-relative:page;z-index:-406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255.049973pt;width:40.560005pt;height:15.48pt;mso-position-horizontal-relative:page;mso-position-vertical-relative:page;z-index:-406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255.049973pt;width:40.459985pt;height:15.48pt;mso-position-horizontal-relative:page;mso-position-vertical-relative:page;z-index:-406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255.049973pt;width:40.56pt;height:15.48pt;mso-position-horizontal-relative:page;mso-position-vertical-relative:page;z-index:-406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255.049973pt;width:44.040015pt;height:15.48pt;mso-position-horizontal-relative:page;mso-position-vertical-relative:page;z-index:-406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255.049973pt;width:44.189985pt;height:15.48pt;mso-position-horizontal-relative:page;mso-position-vertical-relative:page;z-index:-406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255.049973pt;width:44.040015pt;height:15.48pt;mso-position-horizontal-relative:page;mso-position-vertical-relative:page;z-index:-406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255.049973pt;width:48.239985pt;height:15.48pt;mso-position-horizontal-relative:page;mso-position-vertical-relative:page;z-index:-406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270.529968pt;width:59.396pt;height:15.6pt;mso-position-horizontal-relative:page;mso-position-vertical-relative:page;z-index:-4061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447" w:right="436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3"/>
                      <w:w w:val="99"/>
                      <w:b/>
                      <w:bCs/>
                    </w:rPr>
                    <w:t>Zr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270.529968pt;width:40.47pt;height:15.6pt;mso-position-horizontal-relative:page;mso-position-vertical-relative:page;z-index:-4060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66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270.529968pt;width:40.56pt;height:15.6pt;mso-position-horizontal-relative:page;mso-position-vertical-relative:page;z-index:-4059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169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49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270.529968pt;width:40.560005pt;height:15.6pt;mso-position-horizontal-relative:page;mso-position-vertical-relative:page;z-index:-4058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135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77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270.529968pt;width:40.459985pt;height:15.6pt;mso-position-horizontal-relative:page;mso-position-vertical-relative:page;z-index:-4057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86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270.529968pt;width:40.56pt;height:15.6pt;mso-position-horizontal-relative:page;mso-position-vertical-relative:page;z-index:-4056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139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88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270.529968pt;width:44.040015pt;height:15.6pt;mso-position-horizontal-relative:page;mso-position-vertical-relative:page;z-index:-4055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270.529968pt;width:44.189985pt;height:15.6pt;mso-position-horizontal-relative:page;mso-position-vertical-relative:page;z-index:-4054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85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270.529968pt;width:44.040015pt;height:15.6pt;mso-position-horizontal-relative:page;mso-position-vertical-relative:page;z-index:-4053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270.529968pt;width:48.239985pt;height:15.6pt;mso-position-horizontal-relative:page;mso-position-vertical-relative:page;z-index:-4052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0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286.129974pt;width:59.396pt;height:15.480015pt;mso-position-horizontal-relative:page;mso-position-vertical-relative:page;z-index:-405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31" w:right="41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Nb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286.129974pt;width:40.47pt;height:15.480015pt;mso-position-horizontal-relative:page;mso-position-vertical-relative:page;z-index:-405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286.129974pt;width:40.56pt;height:15.480015pt;mso-position-horizontal-relative:page;mso-position-vertical-relative:page;z-index:-404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286.129974pt;width:40.560005pt;height:15.480015pt;mso-position-horizontal-relative:page;mso-position-vertical-relative:page;z-index:-404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286.129974pt;width:40.459985pt;height:15.480015pt;mso-position-horizontal-relative:page;mso-position-vertical-relative:page;z-index:-404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286.129974pt;width:40.56pt;height:15.480015pt;mso-position-horizontal-relative:page;mso-position-vertical-relative:page;z-index:-404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286.129974pt;width:44.040015pt;height:15.480015pt;mso-position-horizontal-relative:page;mso-position-vertical-relative:page;z-index:-404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286.129974pt;width:44.189985pt;height:15.480015pt;mso-position-horizontal-relative:page;mso-position-vertical-relative:page;z-index:-404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286.129974pt;width:44.040015pt;height:15.480015pt;mso-position-horizontal-relative:page;mso-position-vertical-relative:page;z-index:-404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286.129974pt;width:48.239985pt;height:15.480015pt;mso-position-horizontal-relative:page;mso-position-vertical-relative:page;z-index:-404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0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301.609985pt;width:59.396pt;height:15.479985pt;mso-position-horizontal-relative:page;mso-position-vertical-relative:page;z-index:-404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43" w:right="420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99"/>
                      <w:b/>
                      <w:bCs/>
                    </w:rPr>
                    <w:t>Ba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301.609985pt;width:40.47pt;height:15.479985pt;mso-position-horizontal-relative:page;mso-position-vertical-relative:page;z-index:-404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348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60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301.609985pt;width:40.56pt;height:15.479985pt;mso-position-horizontal-relative:page;mso-position-vertical-relative:page;z-index:-403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225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98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301.609985pt;width:40.560005pt;height:15.479985pt;mso-position-horizontal-relative:page;mso-position-vertical-relative:page;z-index:-403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333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301.609985pt;width:40.459985pt;height:15.479985pt;mso-position-horizontal-relative:page;mso-position-vertical-relative:page;z-index:-403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784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16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301.609985pt;width:40.56pt;height:15.479985pt;mso-position-horizontal-relative:page;mso-position-vertical-relative:page;z-index:-403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342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301.609985pt;width:44.040015pt;height:15.479985pt;mso-position-horizontal-relative:page;mso-position-vertical-relative:page;z-index:-403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180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301.609985pt;width:44.189985pt;height:15.479985pt;mso-position-horizontal-relative:page;mso-position-vertical-relative:page;z-index:-403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338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43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301.609985pt;width:44.040015pt;height:15.479985pt;mso-position-horizontal-relative:page;mso-position-vertical-relative:page;z-index:-403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301.609985pt;width:48.239985pt;height:15.479985pt;mso-position-horizontal-relative:page;mso-position-vertical-relative:page;z-index:-403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0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317.089966pt;width:59.396pt;height:15.48pt;mso-position-horizontal-relative:page;mso-position-vertical-relative:page;z-index:-403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43" w:right="425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317.089966pt;width:40.47pt;height:15.48pt;mso-position-horizontal-relative:page;mso-position-vertical-relative:page;z-index:-403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317.089966pt;width:40.56pt;height:15.48pt;mso-position-horizontal-relative:page;mso-position-vertical-relative:page;z-index:-402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317.089966pt;width:40.560005pt;height:15.48pt;mso-position-horizontal-relative:page;mso-position-vertical-relative:page;z-index:-402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317.089966pt;width:40.459985pt;height:15.48pt;mso-position-horizontal-relative:page;mso-position-vertical-relative:page;z-index:-402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317.089966pt;width:40.56pt;height:15.48pt;mso-position-horizontal-relative:page;mso-position-vertical-relative:page;z-index:-402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317.089966pt;width:44.040015pt;height:15.48pt;mso-position-horizontal-relative:page;mso-position-vertical-relative:page;z-index:-402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317.089966pt;width:44.189985pt;height:15.48pt;mso-position-horizontal-relative:page;mso-position-vertical-relative:page;z-index:-402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317.089966pt;width:44.040015pt;height:15.48pt;mso-position-horizontal-relative:page;mso-position-vertical-relative:page;z-index:-402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317.089966pt;width:48.239985pt;height:15.48pt;mso-position-horizontal-relative:page;mso-position-vertical-relative:page;z-index:-402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0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332.569977pt;width:59.396pt;height:15.480015pt;mso-position-horizontal-relative:page;mso-position-vertical-relative:page;z-index:-402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43" w:right="42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332.569977pt;width:40.47pt;height:15.480015pt;mso-position-horizontal-relative:page;mso-position-vertical-relative:page;z-index:-402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332.569977pt;width:40.56pt;height:15.480015pt;mso-position-horizontal-relative:page;mso-position-vertical-relative:page;z-index:-401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332.569977pt;width:40.560005pt;height:15.480015pt;mso-position-horizontal-relative:page;mso-position-vertical-relative:page;z-index:-401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332.569977pt;width:40.459985pt;height:15.480015pt;mso-position-horizontal-relative:page;mso-position-vertical-relative:page;z-index:-401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332.569977pt;width:40.56pt;height:15.480015pt;mso-position-horizontal-relative:page;mso-position-vertical-relative:page;z-index:-401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332.569977pt;width:44.040015pt;height:15.480015pt;mso-position-horizontal-relative:page;mso-position-vertical-relative:page;z-index:-401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332.569977pt;width:44.189985pt;height:15.480015pt;mso-position-horizontal-relative:page;mso-position-vertical-relative:page;z-index:-401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332.569977pt;width:44.040015pt;height:15.480015pt;mso-position-horizontal-relative:page;mso-position-vertical-relative:page;z-index:-401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332.569977pt;width:48.239985pt;height:15.480015pt;mso-position-horizontal-relative:page;mso-position-vertical-relative:page;z-index:-401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0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348.049988pt;width:59.396pt;height:15.479985pt;mso-position-horizontal-relative:page;mso-position-vertical-relative:page;z-index:-401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52" w:right="434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348.049988pt;width:40.47pt;height:15.479985pt;mso-position-horizontal-relative:page;mso-position-vertical-relative:page;z-index:-401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.791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348.049988pt;width:40.56pt;height:15.479985pt;mso-position-horizontal-relative:page;mso-position-vertical-relative:page;z-index:-400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.925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348.049988pt;width:40.560005pt;height:15.479985pt;mso-position-horizontal-relative:page;mso-position-vertical-relative:page;z-index:-400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.357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348.049988pt;width:40.459985pt;height:15.479985pt;mso-position-horizontal-relative:page;mso-position-vertical-relative:page;z-index:-400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.575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348.049988pt;width:40.56pt;height:15.479985pt;mso-position-horizontal-relative:page;mso-position-vertical-relative:page;z-index:-400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.497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348.049988pt;width:44.040015pt;height:15.479985pt;mso-position-horizontal-relative:page;mso-position-vertical-relative:page;z-index:-400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348.049988pt;width:44.189985pt;height:15.479985pt;mso-position-horizontal-relative:page;mso-position-vertical-relative:page;z-index:-400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.178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348.049988pt;width:44.040015pt;height:15.479985pt;mso-position-horizontal-relative:page;mso-position-vertical-relative:page;z-index:-400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348.049988pt;width:48.239985pt;height:15.479985pt;mso-position-horizontal-relative:page;mso-position-vertical-relative:page;z-index:-400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363.529968pt;width:59.396pt;height:15.6pt;mso-position-horizontal-relative:page;mso-position-vertical-relative:page;z-index:-4001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431" w:right="41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363.529968pt;width:40.47pt;height:15.6pt;mso-position-horizontal-relative:page;mso-position-vertical-relative:page;z-index:-4000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363.529968pt;width:40.56pt;height:15.6pt;mso-position-horizontal-relative:page;mso-position-vertical-relative:page;z-index:-3999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363.529968pt;width:40.560005pt;height:15.6pt;mso-position-horizontal-relative:page;mso-position-vertical-relative:page;z-index:-3998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363.529968pt;width:40.459985pt;height:15.6pt;mso-position-horizontal-relative:page;mso-position-vertical-relative:page;z-index:-3997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363.529968pt;width:40.56pt;height:15.6pt;mso-position-horizontal-relative:page;mso-position-vertical-relative:page;z-index:-3996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363.529968pt;width:44.040015pt;height:15.6pt;mso-position-horizontal-relative:page;mso-position-vertical-relative:page;z-index:-3995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363.529968pt;width:44.189985pt;height:15.6pt;mso-position-horizontal-relative:page;mso-position-vertical-relative:page;z-index:-3994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363.529968pt;width:44.040015pt;height:15.6pt;mso-position-horizontal-relative:page;mso-position-vertical-relative:page;z-index:-3993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363.529968pt;width:48.239985pt;height:15.6pt;mso-position-horizontal-relative:page;mso-position-vertical-relative:page;z-index:-3992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0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379.129974pt;width:59.396pt;height:15.480015pt;mso-position-horizontal-relative:page;mso-position-vertical-relative:page;z-index:-399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19" w:right="39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99"/>
                      <w:b/>
                      <w:bCs/>
                    </w:rPr>
                    <w:t>Sm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379.129974pt;width:40.47pt;height:15.480015pt;mso-position-horizontal-relative:page;mso-position-vertical-relative:page;z-index:-399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.128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379.129974pt;width:40.56pt;height:15.480015pt;mso-position-horizontal-relative:page;mso-position-vertical-relative:page;z-index:-398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.198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379.129974pt;width:40.560005pt;height:15.480015pt;mso-position-horizontal-relative:page;mso-position-vertical-relative:page;z-index:-398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379.129974pt;width:40.459985pt;height:15.480015pt;mso-position-horizontal-relative:page;mso-position-vertical-relative:page;z-index:-398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379.129974pt;width:40.56pt;height:15.480015pt;mso-position-horizontal-relative:page;mso-position-vertical-relative:page;z-index:-398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.485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379.129974pt;width:44.040015pt;height:15.480015pt;mso-position-horizontal-relative:page;mso-position-vertical-relative:page;z-index:-398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379.129974pt;width:44.189985pt;height:15.480015pt;mso-position-horizontal-relative:page;mso-position-vertical-relative:page;z-index:-398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.349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379.129974pt;width:44.040015pt;height:15.480015pt;mso-position-horizontal-relative:page;mso-position-vertical-relative:page;z-index:-398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379.129974pt;width:48.239985pt;height:15.480015pt;mso-position-horizontal-relative:page;mso-position-vertical-relative:page;z-index:-398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394.609985pt;width:59.396pt;height:15.5pt;mso-position-horizontal-relative:page;mso-position-vertical-relative:page;z-index:-398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35" w:right="42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Eu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394.609985pt;width:40.47pt;height:15.5pt;mso-position-horizontal-relative:page;mso-position-vertical-relative:page;z-index:-398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394.609985pt;width:40.56pt;height:15.5pt;mso-position-horizontal-relative:page;mso-position-vertical-relative:page;z-index:-397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.259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394.609985pt;width:40.560005pt;height:15.5pt;mso-position-horizontal-relative:page;mso-position-vertical-relative:page;z-index:-397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394.609985pt;width:40.459985pt;height:15.5pt;mso-position-horizontal-relative:page;mso-position-vertical-relative:page;z-index:-397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.858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394.609985pt;width:40.56pt;height:15.5pt;mso-position-horizontal-relative:page;mso-position-vertical-relative:page;z-index:-397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.740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394.609985pt;width:44.040015pt;height:15.5pt;mso-position-horizontal-relative:page;mso-position-vertical-relative:page;z-index:-397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394.609985pt;width:44.189985pt;height:15.5pt;mso-position-horizontal-relative:page;mso-position-vertical-relative:page;z-index:-397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.649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394.609985pt;width:44.040015pt;height:15.5pt;mso-position-horizontal-relative:page;mso-position-vertical-relative:page;z-index:-397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394.609985pt;width:48.239985pt;height:15.5pt;mso-position-horizontal-relative:page;mso-position-vertical-relative:page;z-index:-397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410.109985pt;width:59.396pt;height:15.479985pt;mso-position-horizontal-relative:page;mso-position-vertical-relative:page;z-index:-397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26" w:right="408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410.109985pt;width:40.47pt;height:15.479985pt;mso-position-horizontal-relative:page;mso-position-vertical-relative:page;z-index:-397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.331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410.109985pt;width:40.56pt;height:15.479985pt;mso-position-horizontal-relative:page;mso-position-vertical-relative:page;z-index:-396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.329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410.109985pt;width:40.560005pt;height:15.479985pt;mso-position-horizontal-relative:page;mso-position-vertical-relative:page;z-index:-396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.976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410.109985pt;width:40.459985pt;height:15.479985pt;mso-position-horizontal-relative:page;mso-position-vertical-relative:page;z-index:-396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.022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410.109985pt;width:40.56pt;height:15.479985pt;mso-position-horizontal-relative:page;mso-position-vertical-relative:page;z-index:-396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410.109985pt;width:44.040015pt;height:15.479985pt;mso-position-horizontal-relative:page;mso-position-vertical-relative:page;z-index:-396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410.109985pt;width:44.189985pt;height:15.479985pt;mso-position-horizontal-relative:page;mso-position-vertical-relative:page;z-index:-396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410.109985pt;width:44.040015pt;height:15.479985pt;mso-position-horizontal-relative:page;mso-position-vertical-relative:page;z-index:-396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410.109985pt;width:48.239985pt;height:15.479985pt;mso-position-horizontal-relative:page;mso-position-vertical-relative:page;z-index:-396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425.589966pt;width:59.396pt;height:15.48pt;mso-position-horizontal-relative:page;mso-position-vertical-relative:page;z-index:-396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35" w:right="42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Tb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425.589966pt;width:40.47pt;height:15.48pt;mso-position-horizontal-relative:page;mso-position-vertical-relative:page;z-index:-396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.348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425.589966pt;width:40.56pt;height:15.48pt;mso-position-horizontal-relative:page;mso-position-vertical-relative:page;z-index:-395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.355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425.589966pt;width:40.560005pt;height:15.48pt;mso-position-horizontal-relative:page;mso-position-vertical-relative:page;z-index:-395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.052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425.589966pt;width:40.459985pt;height:15.48pt;mso-position-horizontal-relative:page;mso-position-vertical-relative:page;z-index:-395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.182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425.589966pt;width:40.56pt;height:15.48pt;mso-position-horizontal-relative:page;mso-position-vertical-relative:page;z-index:-395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.157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425.589966pt;width:44.040015pt;height:15.48pt;mso-position-horizontal-relative:page;mso-position-vertical-relative:page;z-index:-395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425.589966pt;width:44.189985pt;height:15.48pt;mso-position-horizontal-relative:page;mso-position-vertical-relative:page;z-index:-395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.122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425.589966pt;width:44.040015pt;height:15.48pt;mso-position-horizontal-relative:page;mso-position-vertical-relative:page;z-index:-395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425.589966pt;width:48.239985pt;height:15.48pt;mso-position-horizontal-relative:page;mso-position-vertical-relative:page;z-index:-395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441.069977pt;width:59.396pt;height:15.480015pt;mso-position-horizontal-relative:page;mso-position-vertical-relative:page;z-index:-395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35" w:right="419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Dy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441.069977pt;width:40.47pt;height:15.480015pt;mso-position-horizontal-relative:page;mso-position-vertical-relative:page;z-index:-395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441.069977pt;width:40.56pt;height:15.480015pt;mso-position-horizontal-relative:page;mso-position-vertical-relative:page;z-index:-394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441.069977pt;width:40.560005pt;height:15.480015pt;mso-position-horizontal-relative:page;mso-position-vertical-relative:page;z-index:-394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.564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441.069977pt;width:40.459985pt;height:15.480015pt;mso-position-horizontal-relative:page;mso-position-vertical-relative:page;z-index:-394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441.069977pt;width:40.56pt;height:15.480015pt;mso-position-horizontal-relative:page;mso-position-vertical-relative:page;z-index:-394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.609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441.069977pt;width:44.040015pt;height:15.480015pt;mso-position-horizontal-relative:page;mso-position-vertical-relative:page;z-index:-394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441.069977pt;width:44.189985pt;height:15.480015pt;mso-position-horizontal-relative:page;mso-position-vertical-relative:page;z-index:-394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.338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441.069977pt;width:44.040015pt;height:15.480015pt;mso-position-horizontal-relative:page;mso-position-vertical-relative:page;z-index:-394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441.069977pt;width:48.239985pt;height:15.480015pt;mso-position-horizontal-relative:page;mso-position-vertical-relative:page;z-index:-394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456.549988pt;width:59.396pt;height:15.6pt;mso-position-horizontal-relative:page;mso-position-vertical-relative:page;z-index:-3941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431" w:right="41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456.549988pt;width:40.47pt;height:15.6pt;mso-position-horizontal-relative:page;mso-position-vertical-relative:page;z-index:-3940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.584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456.549988pt;width:40.56pt;height:15.6pt;mso-position-horizontal-relative:page;mso-position-vertical-relative:page;z-index:-3939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.625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456.549988pt;width:40.560005pt;height:15.6pt;mso-position-horizontal-relative:page;mso-position-vertical-relative:page;z-index:-3938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456.549988pt;width:40.459985pt;height:15.6pt;mso-position-horizontal-relative:page;mso-position-vertical-relative:page;z-index:-3937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.348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456.549988pt;width:40.56pt;height:15.6pt;mso-position-horizontal-relative:page;mso-position-vertical-relative:page;z-index:-3936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.306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456.549988pt;width:44.040015pt;height:15.6pt;mso-position-horizontal-relative:page;mso-position-vertical-relative:page;z-index:-3935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456.549988pt;width:44.189985pt;height:15.6pt;mso-position-horizontal-relative:page;mso-position-vertical-relative:page;z-index:-3934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.254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456.549988pt;width:44.040015pt;height:15.6pt;mso-position-horizontal-relative:page;mso-position-vertical-relative:page;z-index:-3933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456.549988pt;width:48.239985pt;height:15.6pt;mso-position-horizontal-relative:page;mso-position-vertical-relative:page;z-index:-3932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472.149994pt;width:59.396pt;height:15.479985pt;mso-position-horizontal-relative:page;mso-position-vertical-relative:page;z-index:-393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47" w:right="43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472.149994pt;width:40.47pt;height:15.479985pt;mso-position-horizontal-relative:page;mso-position-vertical-relative:page;z-index:-393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.413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472.149994pt;width:40.56pt;height:15.479985pt;mso-position-horizontal-relative:page;mso-position-vertical-relative:page;z-index:-392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.438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472.149994pt;width:40.560005pt;height:15.479985pt;mso-position-horizontal-relative:page;mso-position-vertical-relative:page;z-index:-392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.589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472.149994pt;width:40.459985pt;height:15.479985pt;mso-position-horizontal-relative:page;mso-position-vertical-relative:page;z-index:-392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472.149994pt;width:40.56pt;height:15.479985pt;mso-position-horizontal-relative:page;mso-position-vertical-relative:page;z-index:-392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.618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472.149994pt;width:44.040015pt;height:15.479985pt;mso-position-horizontal-relative:page;mso-position-vertical-relative:page;z-index:-392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472.149994pt;width:44.189985pt;height:15.479985pt;mso-position-horizontal-relative:page;mso-position-vertical-relative:page;z-index:-392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.505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472.149994pt;width:44.040015pt;height:15.479985pt;mso-position-horizontal-relative:page;mso-position-vertical-relative:page;z-index:-392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472.149994pt;width:48.239985pt;height:15.479985pt;mso-position-horizontal-relative:page;mso-position-vertical-relative:page;z-index:-392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487.629974pt;width:59.396pt;height:15.480015pt;mso-position-horizontal-relative:page;mso-position-vertical-relative:page;z-index:-392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09" w:right="387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99"/>
                      <w:b/>
                      <w:bCs/>
                    </w:rPr>
                    <w:t>Tm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487.629974pt;width:40.47pt;height:15.480015pt;mso-position-horizontal-relative:page;mso-position-vertical-relative:page;z-index:-392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.583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487.629974pt;width:40.56pt;height:15.480015pt;mso-position-horizontal-relative:page;mso-position-vertical-relative:page;z-index:-391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.603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487.629974pt;width:40.560005pt;height:15.480015pt;mso-position-horizontal-relative:page;mso-position-vertical-relative:page;z-index:-391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.485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487.629974pt;width:40.459985pt;height:15.480015pt;mso-position-horizontal-relative:page;mso-position-vertical-relative:page;z-index:-391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.487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487.629974pt;width:40.56pt;height:15.480015pt;mso-position-horizontal-relative:page;mso-position-vertical-relative:page;z-index:-391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.486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487.629974pt;width:44.040015pt;height:15.480015pt;mso-position-horizontal-relative:page;mso-position-vertical-relative:page;z-index:-391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487.629974pt;width:44.189985pt;height:15.480015pt;mso-position-horizontal-relative:page;mso-position-vertical-relative:page;z-index:-391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.464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487.629974pt;width:44.040015pt;height:15.480015pt;mso-position-horizontal-relative:page;mso-position-vertical-relative:page;z-index:-391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487.629974pt;width:48.239985pt;height:15.480015pt;mso-position-horizontal-relative:page;mso-position-vertical-relative:page;z-index:-391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503.109985pt;width:59.396pt;height:15.47997pt;mso-position-horizontal-relative:page;mso-position-vertical-relative:page;z-index:-391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31" w:right="41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Yb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503.109985pt;width:40.47pt;height:15.47997pt;mso-position-horizontal-relative:page;mso-position-vertical-relative:page;z-index:-391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.543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503.109985pt;width:40.56pt;height:15.47997pt;mso-position-horizontal-relative:page;mso-position-vertical-relative:page;z-index:-390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.682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503.109985pt;width:40.560005pt;height:15.47997pt;mso-position-horizontal-relative:page;mso-position-vertical-relative:page;z-index:-390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503.109985pt;width:40.459985pt;height:15.47997pt;mso-position-horizontal-relative:page;mso-position-vertical-relative:page;z-index:-390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.138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503.109985pt;width:40.56pt;height:15.47997pt;mso-position-horizontal-relative:page;mso-position-vertical-relative:page;z-index:-390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.035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503.109985pt;width:44.040015pt;height:15.47997pt;mso-position-horizontal-relative:page;mso-position-vertical-relative:page;z-index:-390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503.109985pt;width:44.189985pt;height:15.47997pt;mso-position-horizontal-relative:page;mso-position-vertical-relative:page;z-index:-390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.874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503.109985pt;width:44.040015pt;height:15.47997pt;mso-position-horizontal-relative:page;mso-position-vertical-relative:page;z-index:-390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503.109985pt;width:48.239985pt;height:15.47997pt;mso-position-horizontal-relative:page;mso-position-vertical-relative:page;z-index:-390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518.589966pt;width:59.396pt;height:15.48003pt;mso-position-horizontal-relative:page;mso-position-vertical-relative:page;z-index:-390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35" w:right="42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Lu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518.589966pt;width:40.47pt;height:15.48003pt;mso-position-horizontal-relative:page;mso-position-vertical-relative:page;z-index:-390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.527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518.589966pt;width:40.56pt;height:15.48003pt;mso-position-horizontal-relative:page;mso-position-vertical-relative:page;z-index:-389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.547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518.589966pt;width:40.560005pt;height:15.48003pt;mso-position-horizontal-relative:page;mso-position-vertical-relative:page;z-index:-389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518.589966pt;width:40.459985pt;height:15.48003pt;mso-position-horizontal-relative:page;mso-position-vertical-relative:page;z-index:-389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.448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518.589966pt;width:40.56pt;height:15.48003pt;mso-position-horizontal-relative:page;mso-position-vertical-relative:page;z-index:-389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.439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518.589966pt;width:44.040015pt;height:15.48003pt;mso-position-horizontal-relative:page;mso-position-vertical-relative:page;z-index:-389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518.589966pt;width:44.189985pt;height:15.48003pt;mso-position-horizontal-relative:page;mso-position-vertical-relative:page;z-index:-389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.429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518.589966pt;width:44.040015pt;height:15.48003pt;mso-position-horizontal-relative:page;mso-position-vertical-relative:page;z-index:-389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518.589966pt;width:48.239985pt;height:15.48003pt;mso-position-horizontal-relative:page;mso-position-vertical-relative:page;z-index:-389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534.070007pt;width:59.396pt;height:15.48pt;mso-position-horizontal-relative:page;mso-position-vertical-relative:page;z-index:-389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47" w:right="427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Hf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534.070007pt;width:40.47pt;height:15.48pt;mso-position-horizontal-relative:page;mso-position-vertical-relative:page;z-index:-389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534.070007pt;width:40.56pt;height:15.48pt;mso-position-horizontal-relative:page;mso-position-vertical-relative:page;z-index:-388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.511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534.070007pt;width:40.560005pt;height:15.48pt;mso-position-horizontal-relative:page;mso-position-vertical-relative:page;z-index:-388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.567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534.070007pt;width:40.459985pt;height:15.48pt;mso-position-horizontal-relative:page;mso-position-vertical-relative:page;z-index:-388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.627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534.070007pt;width:40.56pt;height:15.48pt;mso-position-horizontal-relative:page;mso-position-vertical-relative:page;z-index:-388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.756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534.070007pt;width:44.040015pt;height:15.48pt;mso-position-horizontal-relative:page;mso-position-vertical-relative:page;z-index:-388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534.070007pt;width:44.189985pt;height:15.48pt;mso-position-horizontal-relative:page;mso-position-vertical-relative:page;z-index:-388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.622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534.070007pt;width:44.040015pt;height:15.48pt;mso-position-horizontal-relative:page;mso-position-vertical-relative:page;z-index:-388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534.070007pt;width:48.239985pt;height:15.48pt;mso-position-horizontal-relative:page;mso-position-vertical-relative:page;z-index:-388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549.549988pt;width:59.396pt;height:15.59997pt;mso-position-horizontal-relative:page;mso-position-vertical-relative:page;z-index:-3881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443" w:right="425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549.549988pt;width:40.47pt;height:15.59997pt;mso-position-horizontal-relative:page;mso-position-vertical-relative:page;z-index:-3880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.473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549.549988pt;width:40.56pt;height:15.59997pt;mso-position-horizontal-relative:page;mso-position-vertical-relative:page;z-index:-3879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.466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549.549988pt;width:40.560005pt;height:15.59997pt;mso-position-horizontal-relative:page;mso-position-vertical-relative:page;z-index:-3878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.451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549.549988pt;width:40.459985pt;height:15.59997pt;mso-position-horizontal-relative:page;mso-position-vertical-relative:page;z-index:-3877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.562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549.549988pt;width:40.56pt;height:15.59997pt;mso-position-horizontal-relative:page;mso-position-vertical-relative:page;z-index:-3876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.428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549.549988pt;width:44.040015pt;height:15.59997pt;mso-position-horizontal-relative:page;mso-position-vertical-relative:page;z-index:-3875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549.549988pt;width:44.189985pt;height:15.59997pt;mso-position-horizontal-relative:page;mso-position-vertical-relative:page;z-index:-3874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.419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549.549988pt;width:44.040015pt;height:15.59997pt;mso-position-horizontal-relative:page;mso-position-vertical-relative:page;z-index:-3873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549.549988pt;width:48.239985pt;height:15.59997pt;mso-position-horizontal-relative:page;mso-position-vertical-relative:page;z-index:-3872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.320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565.149963pt;width:59.396pt;height:15.51003pt;mso-position-horizontal-relative:page;mso-position-vertical-relative:page;z-index:-387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43" w:right="422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b/>
                      <w:bCs/>
                    </w:rPr>
                    <w:t>Pb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565.149963pt;width:40.47pt;height:15.51003pt;mso-position-horizontal-relative:page;mso-position-vertical-relative:page;z-index:-387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.577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565.149963pt;width:40.56pt;height:15.51003pt;mso-position-horizontal-relative:page;mso-position-vertical-relative:page;z-index:-386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.308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565.149963pt;width:40.560005pt;height:15.51003pt;mso-position-horizontal-relative:page;mso-position-vertical-relative:page;z-index:-386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.157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565.149963pt;width:40.459985pt;height:15.51003pt;mso-position-horizontal-relative:page;mso-position-vertical-relative:page;z-index:-386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.290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565.149963pt;width:40.56pt;height:15.51003pt;mso-position-horizontal-relative:page;mso-position-vertical-relative:page;z-index:-386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.133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565.149963pt;width:44.040015pt;height:15.51003pt;mso-position-horizontal-relative:page;mso-position-vertical-relative:page;z-index:-386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565.149963pt;width:44.189985pt;height:15.51003pt;mso-position-horizontal-relative:page;mso-position-vertical-relative:page;z-index:-386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565.149963pt;width:44.040015pt;height:15.51003pt;mso-position-horizontal-relative:page;mso-position-vertical-relative:page;z-index:-386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565.149963pt;width:48.239985pt;height:15.51003pt;mso-position-horizontal-relative:page;mso-position-vertical-relative:page;z-index:-386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580.659973pt;width:59.396pt;height:15.48pt;mso-position-horizontal-relative:page;mso-position-vertical-relative:page;z-index:-386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35" w:right="421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580.659973pt;width:40.47pt;height:15.48pt;mso-position-horizontal-relative:page;mso-position-vertical-relative:page;z-index:-386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580.659973pt;width:40.56pt;height:15.48pt;mso-position-horizontal-relative:page;mso-position-vertical-relative:page;z-index:-385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.206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580.659973pt;width:40.560005pt;height:15.48pt;mso-position-horizontal-relative:page;mso-position-vertical-relative:page;z-index:-385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.077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580.659973pt;width:40.459985pt;height:15.48pt;mso-position-horizontal-relative:page;mso-position-vertical-relative:page;z-index:-385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580.659973pt;width:40.56pt;height:15.48pt;mso-position-horizontal-relative:page;mso-position-vertical-relative:page;z-index:-385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.088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580.659973pt;width:44.040015pt;height:15.48pt;mso-position-horizontal-relative:page;mso-position-vertical-relative:page;z-index:-385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580.659973pt;width:44.189985pt;height:15.48pt;mso-position-horizontal-relative:page;mso-position-vertical-relative:page;z-index:-385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.874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580.659973pt;width:44.040015pt;height:15.48pt;mso-position-horizontal-relative:page;mso-position-vertical-relative:page;z-index:-385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580.659973pt;width:48.239985pt;height:15.48pt;mso-position-horizontal-relative:page;mso-position-vertical-relative:page;z-index:-385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596.140015pt;width:59.396pt;height:15.47997pt;mso-position-horizontal-relative:page;mso-position-vertical-relative:page;z-index:-385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486" w:right="468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596.140015pt;width:40.47pt;height:15.47997pt;mso-position-horizontal-relative:page;mso-position-vertical-relative:page;z-index:-385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.651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596.140015pt;width:40.56pt;height:15.47997pt;mso-position-horizontal-relative:page;mso-position-vertical-relative:page;z-index:-384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.646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596.140015pt;width:40.560005pt;height:15.47997pt;mso-position-horizontal-relative:page;mso-position-vertical-relative:page;z-index:-384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596.140015pt;width:40.459985pt;height:15.47997pt;mso-position-horizontal-relative:page;mso-position-vertical-relative:page;z-index:-384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75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.619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596.140015pt;width:40.56pt;height:15.47997pt;mso-position-horizontal-relative:page;mso-position-vertical-relative:page;z-index:-384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8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.717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596.140015pt;width:44.040015pt;height:15.47997pt;mso-position-horizontal-relative:page;mso-position-vertical-relative:page;z-index:-384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596.140015pt;width:44.189985pt;height:15.47997pt;mso-position-horizontal-relative:page;mso-position-vertical-relative:page;z-index:-384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.640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596.140015pt;width:44.040015pt;height:15.47997pt;mso-position-horizontal-relative:page;mso-position-vertical-relative:page;z-index:-384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1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596.140015pt;width:48.239985pt;height:15.47997pt;mso-position-horizontal-relative:page;mso-position-vertical-relative:page;z-index:-384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.480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611.619934pt;width:59.396pt;height:15.48003pt;mso-position-horizontal-relative:page;mso-position-vertical-relative:page;z-index:-384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79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РЗЭ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611.619934pt;width:40.47pt;height:15.48003pt;mso-position-horizontal-relative:page;mso-position-vertical-relative:page;z-index:-384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161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611.619934pt;width:40.56pt;height:15.48003pt;mso-position-horizontal-relative:page;mso-position-vertical-relative:page;z-index:-383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162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71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611.619934pt;width:40.560005pt;height:15.48003pt;mso-position-horizontal-relative:page;mso-position-vertical-relative:page;z-index:-383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132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52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611.619934pt;width:40.459985pt;height:15.48003pt;mso-position-horizontal-relative:page;mso-position-vertical-relative:page;z-index:-383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2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136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90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611.619934pt;width:40.56pt;height:15.48003pt;mso-position-horizontal-relative:page;mso-position-vertical-relative:page;z-index:-383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134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98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611.619934pt;width:44.040015pt;height:15.48003pt;mso-position-horizontal-relative:page;mso-position-vertical-relative:page;z-index:-383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113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80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611.619934pt;width:44.189985pt;height:15.48003pt;mso-position-horizontal-relative:page;mso-position-vertical-relative:page;z-index:-383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129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611.619934pt;width:44.040015pt;height:15.48003pt;mso-position-horizontal-relative:page;mso-position-vertical-relative:page;z-index:-383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1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112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60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611.619934pt;width:48.239985pt;height:15.48003pt;mso-position-horizontal-relative:page;mso-position-vertical-relative:page;z-index:-383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0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111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32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627.099976pt;width:59.396pt;height:15.48pt;mso-position-horizontal-relative:page;mso-position-vertical-relative:page;z-index:-383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02" w:right="-2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d/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627.099976pt;width:40.47pt;height:15.48pt;mso-position-horizontal-relative:page;mso-position-vertical-relative:page;z-index:-383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627.099976pt;width:40.56pt;height:15.48pt;mso-position-horizontal-relative:page;mso-position-vertical-relative:page;z-index:-382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627.099976pt;width:40.560005pt;height:15.48pt;mso-position-horizontal-relative:page;mso-position-vertical-relative:page;z-index:-382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627.099976pt;width:40.459985pt;height:15.48pt;mso-position-horizontal-relative:page;mso-position-vertical-relative:page;z-index:-382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.38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627.099976pt;width:40.56pt;height:15.48pt;mso-position-horizontal-relative:page;mso-position-vertical-relative:page;z-index:-382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627.099976pt;width:44.040015pt;height:15.48pt;mso-position-horizontal-relative:page;mso-position-vertical-relative:page;z-index:-382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627.099976pt;width:44.189985pt;height:15.48pt;mso-position-horizontal-relative:page;mso-position-vertical-relative:page;z-index:-382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627.099976pt;width:44.040015pt;height:15.48pt;mso-position-horizontal-relative:page;mso-position-vertical-relative:page;z-index:-382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627.099976pt;width:48.239985pt;height:15.48pt;mso-position-horizontal-relative:page;mso-position-vertical-relative:page;z-index:-382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0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642.580017pt;width:59.396pt;height:15.6pt;mso-position-horizontal-relative:page;mso-position-vertical-relative:page;z-index:-3821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18" w:right="-2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/Yb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3"/>
                      <w:w w:val="100"/>
                      <w:b/>
                      <w:bCs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642.580017pt;width:40.47pt;height:15.6pt;mso-position-horizontal-relative:page;mso-position-vertical-relative:page;z-index:-3820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.19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642.580017pt;width:40.56pt;height:15.6pt;mso-position-horizontal-relative:page;mso-position-vertical-relative:page;z-index:-3819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642.580017pt;width:40.560005pt;height:15.6pt;mso-position-horizontal-relative:page;mso-position-vertical-relative:page;z-index:-3818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642.580017pt;width:40.459985pt;height:15.6pt;mso-position-horizontal-relative:page;mso-position-vertical-relative:page;z-index:-3817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.92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642.580017pt;width:40.56pt;height:15.6pt;mso-position-horizontal-relative:page;mso-position-vertical-relative:page;z-index:-3816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642.580017pt;width:44.040015pt;height:15.6pt;mso-position-horizontal-relative:page;mso-position-vertical-relative:page;z-index:-3815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.72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642.580017pt;width:44.189985pt;height:15.6pt;mso-position-horizontal-relative:page;mso-position-vertical-relative:page;z-index:-3814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.06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642.580017pt;width:44.040015pt;height:15.6pt;mso-position-horizontal-relative:page;mso-position-vertical-relative:page;z-index:-3813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642.580017pt;width:48.239985pt;height:15.6pt;mso-position-horizontal-relative:page;mso-position-vertical-relative:page;z-index:-3812" type="#_x0000_t202" filled="f" stroked="f">
            <v:textbox inset="0,0,0,0">
              <w:txbxContent>
                <w:p>
                  <w:pPr>
                    <w:spacing w:before="60" w:after="0" w:line="240" w:lineRule="auto"/>
                    <w:ind w:left="30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.86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658.179993pt;width:59.396pt;height:15.48pt;mso-position-horizontal-relative:page;mso-position-vertical-relative:page;z-index:-381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06" w:right="-2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3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4"/>
                      <w:w w:val="100"/>
                      <w:b/>
                      <w:bCs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b/>
                      <w:bCs/>
                      <w:position w:val="-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658.179993pt;width:40.47pt;height:15.48pt;mso-position-horizontal-relative:page;mso-position-vertical-relative:page;z-index:-381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658.179993pt;width:40.56pt;height:15.48pt;mso-position-horizontal-relative:page;mso-position-vertical-relative:page;z-index:-380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658.179993pt;width:40.560005pt;height:15.48pt;mso-position-horizontal-relative:page;mso-position-vertical-relative:page;z-index:-380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658.179993pt;width:40.459985pt;height:15.48pt;mso-position-horizontal-relative:page;mso-position-vertical-relative:page;z-index:-380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2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658.179993pt;width:40.56pt;height:15.48pt;mso-position-horizontal-relative:page;mso-position-vertical-relative:page;z-index:-380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3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658.179993pt;width:44.040015pt;height:15.48pt;mso-position-horizontal-relative:page;mso-position-vertical-relative:page;z-index:-380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.29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658.179993pt;width:44.189985pt;height:15.48pt;mso-position-horizontal-relative:page;mso-position-vertical-relative:page;z-index:-380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.43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658.179993pt;width:44.040015pt;height:15.48pt;mso-position-horizontal-relative:page;mso-position-vertical-relative:page;z-index:-380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66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658.179993pt;width:48.239985pt;height:15.48pt;mso-position-horizontal-relative:page;mso-position-vertical-relative:page;z-index:-380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07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.51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04002pt;margin-top:673.659973pt;width:59.396pt;height:15.48pt;mso-position-horizontal-relative:page;mso-position-vertical-relative:page;z-index:-3801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363" w:right="348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b/>
                      <w:bCs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b/>
                      <w:bCs/>
                    </w:rPr>
                    <w:t>i/Y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100006pt;margin-top:673.659973pt;width:40.47pt;height:15.48pt;mso-position-horizontal-relative:page;mso-position-vertical-relative:page;z-index:-3800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396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570007pt;margin-top:673.659973pt;width:40.56pt;height:15.48pt;mso-position-horizontal-relative:page;mso-position-vertical-relative:page;z-index:-3799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337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130005pt;margin-top:673.659973pt;width:40.560005pt;height:15.48pt;mso-position-horizontal-relative:page;mso-position-vertical-relative:page;z-index:-3798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2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545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690002pt;margin-top:673.659973pt;width:40.459985pt;height:15.48pt;mso-position-horizontal-relative:page;mso-position-vertical-relative:page;z-index:-3797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2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565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673.659973pt;width:40.56pt;height:15.48pt;mso-position-horizontal-relative:page;mso-position-vertical-relative:page;z-index:-3796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54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539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9.709991pt;margin-top:673.659973pt;width:44.040015pt;height:15.48pt;mso-position-horizontal-relative:page;mso-position-vertical-relative:page;z-index:-3795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9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570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5pt;margin-top:673.659973pt;width:44.189985pt;height:15.48pt;mso-position-horizontal-relative:page;mso-position-vertical-relative:page;z-index:-3794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9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509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940002pt;margin-top:673.659973pt;width:44.040015pt;height:15.48pt;mso-position-horizontal-relative:page;mso-position-vertical-relative:page;z-index:-3793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90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556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0011pt;margin-top:673.659973pt;width:48.239985pt;height:15.48pt;mso-position-horizontal-relative:page;mso-position-vertical-relative:page;z-index:-3792" type="#_x0000_t202" filled="f" stroked="f">
            <v:textbox inset="0,0,0,0">
              <w:txbxContent>
                <w:p>
                  <w:pPr>
                    <w:spacing w:before="58" w:after="0" w:line="240" w:lineRule="auto"/>
                    <w:ind w:left="296" w:right="276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537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</w:p>
    <w:sectPr>
      <w:pgSz w:w="11920" w:h="16840"/>
      <w:pgMar w:top="1560" w:bottom="280" w:left="16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04"/>
    <w:family w:val="roman"/>
    <w:pitch w:val="variable"/>
  </w:font>
  <w:font w:name="Arial">
    <w:altName w:val="Arial"/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GH-1</dc:creator>
  <dc:title>Содержание петрогенных оксидов в долеритах массива Рай-Из (в мас</dc:title>
  <dcterms:created xsi:type="dcterms:W3CDTF">2023-04-10T19:31:41Z</dcterms:created>
  <dcterms:modified xsi:type="dcterms:W3CDTF">2023-04-10T19:31:41Z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LastSaved">
    <vt:filetime>2023-04-10T00:00:00Z</vt:filetime>
  </property>
</Properties>
</file>