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949501pt;margin-top:97.630005pt;width:721.782pt;height:206.14pt;mso-position-horizontal-relative:page;mso-position-vertical-relative:page;z-index:-1945" coordorigin="1199,1953" coordsize="14436,4123">
            <v:group style="position:absolute;left:1205;top:1958;width:14424;height:2" coordorigin="1205,1958" coordsize="14424,2">
              <v:shape style="position:absolute;left:1205;top:1958;width:14424;height:2" coordorigin="1205,1958" coordsize="14424,0" path="m1205,1958l15629,1958e" filled="f" stroked="t" strokeweight=".580pt" strokecolor="#000000">
                <v:path arrowok="t"/>
              </v:shape>
            </v:group>
            <v:group style="position:absolute;left:1210;top:1963;width:2;height:4102" coordorigin="1210,1963" coordsize="2,4102">
              <v:shape style="position:absolute;left:1210;top:1963;width:2;height:4102" coordorigin="1210,1963" coordsize="0,4102" path="m1210,1963l1210,6065e" filled="f" stroked="t" strokeweight=".581pt" strokecolor="#000000">
                <v:path arrowok="t"/>
              </v:shape>
            </v:group>
            <v:group style="position:absolute;left:4142;top:1963;width:2;height:4102" coordorigin="4142,1963" coordsize="2,4102">
              <v:shape style="position:absolute;left:4142;top:1963;width:2;height:4102" coordorigin="4142,1963" coordsize="0,4102" path="m4142,1963l4142,6065e" filled="f" stroked="t" strokeweight=".580pt" strokecolor="#000000">
                <v:path arrowok="t"/>
              </v:shape>
            </v:group>
            <v:group style="position:absolute;left:4853;top:1963;width:2;height:4102" coordorigin="4853,1963" coordsize="2,4102">
              <v:shape style="position:absolute;left:4853;top:1963;width:2;height:4102" coordorigin="4853,1963" coordsize="0,4102" path="m4853,1963l4853,6065e" filled="f" stroked="t" strokeweight=".581pt" strokecolor="#000000">
                <v:path arrowok="t"/>
              </v:shape>
            </v:group>
            <v:group style="position:absolute;left:5844;top:1963;width:2;height:4102" coordorigin="5844,1963" coordsize="2,4102">
              <v:shape style="position:absolute;left:5844;top:1963;width:2;height:4102" coordorigin="5844,1963" coordsize="0,4102" path="m5844,1963l5844,6065e" filled="f" stroked="t" strokeweight=".580pt" strokecolor="#000000">
                <v:path arrowok="t"/>
              </v:shape>
            </v:group>
            <v:group style="position:absolute;left:6696;top:1963;width:2;height:4102" coordorigin="6696,1963" coordsize="2,4102">
              <v:shape style="position:absolute;left:6696;top:1963;width:2;height:4102" coordorigin="6696,1963" coordsize="0,4102" path="m6696,1963l6696,6065e" filled="f" stroked="t" strokeweight=".581pt" strokecolor="#000000">
                <v:path arrowok="t"/>
              </v:shape>
            </v:group>
            <v:group style="position:absolute;left:7685;top:1963;width:2;height:4102" coordorigin="7685,1963" coordsize="2,4102">
              <v:shape style="position:absolute;left:7685;top:1963;width:2;height:4102" coordorigin="7685,1963" coordsize="0,4102" path="m7685,1963l7685,6065e" filled="f" stroked="t" strokeweight=".580pt" strokecolor="#000000">
                <v:path arrowok="t"/>
              </v:shape>
            </v:group>
            <v:group style="position:absolute;left:8820;top:1963;width:2;height:4102" coordorigin="8820,1963" coordsize="2,4102">
              <v:shape style="position:absolute;left:8820;top:1963;width:2;height:4102" coordorigin="8820,1963" coordsize="0,4102" path="m8820,1963l8820,6065e" filled="f" stroked="t" strokeweight=".581pt" strokecolor="#000000">
                <v:path arrowok="t"/>
              </v:shape>
            </v:group>
            <v:group style="position:absolute;left:9672;top:1963;width:2;height:4102" coordorigin="9672,1963" coordsize="2,4102">
              <v:shape style="position:absolute;left:9672;top:1963;width:2;height:4102" coordorigin="9672,1963" coordsize="0,4102" path="m9672,1963l9672,6065e" filled="f" stroked="t" strokeweight=".580pt" strokecolor="#000000">
                <v:path arrowok="t"/>
              </v:shape>
            </v:group>
            <v:group style="position:absolute;left:10946;top:1963;width:2;height:4102" coordorigin="10946,1963" coordsize="2,4102">
              <v:shape style="position:absolute;left:10946;top:1963;width:2;height:4102" coordorigin="10946,1963" coordsize="0,4102" path="m10946,1963l10946,6065e" filled="f" stroked="t" strokeweight=".580pt" strokecolor="#000000">
                <v:path arrowok="t"/>
              </v:shape>
            </v:group>
            <v:group style="position:absolute;left:12365;top:1963;width:2;height:4102" coordorigin="12365,1963" coordsize="2,4102">
              <v:shape style="position:absolute;left:12365;top:1963;width:2;height:4102" coordorigin="12365,1963" coordsize="0,4102" path="m12365,1963l12365,6065e" filled="f" stroked="t" strokeweight=".580pt" strokecolor="#000000">
                <v:path arrowok="t"/>
              </v:shape>
            </v:group>
            <v:group style="position:absolute;left:13214;top:1963;width:2;height:4102" coordorigin="13214,1963" coordsize="2,4102">
              <v:shape style="position:absolute;left:13214;top:1963;width:2;height:4102" coordorigin="13214,1963" coordsize="0,4102" path="m13214,1963l13214,6065e" filled="f" stroked="t" strokeweight=".580pt" strokecolor="#000000">
                <v:path arrowok="t"/>
              </v:shape>
            </v:group>
            <v:group style="position:absolute;left:14066;top:1963;width:2;height:4102" coordorigin="14066,1963" coordsize="2,4102">
              <v:shape style="position:absolute;left:14066;top:1963;width:2;height:4102" coordorigin="14066,1963" coordsize="0,4102" path="m14066,1963l14066,6065e" filled="f" stroked="t" strokeweight=".580pt" strokecolor="#000000">
                <v:path arrowok="t"/>
              </v:shape>
            </v:group>
            <v:group style="position:absolute;left:15624;top:1963;width:2;height:4102" coordorigin="15624,1963" coordsize="2,4102">
              <v:shape style="position:absolute;left:15624;top:1963;width:2;height:4102" coordorigin="15624,1963" coordsize="0,4102" path="m15624,1963l15624,6065e" filled="f" stroked="t" strokeweight=".581pt" strokecolor="#000000">
                <v:path arrowok="t"/>
              </v:shape>
            </v:group>
            <v:group style="position:absolute;left:1205;top:2659;width:14424;height:2" coordorigin="1205,2659" coordsize="14424,2">
              <v:shape style="position:absolute;left:1205;top:2659;width:14424;height:2" coordorigin="1205,2659" coordsize="14424,0" path="m1205,2659l15629,2659e" filled="f" stroked="t" strokeweight=".580pt" strokecolor="#000000">
                <v:path arrowok="t"/>
              </v:shape>
            </v:group>
            <v:group style="position:absolute;left:1205;top:2969;width:14424;height:2" coordorigin="1205,2969" coordsize="14424,2">
              <v:shape style="position:absolute;left:1205;top:2969;width:14424;height:2" coordorigin="1205,2969" coordsize="14424,0" path="m1205,2969l15629,2969e" filled="f" stroked="t" strokeweight=".580pt" strokecolor="#000000">
                <v:path arrowok="t"/>
              </v:shape>
            </v:group>
            <v:group style="position:absolute;left:1205;top:3278;width:14424;height:2" coordorigin="1205,3278" coordsize="14424,2">
              <v:shape style="position:absolute;left:1205;top:3278;width:14424;height:2" coordorigin="1205,3278" coordsize="14424,0" path="m1205,3278l15629,3278e" filled="f" stroked="t" strokeweight=".580pt" strokecolor="#000000">
                <v:path arrowok="t"/>
              </v:shape>
            </v:group>
            <v:group style="position:absolute;left:1205;top:3588;width:14424;height:2" coordorigin="1205,3588" coordsize="14424,2">
              <v:shape style="position:absolute;left:1205;top:3588;width:14424;height:2" coordorigin="1205,3588" coordsize="14424,0" path="m1205,3588l15629,3588e" filled="f" stroked="t" strokeweight=".580pt" strokecolor="#000000">
                <v:path arrowok="t"/>
              </v:shape>
            </v:group>
            <v:group style="position:absolute;left:1205;top:3898;width:14424;height:2" coordorigin="1205,3898" coordsize="14424,2">
              <v:shape style="position:absolute;left:1205;top:3898;width:14424;height:2" coordorigin="1205,3898" coordsize="14424,0" path="m1205,3898l15629,3898e" filled="f" stroked="t" strokeweight=".580pt" strokecolor="#000000">
                <v:path arrowok="t"/>
              </v:shape>
            </v:group>
            <v:group style="position:absolute;left:1205;top:4210;width:14424;height:2" coordorigin="1205,4210" coordsize="14424,2">
              <v:shape style="position:absolute;left:1205;top:4210;width:14424;height:2" coordorigin="1205,4210" coordsize="14424,0" path="m1205,4210l15629,4210e" filled="f" stroked="t" strokeweight=".581pt" strokecolor="#000000">
                <v:path arrowok="t"/>
              </v:shape>
            </v:group>
            <v:group style="position:absolute;left:1205;top:4519;width:14424;height:2" coordorigin="1205,4519" coordsize="14424,2">
              <v:shape style="position:absolute;left:1205;top:4519;width:14424;height:2" coordorigin="1205,4519" coordsize="14424,0" path="m1205,4519l15629,4519e" filled="f" stroked="t" strokeweight=".581pt" strokecolor="#000000">
                <v:path arrowok="t"/>
              </v:shape>
            </v:group>
            <v:group style="position:absolute;left:1205;top:4829;width:14424;height:2" coordorigin="1205,4829" coordsize="14424,2">
              <v:shape style="position:absolute;left:1205;top:4829;width:14424;height:2" coordorigin="1205,4829" coordsize="14424,0" path="m1205,4829l15629,4829e" filled="f" stroked="t" strokeweight=".581pt" strokecolor="#000000">
                <v:path arrowok="t"/>
              </v:shape>
            </v:group>
            <v:group style="position:absolute;left:1205;top:5138;width:14424;height:2" coordorigin="1205,5138" coordsize="14424,2">
              <v:shape style="position:absolute;left:1205;top:5138;width:14424;height:2" coordorigin="1205,5138" coordsize="14424,0" path="m1205,5138l15629,5138e" filled="f" stroked="t" strokeweight=".581pt" strokecolor="#000000">
                <v:path arrowok="t"/>
              </v:shape>
            </v:group>
            <v:group style="position:absolute;left:1205;top:5448;width:14424;height:2" coordorigin="1205,5448" coordsize="14424,2">
              <v:shape style="position:absolute;left:1205;top:5448;width:14424;height:2" coordorigin="1205,5448" coordsize="14424,0" path="m1205,5448l15629,5448e" filled="f" stroked="t" strokeweight=".581pt" strokecolor="#000000">
                <v:path arrowok="t"/>
              </v:shape>
            </v:group>
            <v:group style="position:absolute;left:1205;top:5758;width:14424;height:2" coordorigin="1205,5758" coordsize="14424,2">
              <v:shape style="position:absolute;left:1205;top:5758;width:14424;height:2" coordorigin="1205,5758" coordsize="14424,0" path="m1205,5758l15629,5758e" filled="f" stroked="t" strokeweight=".581pt" strokecolor="#000000">
                <v:path arrowok="t"/>
              </v:shape>
            </v:group>
            <v:group style="position:absolute;left:1205;top:6070;width:14424;height:2" coordorigin="1205,6070" coordsize="14424,2">
              <v:shape style="position:absolute;left:1205;top:6070;width:14424;height:2" coordorigin="1205,6070" coordsize="14424,0" path="m1205,6070l15629,6070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.949501pt;margin-top:345.070007pt;width:721.782pt;height:159.580pt;mso-position-horizontal-relative:page;mso-position-vertical-relative:page;z-index:-1944" coordorigin="1199,6901" coordsize="14436,3192">
            <v:group style="position:absolute;left:1205;top:6907;width:14424;height:2" coordorigin="1205,6907" coordsize="14424,2">
              <v:shape style="position:absolute;left:1205;top:6907;width:14424;height:2" coordorigin="1205,6907" coordsize="14424,0" path="m1205,6907l15629,6907e" filled="f" stroked="t" strokeweight=".580pt" strokecolor="#000000">
                <v:path arrowok="t"/>
              </v:shape>
            </v:group>
            <v:group style="position:absolute;left:1210;top:6912;width:2;height:3170" coordorigin="1210,6912" coordsize="2,3170">
              <v:shape style="position:absolute;left:1210;top:6912;width:2;height:3170" coordorigin="1210,6912" coordsize="0,3170" path="m1210,6912l1210,10082e" filled="f" stroked="t" strokeweight=".581pt" strokecolor="#000000">
                <v:path arrowok="t"/>
              </v:shape>
            </v:group>
            <v:group style="position:absolute;left:4142;top:6912;width:2;height:3170" coordorigin="4142,6912" coordsize="2,3170">
              <v:shape style="position:absolute;left:4142;top:6912;width:2;height:3170" coordorigin="4142,6912" coordsize="0,3170" path="m4142,6912l4142,10082e" filled="f" stroked="t" strokeweight=".580pt" strokecolor="#000000">
                <v:path arrowok="t"/>
              </v:shape>
            </v:group>
            <v:group style="position:absolute;left:4853;top:6912;width:2;height:3170" coordorigin="4853,6912" coordsize="2,3170">
              <v:shape style="position:absolute;left:4853;top:6912;width:2;height:3170" coordorigin="4853,6912" coordsize="0,3170" path="m4853,6912l4853,10082e" filled="f" stroked="t" strokeweight=".581pt" strokecolor="#000000">
                <v:path arrowok="t"/>
              </v:shape>
            </v:group>
            <v:group style="position:absolute;left:5844;top:6912;width:2;height:3170" coordorigin="5844,6912" coordsize="2,3170">
              <v:shape style="position:absolute;left:5844;top:6912;width:2;height:3170" coordorigin="5844,6912" coordsize="0,3170" path="m5844,6912l5844,10082e" filled="f" stroked="t" strokeweight=".580pt" strokecolor="#000000">
                <v:path arrowok="t"/>
              </v:shape>
            </v:group>
            <v:group style="position:absolute;left:6696;top:6912;width:2;height:3170" coordorigin="6696,6912" coordsize="2,3170">
              <v:shape style="position:absolute;left:6696;top:6912;width:2;height:3170" coordorigin="6696,6912" coordsize="0,3170" path="m6696,6912l6696,10082e" filled="f" stroked="t" strokeweight=".581pt" strokecolor="#000000">
                <v:path arrowok="t"/>
              </v:shape>
            </v:group>
            <v:group style="position:absolute;left:7685;top:6912;width:2;height:3170" coordorigin="7685,6912" coordsize="2,3170">
              <v:shape style="position:absolute;left:7685;top:6912;width:2;height:3170" coordorigin="7685,6912" coordsize="0,3170" path="m7685,6912l7685,10082e" filled="f" stroked="t" strokeweight=".580pt" strokecolor="#000000">
                <v:path arrowok="t"/>
              </v:shape>
            </v:group>
            <v:group style="position:absolute;left:8820;top:6912;width:2;height:3170" coordorigin="8820,6912" coordsize="2,3170">
              <v:shape style="position:absolute;left:8820;top:6912;width:2;height:3170" coordorigin="8820,6912" coordsize="0,3170" path="m8820,6912l8820,10082e" filled="f" stroked="t" strokeweight=".581pt" strokecolor="#000000">
                <v:path arrowok="t"/>
              </v:shape>
            </v:group>
            <v:group style="position:absolute;left:9672;top:6912;width:2;height:3170" coordorigin="9672,6912" coordsize="2,3170">
              <v:shape style="position:absolute;left:9672;top:6912;width:2;height:3170" coordorigin="9672,6912" coordsize="0,3170" path="m9672,6912l9672,10082e" filled="f" stroked="t" strokeweight=".580pt" strokecolor="#000000">
                <v:path arrowok="t"/>
              </v:shape>
            </v:group>
            <v:group style="position:absolute;left:10946;top:6912;width:2;height:3170" coordorigin="10946,6912" coordsize="2,3170">
              <v:shape style="position:absolute;left:10946;top:6912;width:2;height:3170" coordorigin="10946,6912" coordsize="0,3170" path="m10946,6912l10946,10082e" filled="f" stroked="t" strokeweight=".580pt" strokecolor="#000000">
                <v:path arrowok="t"/>
              </v:shape>
            </v:group>
            <v:group style="position:absolute;left:12365;top:6912;width:2;height:3170" coordorigin="12365,6912" coordsize="2,3170">
              <v:shape style="position:absolute;left:12365;top:6912;width:2;height:3170" coordorigin="12365,6912" coordsize="0,3170" path="m12365,6912l12365,10082e" filled="f" stroked="t" strokeweight=".580pt" strokecolor="#000000">
                <v:path arrowok="t"/>
              </v:shape>
            </v:group>
            <v:group style="position:absolute;left:13214;top:6912;width:2;height:3170" coordorigin="13214,6912" coordsize="2,3170">
              <v:shape style="position:absolute;left:13214;top:6912;width:2;height:3170" coordorigin="13214,6912" coordsize="0,3170" path="m13214,6912l13214,10082e" filled="f" stroked="t" strokeweight=".580pt" strokecolor="#000000">
                <v:path arrowok="t"/>
              </v:shape>
            </v:group>
            <v:group style="position:absolute;left:14066;top:6912;width:2;height:3170" coordorigin="14066,6912" coordsize="2,3170">
              <v:shape style="position:absolute;left:14066;top:6912;width:2;height:3170" coordorigin="14066,6912" coordsize="0,3170" path="m14066,6912l14066,10082e" filled="f" stroked="t" strokeweight=".580pt" strokecolor="#000000">
                <v:path arrowok="t"/>
              </v:shape>
            </v:group>
            <v:group style="position:absolute;left:15624;top:6912;width:2;height:3170" coordorigin="15624,6912" coordsize="2,3170">
              <v:shape style="position:absolute;left:15624;top:6912;width:2;height:3170" coordorigin="15624,6912" coordsize="0,3170" path="m15624,6912l15624,10082e" filled="f" stroked="t" strokeweight=".581pt" strokecolor="#000000">
                <v:path arrowok="t"/>
              </v:shape>
            </v:group>
            <v:group style="position:absolute;left:1205;top:7606;width:14424;height:2" coordorigin="1205,7606" coordsize="14424,2">
              <v:shape style="position:absolute;left:1205;top:7606;width:14424;height:2" coordorigin="1205,7606" coordsize="14424,0" path="m1205,7606l15629,7606e" filled="f" stroked="t" strokeweight=".580pt" strokecolor="#000000">
                <v:path arrowok="t"/>
              </v:shape>
            </v:group>
            <v:group style="position:absolute;left:1205;top:7918;width:14424;height:2" coordorigin="1205,7918" coordsize="14424,2">
              <v:shape style="position:absolute;left:1205;top:7918;width:14424;height:2" coordorigin="1205,7918" coordsize="14424,0" path="m1205,7918l15629,7918e" filled="f" stroked="t" strokeweight=".581pt" strokecolor="#000000">
                <v:path arrowok="t"/>
              </v:shape>
            </v:group>
            <v:group style="position:absolute;left:1205;top:8227;width:14424;height:2" coordorigin="1205,8227" coordsize="14424,2">
              <v:shape style="position:absolute;left:1205;top:8227;width:14424;height:2" coordorigin="1205,8227" coordsize="14424,0" path="m1205,8227l15629,8227e" filled="f" stroked="t" strokeweight=".581pt" strokecolor="#000000">
                <v:path arrowok="t"/>
              </v:shape>
            </v:group>
            <v:group style="position:absolute;left:1205;top:8537;width:14424;height:2" coordorigin="1205,8537" coordsize="14424,2">
              <v:shape style="position:absolute;left:1205;top:8537;width:14424;height:2" coordorigin="1205,8537" coordsize="14424,0" path="m1205,8537l15629,8537e" filled="f" stroked="t" strokeweight=".581pt" strokecolor="#000000">
                <v:path arrowok="t"/>
              </v:shape>
            </v:group>
            <v:group style="position:absolute;left:1205;top:8846;width:14424;height:2" coordorigin="1205,8846" coordsize="14424,2">
              <v:shape style="position:absolute;left:1205;top:8846;width:14424;height:2" coordorigin="1205,8846" coordsize="14424,0" path="m1205,8846l15629,8846e" filled="f" stroked="t" strokeweight=".581pt" strokecolor="#000000">
                <v:path arrowok="t"/>
              </v:shape>
            </v:group>
            <v:group style="position:absolute;left:1205;top:9156;width:14424;height:2" coordorigin="1205,9156" coordsize="14424,2">
              <v:shape style="position:absolute;left:1205;top:9156;width:14424;height:2" coordorigin="1205,9156" coordsize="14424,0" path="m1205,9156l15629,9156e" filled="f" stroked="t" strokeweight=".581pt" strokecolor="#000000">
                <v:path arrowok="t"/>
              </v:shape>
            </v:group>
            <v:group style="position:absolute;left:1205;top:9466;width:14424;height:2" coordorigin="1205,9466" coordsize="14424,2">
              <v:shape style="position:absolute;left:1205;top:9466;width:14424;height:2" coordorigin="1205,9466" coordsize="14424,0" path="m1205,9466l15629,9466e" filled="f" stroked="t" strokeweight=".581pt" strokecolor="#000000">
                <v:path arrowok="t"/>
              </v:shape>
            </v:group>
            <v:group style="position:absolute;left:1205;top:9778;width:14424;height:2" coordorigin="1205,9778" coordsize="14424,2">
              <v:shape style="position:absolute;left:1205;top:9778;width:14424;height:2" coordorigin="1205,9778" coordsize="14424,0" path="m1205,9778l15629,9778e" filled="f" stroked="t" strokeweight=".580pt" strokecolor="#000000">
                <v:path arrowok="t"/>
              </v:shape>
            </v:group>
            <v:group style="position:absolute;left:1205;top:10087;width:14424;height:2" coordorigin="1205,10087" coordsize="14424,2">
              <v:shape style="position:absolute;left:1205;top:10087;width:14424;height:2" coordorigin="1205,10087" coordsize="14424,0" path="m1205,10087l15629,10087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6.280029pt;margin-top:42.863922pt;width:79.760004pt;height:14pt;mso-position-horizontal-relative:page;mso-position-vertical-relative:page;z-index:-1943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4"/>
                      <w:w w:val="100"/>
                      <w:b/>
                      <w:bCs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720001pt;margin-top:70.463921pt;width:693.440003pt;height:27.56pt;mso-position-horizontal-relative:page;mso-position-vertical-relative:page;z-index:-1942" type="#_x0000_t202" filled="f" stroked="f">
            <v:textbox inset="0,0,0,0">
              <w:txbxContent>
                <w:p>
                  <w:pPr>
                    <w:spacing w:before="0" w:after="0" w:line="265" w:lineRule="exact"/>
                    <w:jc w:val="righ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абл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1.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71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орр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5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есс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час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7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орд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3.125977pt;margin-top:110.23394pt;width:58.340003pt;height:11pt;mso-position-horizontal-relative:page;mso-position-vertical-relative:page;z-index:-1941" type="#_x0000_t202" filled="f" stroked="f">
            <v:textbox inset="0,0,0,0">
              <w:txbxContent>
                <w:p>
                  <w:pPr>
                    <w:spacing w:before="0" w:after="0" w:line="204" w:lineRule="exact"/>
                    <w:ind w:left="20" w:right="-47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ции,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480003pt;margin-top:317.903931pt;width:702.680003pt;height:27.56pt;mso-position-horizontal-relative:page;mso-position-vertical-relative:page;z-index:-1940" type="#_x0000_t202" filled="f" stroked="f">
            <v:textbox inset="0,0,0,0">
              <w:txbxContent>
                <w:p>
                  <w:pPr>
                    <w:spacing w:before="0" w:after="0" w:line="265" w:lineRule="exact"/>
                    <w:jc w:val="righ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абл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2.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71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орр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5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5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орд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3.13501pt;margin-top:357.646942pt;width:58.358003pt;height:11pt;mso-position-horizontal-relative:page;mso-position-vertical-relative:page;z-index:-1939" type="#_x0000_t202" filled="f" stroked="f">
            <v:textbox inset="0,0,0,0">
              <w:txbxContent>
                <w:p>
                  <w:pPr>
                    <w:spacing w:before="0" w:after="0" w:line="204" w:lineRule="exact"/>
                    <w:ind w:left="20" w:right="-47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,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345.360016pt;width:146.6395pt;height:34.92pt;mso-position-horizontal-relative:page;mso-position-vertical-relative:page;z-index:-1938" type="#_x0000_t202" filled="f" stroked="f">
            <v:textbox inset="0,0,0,0">
              <w:txbxContent>
                <w:p>
                  <w:pPr>
                    <w:spacing w:before="2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463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ы</w:t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345.360016pt;width:35.5205pt;height:34.92pt;mso-position-horizontal-relative:page;mso-position-vertical-relative:page;z-index:-1937" type="#_x0000_t202" filled="f" stroked="f">
            <v:textbox inset="0,0,0,0">
              <w:txbxContent>
                <w:p>
                  <w:pPr>
                    <w:spacing w:before="2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7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345.360016pt;width:49.5595pt;height:34.92pt;mso-position-horizontal-relative:page;mso-position-vertical-relative:page;z-index:-1936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17" w:right="199" w:firstLine="-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345.360016pt;width:42.60050pt;height:34.92pt;mso-position-horizontal-relative:page;mso-position-vertical-relative:page;z-index:-1935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148" w:right="130" w:firstLine="-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345.360016pt;width:49.4395pt;height:34.92pt;mso-position-horizontal-relative:page;mso-position-vertical-relative:page;z-index:-1934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94" w:right="7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су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2" w:after="0" w:line="240" w:lineRule="auto"/>
                    <w:ind w:left="409" w:right="38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+</w:t>
                  </w:r>
                </w:p>
                <w:p>
                  <w:pPr>
                    <w:spacing w:before="0" w:after="0" w:line="206" w:lineRule="exact"/>
                    <w:ind w:left="411" w:right="39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345.360016pt;width:56.7605pt;height:34.92pt;mso-position-horizontal-relative:page;mso-position-vertical-relative:page;z-index:-1933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13" w:right="195" w:firstLine="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мес.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345.360016pt;width:42.5995pt;height:34.92pt;mso-position-horizontal-relative:page;mso-position-vertical-relative:page;z-index:-1932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15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ий</w:t>
                  </w:r>
                </w:p>
                <w:p>
                  <w:pPr>
                    <w:spacing w:before="2" w:after="0" w:line="240" w:lineRule="auto"/>
                    <w:ind w:left="15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345.360016pt;width:63.72pt;height:34.92pt;mso-position-horizontal-relative:page;mso-position-vertical-relative:page;z-index:-1931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370" w:right="35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к</w:t>
                  </w:r>
                </w:p>
                <w:p>
                  <w:pPr>
                    <w:spacing w:before="2" w:after="0" w:line="240" w:lineRule="auto"/>
                    <w:ind w:left="243" w:right="22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345.360016pt;width:70.92pt;height:34.92pt;mso-position-horizontal-relative:page;mso-position-vertical-relative:page;z-index:-1930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351" w:right="329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ит</w:t>
                  </w:r>
                </w:p>
                <w:p>
                  <w:pPr>
                    <w:spacing w:before="2" w:after="0" w:line="240" w:lineRule="auto"/>
                    <w:ind w:left="204" w:right="179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345.360016pt;width:42.48pt;height:34.92pt;mso-position-horizontal-relative:page;mso-position-vertical-relative:page;z-index:-1929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18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ит</w:t>
                  </w:r>
                </w:p>
                <w:p>
                  <w:pPr>
                    <w:spacing w:before="2" w:after="0" w:line="240" w:lineRule="auto"/>
                    <w:ind w:left="15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0.01)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345.360016pt;width:42.6pt;height:34.92pt;mso-position-horizontal-relative:page;mso-position-vertical-relative:page;z-index:-1928" type="#_x0000_t202" filled="f" stroked="f">
            <v:textbox inset="0,0,0,0">
              <w:txbxContent>
                <w:p>
                  <w:pPr>
                    <w:spacing w:before="3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35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ППП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%</w:t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345.360016pt;width:77.8805pt;height:34.92pt;mso-position-horizontal-relative:page;mso-position-vertical-relative:page;z-index:-1927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42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оро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ь</w:t>
                  </w:r>
                </w:p>
                <w:p>
                  <w:pPr>
                    <w:spacing w:before="8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14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380.279999pt;width:146.6395pt;height:15.5995pt;mso-position-horizontal-relative:page;mso-position-vertical-relative:page;z-index:-1926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380.279999pt;width:35.5205pt;height:15.5995pt;mso-position-horizontal-relative:page;mso-position-vertical-relative:page;z-index:-192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93" w:right="27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380.279999pt;width:49.5595pt;height:15.5995pt;mso-position-horizontal-relative:page;mso-position-vertical-relative:page;z-index:-192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380.279999pt;width:42.60050pt;height:15.5995pt;mso-position-horizontal-relative:page;mso-position-vertical-relative:page;z-index:-192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380.279999pt;width:49.4395pt;height:15.5995pt;mso-position-horizontal-relative:page;mso-position-vertical-relative:page;z-index:-192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2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380.279999pt;width:56.7605pt;height:15.5995pt;mso-position-horizontal-relative:page;mso-position-vertical-relative:page;z-index:-192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380.279999pt;width:42.5995pt;height:15.5995pt;mso-position-horizontal-relative:page;mso-position-vertical-relative:page;z-index:-192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380.279999pt;width:63.72pt;height:15.5995pt;mso-position-horizontal-relative:page;mso-position-vertical-relative:page;z-index:-191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47" w:right="4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380.279999pt;width:70.92pt;height:15.5995pt;mso-position-horizontal-relative:page;mso-position-vertical-relative:page;z-index:-191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380.279999pt;width:42.48pt;height:15.5995pt;mso-position-horizontal-relative:page;mso-position-vertical-relative:page;z-index:-191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380.279999pt;width:42.6pt;height:15.5995pt;mso-position-horizontal-relative:page;mso-position-vertical-relative:page;z-index:-191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380.279999pt;width:77.8805pt;height:15.5995pt;mso-position-horizontal-relative:page;mso-position-vertical-relative:page;z-index:-191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85" w:right="56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395.879517pt;width:146.6395pt;height:15.48pt;mso-position-horizontal-relative:page;mso-position-vertical-relative:page;z-index:-1914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395.879517pt;width:35.5205pt;height:15.48pt;mso-position-horizontal-relative:page;mso-position-vertical-relative:page;z-index:-191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395.879517pt;width:49.5595pt;height:15.48pt;mso-position-horizontal-relative:page;mso-position-vertical-relative:page;z-index:-191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32" w:right="41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395.879517pt;width:42.60050pt;height:15.48pt;mso-position-horizontal-relative:page;mso-position-vertical-relative:page;z-index:-191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395.879517pt;width:49.4395pt;height:15.48pt;mso-position-horizontal-relative:page;mso-position-vertical-relative:page;z-index:-1910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395.879517pt;width:56.7605pt;height:15.48pt;mso-position-horizontal-relative:page;mso-position-vertical-relative:page;z-index:-1909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395.879517pt;width:42.5995pt;height:15.48pt;mso-position-horizontal-relative:page;mso-position-vertical-relative:page;z-index:-1908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395.879517pt;width:63.72pt;height:15.48pt;mso-position-horizontal-relative:page;mso-position-vertical-relative:page;z-index:-1907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46" w:right="42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395.879517pt;width:70.92pt;height:15.48pt;mso-position-horizontal-relative:page;mso-position-vertical-relative:page;z-index:-1906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21" w:right="49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395.879517pt;width:42.48pt;height:15.48pt;mso-position-horizontal-relative:page;mso-position-vertical-relative:page;z-index:-190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3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395.879517pt;width:42.6pt;height:15.48pt;mso-position-horizontal-relative:page;mso-position-vertical-relative:page;z-index:-190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395.879517pt;width:77.8805pt;height:15.48pt;mso-position-horizontal-relative:page;mso-position-vertical-relative:page;z-index:-190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55" w:right="534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411.359497pt;width:146.6395pt;height:15.48pt;mso-position-horizontal-relative:page;mso-position-vertical-relative:page;z-index:-1902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411.359497pt;width:35.5205pt;height:15.48pt;mso-position-horizontal-relative:page;mso-position-vertical-relative:page;z-index:-190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411.359497pt;width:49.5595pt;height:15.48pt;mso-position-horizontal-relative:page;mso-position-vertical-relative:page;z-index:-1900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411.359497pt;width:42.60050pt;height:15.48pt;mso-position-horizontal-relative:page;mso-position-vertical-relative:page;z-index:-1899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63" w:right="34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411.359497pt;width:49.4395pt;height:15.48pt;mso-position-horizontal-relative:page;mso-position-vertical-relative:page;z-index:-1898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411.359497pt;width:56.7605pt;height:15.48pt;mso-position-horizontal-relative:page;mso-position-vertical-relative:page;z-index:-1897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411.359497pt;width:42.5995pt;height:15.48pt;mso-position-horizontal-relative:page;mso-position-vertical-relative:page;z-index:-1896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411.359497pt;width:63.72pt;height:15.48pt;mso-position-horizontal-relative:page;mso-position-vertical-relative:page;z-index:-189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46" w:right="42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411.359497pt;width:70.92pt;height:15.48pt;mso-position-horizontal-relative:page;mso-position-vertical-relative:page;z-index:-189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411.359497pt;width:42.48pt;height:15.48pt;mso-position-horizontal-relative:page;mso-position-vertical-relative:page;z-index:-189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3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411.359497pt;width:42.6pt;height:15.48pt;mso-position-horizontal-relative:page;mso-position-vertical-relative:page;z-index:-189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411.359497pt;width:77.8805pt;height:15.48pt;mso-position-horizontal-relative:page;mso-position-vertical-relative:page;z-index:-189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84" w:right="56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426.839508pt;width:146.6395pt;height:15.48pt;mso-position-horizontal-relative:page;mso-position-vertical-relative:page;z-index:-1890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су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426.839508pt;width:35.5205pt;height:15.48pt;mso-position-horizontal-relative:page;mso-position-vertical-relative:page;z-index:-1889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426.839508pt;width:49.5595pt;height:15.48pt;mso-position-horizontal-relative:page;mso-position-vertical-relative:page;z-index:-1888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426.839508pt;width:42.60050pt;height:15.48pt;mso-position-horizontal-relative:page;mso-position-vertical-relative:page;z-index:-1887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426.839508pt;width:49.4395pt;height:15.48pt;mso-position-horizontal-relative:page;mso-position-vertical-relative:page;z-index:-1886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30" w:right="41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426.839508pt;width:56.7605pt;height:15.48pt;mso-position-horizontal-relative:page;mso-position-vertical-relative:page;z-index:-188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426.839508pt;width:42.5995pt;height:15.48pt;mso-position-horizontal-relative:page;mso-position-vertical-relative:page;z-index:-188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426.839508pt;width:63.72pt;height:15.48pt;mso-position-horizontal-relative:page;mso-position-vertical-relative:page;z-index:-188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426.839508pt;width:70.92pt;height:15.48pt;mso-position-horizontal-relative:page;mso-position-vertical-relative:page;z-index:-188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426.839508pt;width:42.48pt;height:15.48pt;mso-position-horizontal-relative:page;mso-position-vertical-relative:page;z-index:-188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426.839508pt;width:42.6pt;height:15.48pt;mso-position-horizontal-relative:page;mso-position-vertical-relative:page;z-index:-1880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426.839508pt;width:77.8805pt;height:15.48pt;mso-position-horizontal-relative:page;mso-position-vertical-relative:page;z-index:-1879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84" w:right="56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442.319519pt;width:146.6395pt;height:15.48pt;mso-position-horizontal-relative:page;mso-position-vertical-relative:page;z-index:-1878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442.319519pt;width:35.5205pt;height:15.48pt;mso-position-horizontal-relative:page;mso-position-vertical-relative:page;z-index:-187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442.319519pt;width:49.5595pt;height:15.48pt;mso-position-horizontal-relative:page;mso-position-vertical-relative:page;z-index:-187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442.319519pt;width:42.60050pt;height:15.48pt;mso-position-horizontal-relative:page;mso-position-vertical-relative:page;z-index:-187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442.319519pt;width:49.4395pt;height:15.48pt;mso-position-horizontal-relative:page;mso-position-vertical-relative:page;z-index:-187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3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442.319519pt;width:56.7605pt;height:15.48pt;mso-position-horizontal-relative:page;mso-position-vertical-relative:page;z-index:-187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04" w:right="484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442.319519pt;width:42.5995pt;height:15.48pt;mso-position-horizontal-relative:page;mso-position-vertical-relative:page;z-index:-187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442.319519pt;width:63.72pt;height:15.48pt;mso-position-horizontal-relative:page;mso-position-vertical-relative:page;z-index:-187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46" w:right="42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442.319519pt;width:70.92pt;height:15.48pt;mso-position-horizontal-relative:page;mso-position-vertical-relative:page;z-index:-187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442.319519pt;width:42.48pt;height:15.48pt;mso-position-horizontal-relative:page;mso-position-vertical-relative:page;z-index:-186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442.319519pt;width:42.6pt;height:15.48pt;mso-position-horizontal-relative:page;mso-position-vertical-relative:page;z-index:-186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442.319519pt;width:77.8805pt;height:15.48pt;mso-position-horizontal-relative:page;mso-position-vertical-relative:page;z-index:-186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85" w:right="56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457.7995pt;width:146.6395pt;height:15.48pt;mso-position-horizontal-relative:page;mso-position-vertical-relative:page;z-index:-1866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ий(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457.7995pt;width:35.5205pt;height:15.48pt;mso-position-horizontal-relative:page;mso-position-vertical-relative:page;z-index:-186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457.7995pt;width:49.5595pt;height:15.48pt;mso-position-horizontal-relative:page;mso-position-vertical-relative:page;z-index:-186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457.7995pt;width:42.60050pt;height:15.48pt;mso-position-horizontal-relative:page;mso-position-vertical-relative:page;z-index:-186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457.7995pt;width:49.4395pt;height:15.48pt;mso-position-horizontal-relative:page;mso-position-vertical-relative:page;z-index:-186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3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457.7995pt;width:56.7605pt;height:15.48pt;mso-position-horizontal-relative:page;mso-position-vertical-relative:page;z-index:-186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457.7995pt;width:42.5995pt;height:15.48pt;mso-position-horizontal-relative:page;mso-position-vertical-relative:page;z-index:-186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63" w:right="34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457.7995pt;width:63.72pt;height:15.48pt;mso-position-horizontal-relative:page;mso-position-vertical-relative:page;z-index:-185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47" w:right="4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457.7995pt;width:70.92pt;height:15.48pt;mso-position-horizontal-relative:page;mso-position-vertical-relative:page;z-index:-185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457.7995pt;width:42.48pt;height:15.48pt;mso-position-horizontal-relative:page;mso-position-vertical-relative:page;z-index:-185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457.7995pt;width:42.6pt;height:15.48pt;mso-position-horizontal-relative:page;mso-position-vertical-relative:page;z-index:-185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457.7995pt;width:77.8805pt;height:15.48pt;mso-position-horizontal-relative:page;mso-position-vertical-relative:page;z-index:-185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85" w:right="56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473.27951pt;width:146.6395pt;height:15.6005pt;mso-position-horizontal-relative:page;mso-position-vertical-relative:page;z-index:-1854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473.27951pt;width:35.5205pt;height:15.6005pt;mso-position-horizontal-relative:page;mso-position-vertical-relative:page;z-index:-185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473.27951pt;width:49.5595pt;height:15.6005pt;mso-position-horizontal-relative:page;mso-position-vertical-relative:page;z-index:-185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473.27951pt;width:42.60050pt;height:15.6005pt;mso-position-horizontal-relative:page;mso-position-vertical-relative:page;z-index:-185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473.27951pt;width:49.4395pt;height:15.6005pt;mso-position-horizontal-relative:page;mso-position-vertical-relative:page;z-index:-185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473.27951pt;width:56.7605pt;height:15.6005pt;mso-position-horizontal-relative:page;mso-position-vertical-relative:page;z-index:-184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473.27951pt;width:42.5995pt;height:15.6005pt;mso-position-horizontal-relative:page;mso-position-vertical-relative:page;z-index:-184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473.27951pt;width:63.72pt;height:15.6005pt;mso-position-horizontal-relative:page;mso-position-vertical-relative:page;z-index:-184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74" w:right="554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473.27951pt;width:70.92pt;height:15.6005pt;mso-position-horizontal-relative:page;mso-position-vertical-relative:page;z-index:-184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473.27951pt;width:42.48pt;height:15.6005pt;mso-position-horizontal-relative:page;mso-position-vertical-relative:page;z-index:-184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473.27951pt;width:42.6pt;height:15.6005pt;mso-position-horizontal-relative:page;mso-position-vertical-relative:page;z-index:-184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473.27951pt;width:77.8805pt;height:15.6005pt;mso-position-horizontal-relative:page;mso-position-vertical-relative:page;z-index:-184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84" w:right="56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488.880005pt;width:146.6395pt;height:15.48pt;mso-position-horizontal-relative:page;mso-position-vertical-relative:page;z-index:-1842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0.1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488.880005pt;width:35.5205pt;height:15.48pt;mso-position-horizontal-relative:page;mso-position-vertical-relative:page;z-index:-184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488.880005pt;width:49.5595pt;height:15.48pt;mso-position-horizontal-relative:page;mso-position-vertical-relative:page;z-index:-1840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488.880005pt;width:42.60050pt;height:15.48pt;mso-position-horizontal-relative:page;mso-position-vertical-relative:page;z-index:-1839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488.880005pt;width:49.4395pt;height:15.48pt;mso-position-horizontal-relative:page;mso-position-vertical-relative:page;z-index:-1838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488.880005pt;width:56.7605pt;height:15.48pt;mso-position-horizontal-relative:page;mso-position-vertical-relative:page;z-index:-1837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488.880005pt;width:42.5995pt;height:15.48pt;mso-position-horizontal-relative:page;mso-position-vertical-relative:page;z-index:-1836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488.880005pt;width:63.72pt;height:15.48pt;mso-position-horizontal-relative:page;mso-position-vertical-relative:page;z-index:-183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46" w:right="42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488.880005pt;width:70.92pt;height:15.48pt;mso-position-horizontal-relative:page;mso-position-vertical-relative:page;z-index:-183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648" w:right="624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488.880005pt;width:42.48pt;height:15.48pt;mso-position-horizontal-relative:page;mso-position-vertical-relative:page;z-index:-183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3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488.880005pt;width:42.6pt;height:15.48pt;mso-position-horizontal-relative:page;mso-position-vertical-relative:page;z-index:-183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488.880005pt;width:77.8805pt;height:15.48pt;mso-position-horizontal-relative:page;mso-position-vertical-relative:page;z-index:-183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55" w:right="534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97.920006pt;width:146.6395pt;height:35.04pt;mso-position-horizontal-relative:page;mso-position-vertical-relative:page;z-index:-1830" type="#_x0000_t202" filled="f" stroked="f">
            <v:textbox inset="0,0,0,0">
              <w:txbxContent>
                <w:p>
                  <w:pPr>
                    <w:spacing w:before="2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463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ы</w:t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97.920006pt;width:35.5205pt;height:35.04pt;mso-position-horizontal-relative:page;mso-position-vertical-relative:page;z-index:-1829" type="#_x0000_t202" filled="f" stroked="f">
            <v:textbox inset="0,0,0,0">
              <w:txbxContent>
                <w:p>
                  <w:pPr>
                    <w:spacing w:before="2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7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97.920006pt;width:49.5595pt;height:35.04pt;mso-position-horizontal-relative:page;mso-position-vertical-relative:page;z-index:-1828" type="#_x0000_t202" filled="f" stroked="f">
            <v:textbox inset="0,0,0,0">
              <w:txbxContent>
                <w:p>
                  <w:pPr>
                    <w:spacing w:before="39" w:after="0" w:line="206" w:lineRule="exact"/>
                    <w:ind w:left="217" w:right="199" w:firstLine="-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97.920006pt;width:42.60050pt;height:35.04pt;mso-position-horizontal-relative:page;mso-position-vertical-relative:page;z-index:-1827" type="#_x0000_t202" filled="f" stroked="f">
            <v:textbox inset="0,0,0,0">
              <w:txbxContent>
                <w:p>
                  <w:pPr>
                    <w:spacing w:before="39" w:after="0" w:line="206" w:lineRule="exact"/>
                    <w:ind w:left="148" w:right="130" w:firstLine="-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97.920006pt;width:49.4395pt;height:35.04pt;mso-position-horizontal-relative:page;mso-position-vertical-relative:page;z-index:-1826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94" w:right="7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су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0" w:after="0" w:line="206" w:lineRule="exact"/>
                    <w:ind w:left="409" w:right="388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+</w:t>
                  </w:r>
                </w:p>
                <w:p>
                  <w:pPr>
                    <w:spacing w:before="0" w:after="0" w:line="206" w:lineRule="exact"/>
                    <w:ind w:left="411" w:right="39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97.920006pt;width:56.7605pt;height:35.04pt;mso-position-horizontal-relative:page;mso-position-vertical-relative:page;z-index:-1825" type="#_x0000_t202" filled="f" stroked="f">
            <v:textbox inset="0,0,0,0">
              <w:txbxContent>
                <w:p>
                  <w:pPr>
                    <w:spacing w:before="39" w:after="0" w:line="206" w:lineRule="exact"/>
                    <w:ind w:left="213" w:right="196" w:firstLine="4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мес.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97.920006pt;width:42.5995pt;height:35.04pt;mso-position-horizontal-relative:page;mso-position-vertical-relative:page;z-index:-1824" type="#_x0000_t202" filled="f" stroked="f">
            <v:textbox inset="0,0,0,0">
              <w:txbxContent>
                <w:p>
                  <w:pPr>
                    <w:spacing w:before="10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15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ий</w:t>
                  </w:r>
                </w:p>
                <w:p>
                  <w:pPr>
                    <w:spacing w:before="0" w:after="0" w:line="206" w:lineRule="exact"/>
                    <w:ind w:left="15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97.920006pt;width:63.72pt;height:35.04pt;mso-position-horizontal-relative:page;mso-position-vertical-relative:page;z-index:-1823" type="#_x0000_t202" filled="f" stroked="f">
            <v:textbox inset="0,0,0,0">
              <w:txbxContent>
                <w:p>
                  <w:pPr>
                    <w:spacing w:before="10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370" w:right="35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к</w:t>
                  </w:r>
                </w:p>
                <w:p>
                  <w:pPr>
                    <w:spacing w:before="0" w:after="0" w:line="206" w:lineRule="exact"/>
                    <w:ind w:left="243" w:right="22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97.920006pt;width:70.92pt;height:35.04pt;mso-position-horizontal-relative:page;mso-position-vertical-relative:page;z-index:-1822" type="#_x0000_t202" filled="f" stroked="f">
            <v:textbox inset="0,0,0,0">
              <w:txbxContent>
                <w:p>
                  <w:pPr>
                    <w:spacing w:before="10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351" w:right="329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ит</w:t>
                  </w:r>
                </w:p>
                <w:p>
                  <w:pPr>
                    <w:spacing w:before="0" w:after="0" w:line="206" w:lineRule="exact"/>
                    <w:ind w:left="204" w:right="179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97.920006pt;width:42.48pt;height:35.04pt;mso-position-horizontal-relative:page;mso-position-vertical-relative:page;z-index:-1821" type="#_x0000_t202" filled="f" stroked="f">
            <v:textbox inset="0,0,0,0">
              <w:txbxContent>
                <w:p>
                  <w:pPr>
                    <w:spacing w:before="10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18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ит</w:t>
                  </w:r>
                </w:p>
                <w:p>
                  <w:pPr>
                    <w:spacing w:before="0" w:after="0" w:line="206" w:lineRule="exact"/>
                    <w:ind w:left="15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0.01)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97.920006pt;width:42.6pt;height:35.04pt;mso-position-horizontal-relative:page;mso-position-vertical-relative:page;z-index:-1820" type="#_x0000_t202" filled="f" stroked="f">
            <v:textbox inset="0,0,0,0">
              <w:txbxContent>
                <w:p>
                  <w:pPr>
                    <w:spacing w:before="3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34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ППП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%</w:t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97.920006pt;width:77.8805pt;height:35.04pt;mso-position-horizontal-relative:page;mso-position-vertical-relative:page;z-index:-1819" type="#_x0000_t202" filled="f" stroked="f">
            <v:textbox inset="0,0,0,0">
              <w:txbxContent>
                <w:p>
                  <w:pPr>
                    <w:spacing w:before="36" w:after="0" w:line="240" w:lineRule="auto"/>
                    <w:ind w:left="42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оро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ь</w:t>
                  </w:r>
                </w:p>
                <w:p>
                  <w:pPr>
                    <w:spacing w:before="6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14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132.960007pt;width:146.6395pt;height:15.48pt;mso-position-horizontal-relative:page;mso-position-vertical-relative:page;z-index:-1818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132.960007pt;width:35.5205pt;height:15.48pt;mso-position-horizontal-relative:page;mso-position-vertical-relative:page;z-index:-181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93" w:right="27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132.960007pt;width:49.5595pt;height:15.48pt;mso-position-horizontal-relative:page;mso-position-vertical-relative:page;z-index:-181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132.960007pt;width:42.60050pt;height:15.48pt;mso-position-horizontal-relative:page;mso-position-vertical-relative:page;z-index:-181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132.960007pt;width:49.4395pt;height:15.48pt;mso-position-horizontal-relative:page;mso-position-vertical-relative:page;z-index:-181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2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132.960007pt;width:56.7605pt;height:15.48pt;mso-position-horizontal-relative:page;mso-position-vertical-relative:page;z-index:-181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132.960007pt;width:42.5995pt;height:15.48pt;mso-position-horizontal-relative:page;mso-position-vertical-relative:page;z-index:-181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132.960007pt;width:63.72pt;height:15.48pt;mso-position-horizontal-relative:page;mso-position-vertical-relative:page;z-index:-181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132.960007pt;width:70.92pt;height:15.48pt;mso-position-horizontal-relative:page;mso-position-vertical-relative:page;z-index:-1810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132.960007pt;width:42.48pt;height:15.48pt;mso-position-horizontal-relative:page;mso-position-vertical-relative:page;z-index:-1809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132.960007pt;width:42.6pt;height:15.48pt;mso-position-horizontal-relative:page;mso-position-vertical-relative:page;z-index:-180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132.960007pt;width:77.8805pt;height:15.48pt;mso-position-horizontal-relative:page;mso-position-vertical-relative:page;z-index:-180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52" w:right="53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148.440002pt;width:146.6395pt;height:15.48pt;mso-position-horizontal-relative:page;mso-position-vertical-relative:page;z-index:-1806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148.440002pt;width:35.5205pt;height:15.48pt;mso-position-horizontal-relative:page;mso-position-vertical-relative:page;z-index:-180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148.440002pt;width:49.5595pt;height:15.48pt;mso-position-horizontal-relative:page;mso-position-vertical-relative:page;z-index:-180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32" w:right="41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148.440002pt;width:42.60050pt;height:15.48pt;mso-position-horizontal-relative:page;mso-position-vertical-relative:page;z-index:-180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148.440002pt;width:49.4395pt;height:15.48pt;mso-position-horizontal-relative:page;mso-position-vertical-relative:page;z-index:-180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148.440002pt;width:56.7605pt;height:15.48pt;mso-position-horizontal-relative:page;mso-position-vertical-relative:page;z-index:-180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148.440002pt;width:42.5995pt;height:15.48pt;mso-position-horizontal-relative:page;mso-position-vertical-relative:page;z-index:-1800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148.440002pt;width:63.72pt;height:15.48pt;mso-position-horizontal-relative:page;mso-position-vertical-relative:page;z-index:-1799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148.440002pt;width:70.92pt;height:15.48pt;mso-position-horizontal-relative:page;mso-position-vertical-relative:page;z-index:-179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148.440002pt;width:42.48pt;height:15.48pt;mso-position-horizontal-relative:page;mso-position-vertical-relative:page;z-index:-179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148.440002pt;width:42.6pt;height:15.48pt;mso-position-horizontal-relative:page;mso-position-vertical-relative:page;z-index:-179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148.440002pt;width:77.8805pt;height:15.48pt;mso-position-horizontal-relative:page;mso-position-vertical-relative:page;z-index:-179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81" w:right="56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163.920013pt;width:146.6395pt;height:15.48pt;mso-position-horizontal-relative:page;mso-position-vertical-relative:page;z-index:-1794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163.920013pt;width:35.5205pt;height:15.48pt;mso-position-horizontal-relative:page;mso-position-vertical-relative:page;z-index:-179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163.920013pt;width:49.5595pt;height:15.48pt;mso-position-horizontal-relative:page;mso-position-vertical-relative:page;z-index:-179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163.920013pt;width:42.60050pt;height:15.48pt;mso-position-horizontal-relative:page;mso-position-vertical-relative:page;z-index:-179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63" w:right="34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163.920013pt;width:49.4395pt;height:15.48pt;mso-position-horizontal-relative:page;mso-position-vertical-relative:page;z-index:-1790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163.920013pt;width:56.7605pt;height:15.48pt;mso-position-horizontal-relative:page;mso-position-vertical-relative:page;z-index:-1789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163.920013pt;width:42.5995pt;height:15.48pt;mso-position-horizontal-relative:page;mso-position-vertical-relative:page;z-index:-178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163.920013pt;width:63.72pt;height:15.48pt;mso-position-horizontal-relative:page;mso-position-vertical-relative:page;z-index:-178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47" w:right="42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163.920013pt;width:70.92pt;height:15.48pt;mso-position-horizontal-relative:page;mso-position-vertical-relative:page;z-index:-178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163.920013pt;width:42.48pt;height:15.48pt;mso-position-horizontal-relative:page;mso-position-vertical-relative:page;z-index:-178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6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163.920013pt;width:42.6pt;height:15.48pt;mso-position-horizontal-relative:page;mso-position-vertical-relative:page;z-index:-178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163.920013pt;width:77.8805pt;height:15.48pt;mso-position-horizontal-relative:page;mso-position-vertical-relative:page;z-index:-178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81" w:right="56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179.400009pt;width:146.6395pt;height:15.48pt;mso-position-horizontal-relative:page;mso-position-vertical-relative:page;z-index:-1782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су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179.400009pt;width:35.5205pt;height:15.48pt;mso-position-horizontal-relative:page;mso-position-vertical-relative:page;z-index:-178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179.400009pt;width:49.5595pt;height:15.48pt;mso-position-horizontal-relative:page;mso-position-vertical-relative:page;z-index:-1780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179.400009pt;width:42.60050pt;height:15.48pt;mso-position-horizontal-relative:page;mso-position-vertical-relative:page;z-index:-1779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179.400009pt;width:49.4395pt;height:15.48pt;mso-position-horizontal-relative:page;mso-position-vertical-relative:page;z-index:-177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30" w:right="41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179.400009pt;width:56.7605pt;height:15.48pt;mso-position-horizontal-relative:page;mso-position-vertical-relative:page;z-index:-177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179.400009pt;width:42.5995pt;height:15.48pt;mso-position-horizontal-relative:page;mso-position-vertical-relative:page;z-index:-177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179.400009pt;width:63.72pt;height:15.48pt;mso-position-horizontal-relative:page;mso-position-vertical-relative:page;z-index:-177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179.400009pt;width:70.92pt;height:15.48pt;mso-position-horizontal-relative:page;mso-position-vertical-relative:page;z-index:-177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179.400009pt;width:42.48pt;height:15.48pt;mso-position-horizontal-relative:page;mso-position-vertical-relative:page;z-index:-177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179.400009pt;width:42.6pt;height:15.48pt;mso-position-horizontal-relative:page;mso-position-vertical-relative:page;z-index:-177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179.400009pt;width:77.8805pt;height:15.48pt;mso-position-horizontal-relative:page;mso-position-vertical-relative:page;z-index:-177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52" w:right="53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194.880005pt;width:146.6395pt;height:15.5995pt;mso-position-horizontal-relative:page;mso-position-vertical-relative:page;z-index:-1770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мес.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194.880005pt;width:35.5205pt;height:15.5995pt;mso-position-horizontal-relative:page;mso-position-vertical-relative:page;z-index:-1769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194.880005pt;width:49.5595pt;height:15.5995pt;mso-position-horizontal-relative:page;mso-position-vertical-relative:page;z-index:-1768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194.880005pt;width:42.60050pt;height:15.5995pt;mso-position-horizontal-relative:page;mso-position-vertical-relative:page;z-index:-1767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194.880005pt;width:49.4395pt;height:15.5995pt;mso-position-horizontal-relative:page;mso-position-vertical-relative:page;z-index:-1766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302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194.880005pt;width:56.7605pt;height:15.5995pt;mso-position-horizontal-relative:page;mso-position-vertical-relative:page;z-index:-1765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504" w:right="484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194.880005pt;width:42.5995pt;height:15.5995pt;mso-position-horizontal-relative:page;mso-position-vertical-relative:page;z-index:-1764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194.880005pt;width:63.72pt;height:15.5995pt;mso-position-horizontal-relative:page;mso-position-vertical-relative:page;z-index:-1763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194.880005pt;width:70.92pt;height:15.5995pt;mso-position-horizontal-relative:page;mso-position-vertical-relative:page;z-index:-1762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194.880005pt;width:42.48pt;height:15.5995pt;mso-position-horizontal-relative:page;mso-position-vertical-relative:page;z-index:-1761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194.880005pt;width:42.6pt;height:15.5995pt;mso-position-horizontal-relative:page;mso-position-vertical-relative:page;z-index:-1760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194.880005pt;width:77.8805pt;height:15.5995pt;mso-position-horizontal-relative:page;mso-position-vertical-relative:page;z-index:-1759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552" w:right="53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10.479507pt;width:146.6395pt;height:15.48pt;mso-position-horizontal-relative:page;mso-position-vertical-relative:page;z-index:-1758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ий(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10.479507pt;width:35.5205pt;height:15.48pt;mso-position-horizontal-relative:page;mso-position-vertical-relative:page;z-index:-175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10.479507pt;width:49.5595pt;height:15.48pt;mso-position-horizontal-relative:page;mso-position-vertical-relative:page;z-index:-175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10.479507pt;width:42.60050pt;height:15.48pt;mso-position-horizontal-relative:page;mso-position-vertical-relative:page;z-index:-175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10.479507pt;width:49.4395pt;height:15.48pt;mso-position-horizontal-relative:page;mso-position-vertical-relative:page;z-index:-175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2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10.479507pt;width:56.7605pt;height:15.48pt;mso-position-horizontal-relative:page;mso-position-vertical-relative:page;z-index:-175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10.479507pt;width:42.5995pt;height:15.48pt;mso-position-horizontal-relative:page;mso-position-vertical-relative:page;z-index:-175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62" w:right="34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10.479507pt;width:63.72pt;height:15.48pt;mso-position-horizontal-relative:page;mso-position-vertical-relative:page;z-index:-175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47" w:right="42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10.479507pt;width:70.92pt;height:15.48pt;mso-position-horizontal-relative:page;mso-position-vertical-relative:page;z-index:-1750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10.479507pt;width:42.48pt;height:15.48pt;mso-position-horizontal-relative:page;mso-position-vertical-relative:page;z-index:-1749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6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10.479507pt;width:42.6pt;height:15.48pt;mso-position-horizontal-relative:page;mso-position-vertical-relative:page;z-index:-174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10.479507pt;width:77.8805pt;height:15.48pt;mso-position-horizontal-relative:page;mso-position-vertical-relative:page;z-index:-174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52" w:right="53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25.959503pt;width:146.6395pt;height:15.48pt;mso-position-horizontal-relative:page;mso-position-vertical-relative:page;z-index:-1746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25.959503pt;width:35.5205pt;height:15.48pt;mso-position-horizontal-relative:page;mso-position-vertical-relative:page;z-index:-174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25.959503pt;width:49.5595pt;height:15.48pt;mso-position-horizontal-relative:page;mso-position-vertical-relative:page;z-index:-174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25.959503pt;width:42.60050pt;height:15.48pt;mso-position-horizontal-relative:page;mso-position-vertical-relative:page;z-index:-174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25.959503pt;width:49.4395pt;height:15.48pt;mso-position-horizontal-relative:page;mso-position-vertical-relative:page;z-index:-174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25.959503pt;width:56.7605pt;height:15.48pt;mso-position-horizontal-relative:page;mso-position-vertical-relative:page;z-index:-174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25.959503pt;width:42.5995pt;height:15.48pt;mso-position-horizontal-relative:page;mso-position-vertical-relative:page;z-index:-1740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25.959503pt;width:63.72pt;height:15.48pt;mso-position-horizontal-relative:page;mso-position-vertical-relative:page;z-index:-1739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74" w:right="554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25.959503pt;width:70.92pt;height:15.48pt;mso-position-horizontal-relative:page;mso-position-vertical-relative:page;z-index:-173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25.959503pt;width:42.48pt;height:15.48pt;mso-position-horizontal-relative:page;mso-position-vertical-relative:page;z-index:-173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25.959503pt;width:42.6pt;height:15.48pt;mso-position-horizontal-relative:page;mso-position-vertical-relative:page;z-index:-173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25.959503pt;width:77.8805pt;height:15.48pt;mso-position-horizontal-relative:page;mso-position-vertical-relative:page;z-index:-173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81" w:right="56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41.439514pt;width:146.6395pt;height:15.48pt;mso-position-horizontal-relative:page;mso-position-vertical-relative:page;z-index:-1734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0.1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41.439514pt;width:35.5205pt;height:15.48pt;mso-position-horizontal-relative:page;mso-position-vertical-relative:page;z-index:-173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41.439514pt;width:49.5595pt;height:15.48pt;mso-position-horizontal-relative:page;mso-position-vertical-relative:page;z-index:-173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41.439514pt;width:42.60050pt;height:15.48pt;mso-position-horizontal-relative:page;mso-position-vertical-relative:page;z-index:-173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41.439514pt;width:49.4395pt;height:15.48pt;mso-position-horizontal-relative:page;mso-position-vertical-relative:page;z-index:-1730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2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41.439514pt;width:56.7605pt;height:15.48pt;mso-position-horizontal-relative:page;mso-position-vertical-relative:page;z-index:-1729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41.439514pt;width:42.5995pt;height:15.48pt;mso-position-horizontal-relative:page;mso-position-vertical-relative:page;z-index:-172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41.439514pt;width:63.72pt;height:15.48pt;mso-position-horizontal-relative:page;mso-position-vertical-relative:page;z-index:-172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47" w:right="42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41.439514pt;width:70.92pt;height:15.48pt;mso-position-horizontal-relative:page;mso-position-vertical-relative:page;z-index:-172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648" w:right="62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41.439514pt;width:42.48pt;height:15.48pt;mso-position-horizontal-relative:page;mso-position-vertical-relative:page;z-index:-172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41.439514pt;width:42.6pt;height:15.48pt;mso-position-horizontal-relative:page;mso-position-vertical-relative:page;z-index:-172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41.439514pt;width:77.8805pt;height:15.48pt;mso-position-horizontal-relative:page;mso-position-vertical-relative:page;z-index:-172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52" w:right="53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56.919495pt;width:146.6395pt;height:15.48pt;mso-position-horizontal-relative:page;mso-position-vertical-relative:page;z-index:-1722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0.01)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56.919495pt;width:35.5205pt;height:15.48pt;mso-position-horizontal-relative:page;mso-position-vertical-relative:page;z-index:-172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56.919495pt;width:49.5595pt;height:15.48pt;mso-position-horizontal-relative:page;mso-position-vertical-relative:page;z-index:-1720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56.919495pt;width:42.60050pt;height:15.48pt;mso-position-horizontal-relative:page;mso-position-vertical-relative:page;z-index:-1719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56.919495pt;width:49.4395pt;height:15.48pt;mso-position-horizontal-relative:page;mso-position-vertical-relative:page;z-index:-171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56.919495pt;width:56.7605pt;height:15.48pt;mso-position-horizontal-relative:page;mso-position-vertical-relative:page;z-index:-171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56.919495pt;width:42.5995pt;height:15.48pt;mso-position-horizontal-relative:page;mso-position-vertical-relative:page;z-index:-171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56.919495pt;width:63.72pt;height:15.48pt;mso-position-horizontal-relative:page;mso-position-vertical-relative:page;z-index:-171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56.919495pt;width:70.92pt;height:15.48pt;mso-position-horizontal-relative:page;mso-position-vertical-relative:page;z-index:-171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56.919495pt;width:42.48pt;height:15.48pt;mso-position-horizontal-relative:page;mso-position-vertical-relative:page;z-index:-171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60" w:right="34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56.919495pt;width:42.6pt;height:15.48pt;mso-position-horizontal-relative:page;mso-position-vertical-relative:page;z-index:-171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56.919495pt;width:77.8805pt;height:15.48pt;mso-position-horizontal-relative:page;mso-position-vertical-relative:page;z-index:-171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81" w:right="56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72.399506pt;width:146.6395pt;height:15.48pt;mso-position-horizontal-relative:page;mso-position-vertical-relative:page;z-index:-1710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ППП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%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72.399506pt;width:35.5205pt;height:15.48pt;mso-position-horizontal-relative:page;mso-position-vertical-relative:page;z-index:-1709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72.399506pt;width:49.5595pt;height:15.48pt;mso-position-horizontal-relative:page;mso-position-vertical-relative:page;z-index:-1708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72.399506pt;width:42.60050pt;height:15.48pt;mso-position-horizontal-relative:page;mso-position-vertical-relative:page;z-index:-1707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72.399506pt;width:49.4395pt;height:15.48pt;mso-position-horizontal-relative:page;mso-position-vertical-relative:page;z-index:-1706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02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72.399506pt;width:56.7605pt;height:15.48pt;mso-position-horizontal-relative:page;mso-position-vertical-relative:page;z-index:-1705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72.399506pt;width:42.5995pt;height:15.48pt;mso-position-horizontal-relative:page;mso-position-vertical-relative:page;z-index:-1704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72.399506pt;width:63.72pt;height:15.48pt;mso-position-horizontal-relative:page;mso-position-vertical-relative:page;z-index:-1703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72.399506pt;width:70.92pt;height:15.48pt;mso-position-horizontal-relative:page;mso-position-vertical-relative:page;z-index:-1702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72.399506pt;width:42.48pt;height:15.48pt;mso-position-horizontal-relative:page;mso-position-vertical-relative:page;z-index:-1701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72.399506pt;width:42.6pt;height:15.48pt;mso-position-horizontal-relative:page;mso-position-vertical-relative:page;z-index:-1700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365" w:right="34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72.399506pt;width:77.8805pt;height:15.48pt;mso-position-horizontal-relative:page;mso-position-vertical-relative:page;z-index:-1699" type="#_x0000_t202" filled="f" stroked="f">
            <v:textbox inset="0,0,0,0">
              <w:txbxContent>
                <w:p>
                  <w:pPr>
                    <w:spacing w:before="0" w:after="0" w:line="240" w:lineRule="auto"/>
                    <w:ind w:left="552" w:right="53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87.879517pt;width:146.6395pt;height:15.6005pt;mso-position-horizontal-relative:page;mso-position-vertical-relative:page;z-index:-1698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год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87.879517pt;width:35.5205pt;height:15.6005pt;mso-position-horizontal-relative:page;mso-position-vertical-relative:page;z-index:-1697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87.879517pt;width:49.5595pt;height:15.6005pt;mso-position-horizontal-relative:page;mso-position-vertical-relative:page;z-index:-1696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87.879517pt;width:42.60050pt;height:15.6005pt;mso-position-horizontal-relative:page;mso-position-vertical-relative:page;z-index:-1695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87.879517pt;width:49.4395pt;height:15.6005pt;mso-position-horizontal-relative:page;mso-position-vertical-relative:page;z-index:-1694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87.879517pt;width:56.7605pt;height:15.6005pt;mso-position-horizontal-relative:page;mso-position-vertical-relative:page;z-index:-1693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87.879517pt;width:42.5995pt;height:15.6005pt;mso-position-horizontal-relative:page;mso-position-vertical-relative:page;z-index:-1692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87.879517pt;width:63.72pt;height:15.6005pt;mso-position-horizontal-relative:page;mso-position-vertical-relative:page;z-index:-1691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447" w:right="42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87.879517pt;width:70.92pt;height:15.6005pt;mso-position-horizontal-relative:page;mso-position-vertical-relative:page;z-index:-1690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87.879517pt;width:42.48pt;height:15.6005pt;mso-position-horizontal-relative:page;mso-position-vertical-relative:page;z-index:-1689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6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87.879517pt;width:42.6pt;height:15.6005pt;mso-position-horizontal-relative:page;mso-position-vertical-relative:page;z-index:-1688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87.879517pt;width:77.8805pt;height:15.6005pt;mso-position-horizontal-relative:page;mso-position-vertical-relative:page;z-index:-1687" type="#_x0000_t202" filled="f" stroked="f">
            <v:textbox inset="0,0,0,0">
              <w:txbxContent>
                <w:p>
                  <w:pPr>
                    <w:spacing w:before="2" w:after="0" w:line="240" w:lineRule="auto"/>
                    <w:ind w:left="708" w:right="689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Sz w:w="16840" w:h="11920" w:orient="landscape"/>
          <w:pgMar w:top="0" w:bottom="0" w:left="0" w:right="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59.949501pt;margin-top:42.429008pt;width:721.782pt;height:47.141pt;mso-position-horizontal-relative:page;mso-position-vertical-relative:page;z-index:-1686" coordorigin="1199,849" coordsize="14436,943">
            <v:group style="position:absolute;left:1205;top:854;width:14424;height:2" coordorigin="1205,854" coordsize="14424,2">
              <v:shape style="position:absolute;left:1205;top:854;width:14424;height:2" coordorigin="1205,854" coordsize="14424,0" path="m1205,854l15629,854e" filled="f" stroked="t" strokeweight=".581pt" strokecolor="#000000">
                <v:path arrowok="t"/>
              </v:shape>
            </v:group>
            <v:group style="position:absolute;left:1210;top:859;width:2;height:922" coordorigin="1210,859" coordsize="2,922">
              <v:shape style="position:absolute;left:1210;top:859;width:2;height:922" coordorigin="1210,859" coordsize="0,922" path="m1210,859l1210,1781e" filled="f" stroked="t" strokeweight=".581pt" strokecolor="#000000">
                <v:path arrowok="t"/>
              </v:shape>
            </v:group>
            <v:group style="position:absolute;left:4142;top:859;width:2;height:922" coordorigin="4142,859" coordsize="2,922">
              <v:shape style="position:absolute;left:4142;top:859;width:2;height:922" coordorigin="4142,859" coordsize="0,922" path="m4142,859l4142,1781e" filled="f" stroked="t" strokeweight=".580pt" strokecolor="#000000">
                <v:path arrowok="t"/>
              </v:shape>
            </v:group>
            <v:group style="position:absolute;left:4853;top:859;width:2;height:922" coordorigin="4853,859" coordsize="2,922">
              <v:shape style="position:absolute;left:4853;top:859;width:2;height:922" coordorigin="4853,859" coordsize="0,922" path="m4853,859l4853,1781e" filled="f" stroked="t" strokeweight=".581pt" strokecolor="#000000">
                <v:path arrowok="t"/>
              </v:shape>
            </v:group>
            <v:group style="position:absolute;left:5844;top:859;width:2;height:922" coordorigin="5844,859" coordsize="2,922">
              <v:shape style="position:absolute;left:5844;top:859;width:2;height:922" coordorigin="5844,859" coordsize="0,922" path="m5844,859l5844,1781e" filled="f" stroked="t" strokeweight=".580pt" strokecolor="#000000">
                <v:path arrowok="t"/>
              </v:shape>
            </v:group>
            <v:group style="position:absolute;left:6696;top:859;width:2;height:922" coordorigin="6696,859" coordsize="2,922">
              <v:shape style="position:absolute;left:6696;top:859;width:2;height:922" coordorigin="6696,859" coordsize="0,922" path="m6696,859l6696,1781e" filled="f" stroked="t" strokeweight=".581pt" strokecolor="#000000">
                <v:path arrowok="t"/>
              </v:shape>
            </v:group>
            <v:group style="position:absolute;left:7685;top:859;width:2;height:922" coordorigin="7685,859" coordsize="2,922">
              <v:shape style="position:absolute;left:7685;top:859;width:2;height:922" coordorigin="7685,859" coordsize="0,922" path="m7685,859l7685,1781e" filled="f" stroked="t" strokeweight=".580pt" strokecolor="#000000">
                <v:path arrowok="t"/>
              </v:shape>
            </v:group>
            <v:group style="position:absolute;left:8820;top:859;width:2;height:922" coordorigin="8820,859" coordsize="2,922">
              <v:shape style="position:absolute;left:8820;top:859;width:2;height:922" coordorigin="8820,859" coordsize="0,922" path="m8820,859l8820,1781e" filled="f" stroked="t" strokeweight=".581pt" strokecolor="#000000">
                <v:path arrowok="t"/>
              </v:shape>
            </v:group>
            <v:group style="position:absolute;left:9672;top:859;width:2;height:922" coordorigin="9672,859" coordsize="2,922">
              <v:shape style="position:absolute;left:9672;top:859;width:2;height:922" coordorigin="9672,859" coordsize="0,922" path="m9672,859l9672,1781e" filled="f" stroked="t" strokeweight=".580pt" strokecolor="#000000">
                <v:path arrowok="t"/>
              </v:shape>
            </v:group>
            <v:group style="position:absolute;left:10946;top:859;width:2;height:922" coordorigin="10946,859" coordsize="2,922">
              <v:shape style="position:absolute;left:10946;top:859;width:2;height:922" coordorigin="10946,859" coordsize="0,922" path="m10946,859l10946,1781e" filled="f" stroked="t" strokeweight=".580pt" strokecolor="#000000">
                <v:path arrowok="t"/>
              </v:shape>
            </v:group>
            <v:group style="position:absolute;left:12365;top:859;width:2;height:922" coordorigin="12365,859" coordsize="2,922">
              <v:shape style="position:absolute;left:12365;top:859;width:2;height:922" coordorigin="12365,859" coordsize="0,922" path="m12365,859l12365,1781e" filled="f" stroked="t" strokeweight=".580pt" strokecolor="#000000">
                <v:path arrowok="t"/>
              </v:shape>
            </v:group>
            <v:group style="position:absolute;left:13214;top:859;width:2;height:922" coordorigin="13214,859" coordsize="2,922">
              <v:shape style="position:absolute;left:13214;top:859;width:2;height:922" coordorigin="13214,859" coordsize="0,922" path="m13214,859l13214,1781e" filled="f" stroked="t" strokeweight=".580pt" strokecolor="#000000">
                <v:path arrowok="t"/>
              </v:shape>
            </v:group>
            <v:group style="position:absolute;left:14066;top:859;width:2;height:922" coordorigin="14066,859" coordsize="2,922">
              <v:shape style="position:absolute;left:14066;top:859;width:2;height:922" coordorigin="14066,859" coordsize="0,922" path="m14066,859l14066,1781e" filled="f" stroked="t" strokeweight=".580pt" strokecolor="#000000">
                <v:path arrowok="t"/>
              </v:shape>
            </v:group>
            <v:group style="position:absolute;left:15624;top:859;width:2;height:922" coordorigin="15624,859" coordsize="2,922">
              <v:shape style="position:absolute;left:15624;top:859;width:2;height:922" coordorigin="15624,859" coordsize="0,922" path="m15624,859l15624,1781e" filled="f" stroked="t" strokeweight=".581pt" strokecolor="#000000">
                <v:path arrowok="t"/>
              </v:shape>
            </v:group>
            <v:group style="position:absolute;left:1205;top:1164;width:14424;height:2" coordorigin="1205,1164" coordsize="14424,2">
              <v:shape style="position:absolute;left:1205;top:1164;width:14424;height:2" coordorigin="1205,1164" coordsize="14424,0" path="m1205,1164l15629,1164e" filled="f" stroked="t" strokeweight=".581pt" strokecolor="#000000">
                <v:path arrowok="t"/>
              </v:shape>
            </v:group>
            <v:group style="position:absolute;left:1205;top:1476;width:14424;height:2" coordorigin="1205,1476" coordsize="14424,2">
              <v:shape style="position:absolute;left:1205;top:1476;width:14424;height:2" coordorigin="1205,1476" coordsize="14424,0" path="m1205,1476l15629,1476e" filled="f" stroked="t" strokeweight=".580pt" strokecolor="#000000">
                <v:path arrowok="t"/>
              </v:shape>
            </v:group>
            <v:group style="position:absolute;left:1205;top:1786;width:14424;height:2" coordorigin="1205,1786" coordsize="14424,2">
              <v:shape style="position:absolute;left:1205;top:1786;width:14424;height:2" coordorigin="1205,1786" coordsize="14424,0" path="m1205,1786l15629,1786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.949501pt;margin-top:130.87001pt;width:721.782pt;height:206.02pt;mso-position-horizontal-relative:page;mso-position-vertical-relative:page;z-index:-1685" coordorigin="1199,2617" coordsize="14436,4120">
            <v:group style="position:absolute;left:1205;top:2623;width:14424;height:2" coordorigin="1205,2623" coordsize="14424,2">
              <v:shape style="position:absolute;left:1205;top:2623;width:14424;height:2" coordorigin="1205,2623" coordsize="14424,0" path="m1205,2623l15629,2623e" filled="f" stroked="t" strokeweight=".580pt" strokecolor="#000000">
                <v:path arrowok="t"/>
              </v:shape>
            </v:group>
            <v:group style="position:absolute;left:1210;top:2628;width:2;height:4099" coordorigin="1210,2628" coordsize="2,4099">
              <v:shape style="position:absolute;left:1210;top:2628;width:2;height:4099" coordorigin="1210,2628" coordsize="0,4099" path="m1210,2628l1210,6727e" filled="f" stroked="t" strokeweight=".581pt" strokecolor="#000000">
                <v:path arrowok="t"/>
              </v:shape>
            </v:group>
            <v:group style="position:absolute;left:4142;top:2628;width:2;height:4099" coordorigin="4142,2628" coordsize="2,4099">
              <v:shape style="position:absolute;left:4142;top:2628;width:2;height:4099" coordorigin="4142,2628" coordsize="0,4099" path="m4142,2628l4142,6727e" filled="f" stroked="t" strokeweight=".580pt" strokecolor="#000000">
                <v:path arrowok="t"/>
              </v:shape>
            </v:group>
            <v:group style="position:absolute;left:4853;top:2628;width:2;height:4099" coordorigin="4853,2628" coordsize="2,4099">
              <v:shape style="position:absolute;left:4853;top:2628;width:2;height:4099" coordorigin="4853,2628" coordsize="0,4099" path="m4853,2628l4853,6727e" filled="f" stroked="t" strokeweight=".581pt" strokecolor="#000000">
                <v:path arrowok="t"/>
              </v:shape>
            </v:group>
            <v:group style="position:absolute;left:5844;top:2628;width:2;height:4099" coordorigin="5844,2628" coordsize="2,4099">
              <v:shape style="position:absolute;left:5844;top:2628;width:2;height:4099" coordorigin="5844,2628" coordsize="0,4099" path="m5844,2628l5844,6727e" filled="f" stroked="t" strokeweight=".580pt" strokecolor="#000000">
                <v:path arrowok="t"/>
              </v:shape>
            </v:group>
            <v:group style="position:absolute;left:6696;top:2628;width:2;height:4099" coordorigin="6696,2628" coordsize="2,4099">
              <v:shape style="position:absolute;left:6696;top:2628;width:2;height:4099" coordorigin="6696,2628" coordsize="0,4099" path="m6696,2628l6696,6727e" filled="f" stroked="t" strokeweight=".581pt" strokecolor="#000000">
                <v:path arrowok="t"/>
              </v:shape>
            </v:group>
            <v:group style="position:absolute;left:7685;top:2628;width:2;height:4099" coordorigin="7685,2628" coordsize="2,4099">
              <v:shape style="position:absolute;left:7685;top:2628;width:2;height:4099" coordorigin="7685,2628" coordsize="0,4099" path="m7685,2628l7685,6727e" filled="f" stroked="t" strokeweight=".580pt" strokecolor="#000000">
                <v:path arrowok="t"/>
              </v:shape>
            </v:group>
            <v:group style="position:absolute;left:8820;top:2628;width:2;height:4099" coordorigin="8820,2628" coordsize="2,4099">
              <v:shape style="position:absolute;left:8820;top:2628;width:2;height:4099" coordorigin="8820,2628" coordsize="0,4099" path="m8820,2628l8820,6727e" filled="f" stroked="t" strokeweight=".581pt" strokecolor="#000000">
                <v:path arrowok="t"/>
              </v:shape>
            </v:group>
            <v:group style="position:absolute;left:9672;top:2628;width:2;height:4099" coordorigin="9672,2628" coordsize="2,4099">
              <v:shape style="position:absolute;left:9672;top:2628;width:2;height:4099" coordorigin="9672,2628" coordsize="0,4099" path="m9672,2628l9672,6727e" filled="f" stroked="t" strokeweight=".580pt" strokecolor="#000000">
                <v:path arrowok="t"/>
              </v:shape>
            </v:group>
            <v:group style="position:absolute;left:10946;top:2628;width:2;height:4099" coordorigin="10946,2628" coordsize="2,4099">
              <v:shape style="position:absolute;left:10946;top:2628;width:2;height:4099" coordorigin="10946,2628" coordsize="0,4099" path="m10946,2628l10946,6727e" filled="f" stroked="t" strokeweight=".580pt" strokecolor="#000000">
                <v:path arrowok="t"/>
              </v:shape>
            </v:group>
            <v:group style="position:absolute;left:12365;top:2628;width:2;height:4099" coordorigin="12365,2628" coordsize="2,4099">
              <v:shape style="position:absolute;left:12365;top:2628;width:2;height:4099" coordorigin="12365,2628" coordsize="0,4099" path="m12365,2628l12365,6727e" filled="f" stroked="t" strokeweight=".580pt" strokecolor="#000000">
                <v:path arrowok="t"/>
              </v:shape>
            </v:group>
            <v:group style="position:absolute;left:13214;top:2628;width:2;height:4099" coordorigin="13214,2628" coordsize="2,4099">
              <v:shape style="position:absolute;left:13214;top:2628;width:2;height:4099" coordorigin="13214,2628" coordsize="0,4099" path="m13214,2628l13214,6727e" filled="f" stroked="t" strokeweight=".580pt" strokecolor="#000000">
                <v:path arrowok="t"/>
              </v:shape>
            </v:group>
            <v:group style="position:absolute;left:14066;top:2628;width:2;height:4099" coordorigin="14066,2628" coordsize="2,4099">
              <v:shape style="position:absolute;left:14066;top:2628;width:2;height:4099" coordorigin="14066,2628" coordsize="0,4099" path="m14066,2628l14066,6727e" filled="f" stroked="t" strokeweight=".580pt" strokecolor="#000000">
                <v:path arrowok="t"/>
              </v:shape>
            </v:group>
            <v:group style="position:absolute;left:15624;top:2628;width:2;height:4099" coordorigin="15624,2628" coordsize="2,4099">
              <v:shape style="position:absolute;left:15624;top:2628;width:2;height:4099" coordorigin="15624,2628" coordsize="0,4099" path="m15624,2628l15624,6727e" filled="f" stroked="t" strokeweight=".581pt" strokecolor="#000000">
                <v:path arrowok="t"/>
              </v:shape>
            </v:group>
            <v:group style="position:absolute;left:1205;top:3322;width:14424;height:2" coordorigin="1205,3322" coordsize="14424,2">
              <v:shape style="position:absolute;left:1205;top:3322;width:14424;height:2" coordorigin="1205,3322" coordsize="14424,0" path="m1205,3322l15629,3322e" filled="f" stroked="t" strokeweight=".580pt" strokecolor="#000000">
                <v:path arrowok="t"/>
              </v:shape>
            </v:group>
            <v:group style="position:absolute;left:1205;top:3634;width:14424;height:2" coordorigin="1205,3634" coordsize="14424,2">
              <v:shape style="position:absolute;left:1205;top:3634;width:14424;height:2" coordorigin="1205,3634" coordsize="14424,0" path="m1205,3634l15629,3634e" filled="f" stroked="t" strokeweight=".581pt" strokecolor="#000000">
                <v:path arrowok="t"/>
              </v:shape>
            </v:group>
            <v:group style="position:absolute;left:1205;top:3943;width:14424;height:2" coordorigin="1205,3943" coordsize="14424,2">
              <v:shape style="position:absolute;left:1205;top:3943;width:14424;height:2" coordorigin="1205,3943" coordsize="14424,0" path="m1205,3943l15629,3943e" filled="f" stroked="t" strokeweight=".581pt" strokecolor="#000000">
                <v:path arrowok="t"/>
              </v:shape>
            </v:group>
            <v:group style="position:absolute;left:1205;top:4253;width:14424;height:2" coordorigin="1205,4253" coordsize="14424,2">
              <v:shape style="position:absolute;left:1205;top:4253;width:14424;height:2" coordorigin="1205,4253" coordsize="14424,0" path="m1205,4253l15629,4253e" filled="f" stroked="t" strokeweight=".581pt" strokecolor="#000000">
                <v:path arrowok="t"/>
              </v:shape>
            </v:group>
            <v:group style="position:absolute;left:1205;top:4562;width:14424;height:2" coordorigin="1205,4562" coordsize="14424,2">
              <v:shape style="position:absolute;left:1205;top:4562;width:14424;height:2" coordorigin="1205,4562" coordsize="14424,0" path="m1205,4562l15629,4562e" filled="f" stroked="t" strokeweight=".581pt" strokecolor="#000000">
                <v:path arrowok="t"/>
              </v:shape>
            </v:group>
            <v:group style="position:absolute;left:1205;top:4872;width:14424;height:2" coordorigin="1205,4872" coordsize="14424,2">
              <v:shape style="position:absolute;left:1205;top:4872;width:14424;height:2" coordorigin="1205,4872" coordsize="14424,0" path="m1205,4872l15629,4872e" filled="f" stroked="t" strokeweight=".581pt" strokecolor="#000000">
                <v:path arrowok="t"/>
              </v:shape>
            </v:group>
            <v:group style="position:absolute;left:1205;top:5182;width:14424;height:2" coordorigin="1205,5182" coordsize="14424,2">
              <v:shape style="position:absolute;left:1205;top:5182;width:14424;height:2" coordorigin="1205,5182" coordsize="14424,0" path="m1205,5182l15629,5182e" filled="f" stroked="t" strokeweight=".581pt" strokecolor="#000000">
                <v:path arrowok="t"/>
              </v:shape>
            </v:group>
            <v:group style="position:absolute;left:1205;top:5494;width:14424;height:2" coordorigin="1205,5494" coordsize="14424,2">
              <v:shape style="position:absolute;left:1205;top:5494;width:14424;height:2" coordorigin="1205,5494" coordsize="14424,0" path="m1205,5494l15629,5494e" filled="f" stroked="t" strokeweight=".580pt" strokecolor="#000000">
                <v:path arrowok="t"/>
              </v:shape>
            </v:group>
            <v:group style="position:absolute;left:1205;top:5803;width:14424;height:2" coordorigin="1205,5803" coordsize="14424,2">
              <v:shape style="position:absolute;left:1205;top:5803;width:14424;height:2" coordorigin="1205,5803" coordsize="14424,0" path="m1205,5803l15629,5803e" filled="f" stroked="t" strokeweight=".580pt" strokecolor="#000000">
                <v:path arrowok="t"/>
              </v:shape>
            </v:group>
            <v:group style="position:absolute;left:1205;top:6113;width:14424;height:2" coordorigin="1205,6113" coordsize="14424,2">
              <v:shape style="position:absolute;left:1205;top:6113;width:14424;height:2" coordorigin="1205,6113" coordsize="14424,0" path="m1205,6113l15629,6113e" filled="f" stroked="t" strokeweight=".580pt" strokecolor="#000000">
                <v:path arrowok="t"/>
              </v:shape>
            </v:group>
            <v:group style="position:absolute;left:1205;top:6422;width:14424;height:2" coordorigin="1205,6422" coordsize="14424,2">
              <v:shape style="position:absolute;left:1205;top:6422;width:14424;height:2" coordorigin="1205,6422" coordsize="14424,0" path="m1205,6422l15629,6422e" filled="f" stroked="t" strokeweight=".580pt" strokecolor="#000000">
                <v:path arrowok="t"/>
              </v:shape>
            </v:group>
            <v:group style="position:absolute;left:1205;top:6732;width:14424;height:2" coordorigin="1205,6732" coordsize="14424,2">
              <v:shape style="position:absolute;left:1205;top:6732;width:14424;height:2" coordorigin="1205,6732" coordsize="14424,0" path="m1205,6732l15629,6732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040001pt;margin-top:103.703926pt;width:695.240002pt;height:27.56pt;mso-position-horizontal-relative:page;mso-position-vertical-relative:page;z-index:-1684" type="#_x0000_t202" filled="f" stroked="f">
            <v:textbox inset="0,0,0,0">
              <w:txbxContent>
                <w:p>
                  <w:pPr>
                    <w:spacing w:before="0" w:after="0" w:line="265" w:lineRule="exact"/>
                    <w:jc w:val="righ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абл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  <w:b/>
                      <w:bCs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71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орр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3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ма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чес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5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оло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2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5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ф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орд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0.23999pt;margin-top:143.437943pt;width:64.1pt;height:11pt;mso-position-horizontal-relative:page;mso-position-vertical-relative:page;z-index:-1683" type="#_x0000_t202" filled="f" stroked="f">
            <v:textbox inset="0,0,0,0">
              <w:txbxContent>
                <w:p>
                  <w:pPr>
                    <w:spacing w:before="0" w:after="0" w:line="204" w:lineRule="exact"/>
                    <w:ind w:left="20" w:right="-47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м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39999pt;margin-top:336.983917pt;width:551.120008pt;height:27.8pt;mso-position-horizontal-relative:page;mso-position-vertical-relative:page;z-index:-1682" type="#_x0000_t202" filled="f" stroked="f">
            <v:textbox inset="0,0,0,0">
              <w:txbxContent>
                <w:p>
                  <w:pPr>
                    <w:spacing w:before="0" w:after="0" w:line="265" w:lineRule="exact"/>
                    <w:ind w:left="20" w:right="-2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*-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&lt;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боре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обл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ц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3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5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**-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-1"/>
                      <w:w w:val="100"/>
                    </w:rPr>
                    <w:t>&gt;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боре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обл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олож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3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ем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1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-7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303030"/>
                      <w:spacing w:val="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131.160004pt;width:146.6395pt;height:34.92pt;mso-position-horizontal-relative:page;mso-position-vertical-relative:page;z-index:-1681" type="#_x0000_t202" filled="f" stroked="f">
            <v:textbox inset="0,0,0,0">
              <w:txbxContent>
                <w:p>
                  <w:pPr>
                    <w:spacing w:before="2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463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Оп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ы</w:t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131.160004pt;width:35.5205pt;height:34.92pt;mso-position-horizontal-relative:page;mso-position-vertical-relative:page;z-index:-1680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106" w:right="8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д.</w:t>
                  </w:r>
                </w:p>
                <w:p>
                  <w:pPr>
                    <w:spacing w:before="2" w:after="0" w:line="240" w:lineRule="auto"/>
                    <w:ind w:left="271" w:right="25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131.160004pt;width:49.5595pt;height:34.92pt;mso-position-horizontal-relative:page;mso-position-vertical-relative:page;z-index:-1679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17" w:right="199" w:firstLine="-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131.160004pt;width:42.60050pt;height:34.92pt;mso-position-horizontal-relative:page;mso-position-vertical-relative:page;z-index:-1678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148" w:right="130" w:firstLine="-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131.160004pt;width:49.4395pt;height:34.92pt;mso-position-horizontal-relative:page;mso-position-vertical-relative:page;z-index:-1677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94" w:right="7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су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2" w:after="0" w:line="240" w:lineRule="auto"/>
                    <w:ind w:left="336" w:right="319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131.160004pt;width:56.7605pt;height:34.92pt;mso-position-horizontal-relative:page;mso-position-vertical-relative:page;z-index:-1676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212" w:right="196" w:firstLine="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мес.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131.160004pt;width:42.5995pt;height:34.92pt;mso-position-horizontal-relative:page;mso-position-vertical-relative:page;z-index:-1675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15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ий</w:t>
                  </w:r>
                </w:p>
                <w:p>
                  <w:pPr>
                    <w:spacing w:before="2" w:after="0" w:line="240" w:lineRule="auto"/>
                    <w:ind w:left="15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131.160004pt;width:63.72pt;height:34.92pt;mso-position-horizontal-relative:page;mso-position-vertical-relative:page;z-index:-1674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370" w:right="35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к</w:t>
                  </w:r>
                </w:p>
                <w:p>
                  <w:pPr>
                    <w:spacing w:before="2" w:after="0" w:line="240" w:lineRule="auto"/>
                    <w:ind w:left="243" w:right="22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131.160004pt;width:70.92pt;height:34.92pt;mso-position-horizontal-relative:page;mso-position-vertical-relative:page;z-index:-1673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351" w:right="329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ит</w:t>
                  </w:r>
                </w:p>
                <w:p>
                  <w:pPr>
                    <w:spacing w:before="2" w:after="0" w:line="240" w:lineRule="auto"/>
                    <w:ind w:left="204" w:right="179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131.160004pt;width:42.48pt;height:34.92pt;mso-position-horizontal-relative:page;mso-position-vertical-relative:page;z-index:-1672" type="#_x0000_t202" filled="f" stroked="f">
            <v:textbox inset="0,0,0,0">
              <w:txbxContent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auto"/>
                    <w:ind w:left="18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ит</w:t>
                  </w:r>
                </w:p>
                <w:p>
                  <w:pPr>
                    <w:spacing w:before="2" w:after="0" w:line="240" w:lineRule="auto"/>
                    <w:ind w:left="15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0.01)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131.160004pt;width:42.6pt;height:34.92pt;mso-position-horizontal-relative:page;mso-position-vertical-relative:page;z-index:-1671" type="#_x0000_t202" filled="f" stroked="f">
            <v:textbox inset="0,0,0,0">
              <w:txbxContent>
                <w:p>
                  <w:pPr>
                    <w:spacing w:before="3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34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ППП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%</w:t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131.160004pt;width:77.8805pt;height:34.92pt;mso-position-horizontal-relative:page;mso-position-vertical-relative:page;z-index:-1670" type="#_x0000_t202" filled="f" stroked="f">
            <v:textbox inset="0,0,0,0">
              <w:txbxContent>
                <w:p>
                  <w:pPr>
                    <w:spacing w:before="33" w:after="0" w:line="240" w:lineRule="auto"/>
                    <w:ind w:left="386" w:right="36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оро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ь</w:t>
                  </w:r>
                </w:p>
                <w:p>
                  <w:pPr>
                    <w:spacing w:before="8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28" w:right="50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166.080002pt;width:146.6395pt;height:15.5995pt;mso-position-horizontal-relative:page;mso-position-vertical-relative:page;z-index:-166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258" w:right="1231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166.080002pt;width:35.5205pt;height:15.5995pt;mso-position-horizontal-relative:page;mso-position-vertical-relative:page;z-index:-166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93" w:right="27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166.080002pt;width:49.5595pt;height:15.5995pt;mso-position-horizontal-relative:page;mso-position-vertical-relative:page;z-index:-166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166.080002pt;width:42.60050pt;height:15.5995pt;mso-position-horizontal-relative:page;mso-position-vertical-relative:page;z-index:-166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166.080002pt;width:49.4395pt;height:15.5995pt;mso-position-horizontal-relative:page;mso-position-vertical-relative:page;z-index:-166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3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166.080002pt;width:56.7605pt;height:15.5995pt;mso-position-horizontal-relative:page;mso-position-vertical-relative:page;z-index:-166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166.080002pt;width:42.5995pt;height:15.5995pt;mso-position-horizontal-relative:page;mso-position-vertical-relative:page;z-index:-166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166.080002pt;width:63.72pt;height:15.5995pt;mso-position-horizontal-relative:page;mso-position-vertical-relative:page;z-index:-166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47" w:right="4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166.080002pt;width:70.92pt;height:15.5995pt;mso-position-horizontal-relative:page;mso-position-vertical-relative:page;z-index:-166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166.080002pt;width:42.48pt;height:15.5995pt;mso-position-horizontal-relative:page;mso-position-vertical-relative:page;z-index:-166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166.080002pt;width:42.6pt;height:15.5995pt;mso-position-horizontal-relative:page;mso-position-vertical-relative:page;z-index:-165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166.080002pt;width:77.8805pt;height:15.5995pt;mso-position-horizontal-relative:page;mso-position-vertical-relative:page;z-index:-165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88" w:right="568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181.679504pt;width:146.6395pt;height:15.48pt;mso-position-horizontal-relative:page;mso-position-vertical-relative:page;z-index:-1657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804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181.679504pt;width:35.5205pt;height:15.48pt;mso-position-horizontal-relative:page;mso-position-vertical-relative:page;z-index:-1656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181.679504pt;width:49.5595pt;height:15.48pt;mso-position-horizontal-relative:page;mso-position-vertical-relative:page;z-index:-165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32" w:right="41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181.679504pt;width:42.60050pt;height:15.48pt;mso-position-horizontal-relative:page;mso-position-vertical-relative:page;z-index:-165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181.679504pt;width:49.4395pt;height:15.48pt;mso-position-horizontal-relative:page;mso-position-vertical-relative:page;z-index:-165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181.679504pt;width:56.7605pt;height:15.48pt;mso-position-horizontal-relative:page;mso-position-vertical-relative:page;z-index:-165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181.679504pt;width:42.5995pt;height:15.48pt;mso-position-horizontal-relative:page;mso-position-vertical-relative:page;z-index:-165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181.679504pt;width:63.72pt;height:15.48pt;mso-position-horizontal-relative:page;mso-position-vertical-relative:page;z-index:-1650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18" w:right="3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181.679504pt;width:70.92pt;height:15.48pt;mso-position-horizontal-relative:page;mso-position-vertical-relative:page;z-index:-1649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181.679504pt;width:42.48pt;height:15.48pt;mso-position-horizontal-relative:page;mso-position-vertical-relative:page;z-index:-1648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3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181.679504pt;width:42.6pt;height:15.48pt;mso-position-horizontal-relative:page;mso-position-vertical-relative:page;z-index:-1647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181.679504pt;width:77.8805pt;height:15.48pt;mso-position-horizontal-relative:page;mso-position-vertical-relative:page;z-index:-1646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88" w:right="568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197.1595pt;width:146.6395pt;height:15.48pt;mso-position-horizontal-relative:page;mso-position-vertical-relative:page;z-index:-164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83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2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  <w:i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197.1595pt;width:35.5205pt;height:15.48pt;mso-position-horizontal-relative:page;mso-position-vertical-relative:page;z-index:-164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197.1595pt;width:49.5595pt;height:15.48pt;mso-position-horizontal-relative:page;mso-position-vertical-relative:page;z-index:-164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197.1595pt;width:42.60050pt;height:15.48pt;mso-position-horizontal-relative:page;mso-position-vertical-relative:page;z-index:-164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62" w:right="34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197.1595pt;width:49.4395pt;height:15.48pt;mso-position-horizontal-relative:page;mso-position-vertical-relative:page;z-index:-164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197.1595pt;width:56.7605pt;height:15.48pt;mso-position-horizontal-relative:page;mso-position-vertical-relative:page;z-index:-1640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197.1595pt;width:42.5995pt;height:15.48pt;mso-position-horizontal-relative:page;mso-position-vertical-relative:page;z-index:-1639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197.1595pt;width:63.72pt;height:15.48pt;mso-position-horizontal-relative:page;mso-position-vertical-relative:page;z-index:-1638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18" w:right="3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197.1595pt;width:70.92pt;height:15.48pt;mso-position-horizontal-relative:page;mso-position-vertical-relative:page;z-index:-1637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197.1595pt;width:42.48pt;height:15.48pt;mso-position-horizontal-relative:page;mso-position-vertical-relative:page;z-index:-1636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3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197.1595pt;width:42.6pt;height:15.48pt;mso-position-horizontal-relative:page;mso-position-vertical-relative:page;z-index:-163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197.1595pt;width:77.8805pt;height:15.48pt;mso-position-horizontal-relative:page;mso-position-vertical-relative:page;z-index:-163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88" w:right="569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12.639511pt;width:146.6395pt;height:15.48pt;mso-position-horizontal-relative:page;mso-position-vertical-relative:page;z-index:-163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953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су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+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  <w:i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12.639511pt;width:35.5205pt;height:15.48pt;mso-position-horizontal-relative:page;mso-position-vertical-relative:page;z-index:-163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12.639511pt;width:49.5595pt;height:15.48pt;mso-position-horizontal-relative:page;mso-position-vertical-relative:page;z-index:-163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12.639511pt;width:42.60050pt;height:15.48pt;mso-position-horizontal-relative:page;mso-position-vertical-relative:page;z-index:-163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12.639511pt;width:49.4395pt;height:15.48pt;mso-position-horizontal-relative:page;mso-position-vertical-relative:page;z-index:-162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30" w:right="41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12.639511pt;width:56.7605pt;height:15.48pt;mso-position-horizontal-relative:page;mso-position-vertical-relative:page;z-index:-162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12.639511pt;width:42.5995pt;height:15.48pt;mso-position-horizontal-relative:page;mso-position-vertical-relative:page;z-index:-162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12.639511pt;width:63.72pt;height:15.48pt;mso-position-horizontal-relative:page;mso-position-vertical-relative:page;z-index:-162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47" w:right="42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12.639511pt;width:70.92pt;height:15.48pt;mso-position-horizontal-relative:page;mso-position-vertical-relative:page;z-index:-162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12.639511pt;width:42.48pt;height:15.48pt;mso-position-horizontal-relative:page;mso-position-vertical-relative:page;z-index:-162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12.639511pt;width:42.6pt;height:15.48pt;mso-position-horizontal-relative:page;mso-position-vertical-relative:page;z-index:-162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12.639511pt;width:77.8805pt;height:15.48pt;mso-position-horizontal-relative:page;mso-position-vertical-relative:page;z-index:-162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59" w:right="53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28.119507pt;width:146.6395pt;height:15.48pt;mso-position-horizontal-relative:page;mso-position-vertical-relative:page;z-index:-162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65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мес.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28.119507pt;width:35.5205pt;height:15.48pt;mso-position-horizontal-relative:page;mso-position-vertical-relative:page;z-index:-162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28.119507pt;width:49.5595pt;height:15.48pt;mso-position-horizontal-relative:page;mso-position-vertical-relative:page;z-index:-161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28.119507pt;width:42.60050pt;height:15.48pt;mso-position-horizontal-relative:page;mso-position-vertical-relative:page;z-index:-161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28.119507pt;width:49.4395pt;height:15.48pt;mso-position-horizontal-relative:page;mso-position-vertical-relative:page;z-index:-161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3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28.119507pt;width:56.7605pt;height:15.48pt;mso-position-horizontal-relative:page;mso-position-vertical-relative:page;z-index:-161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04" w:right="484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28.119507pt;width:42.5995pt;height:15.48pt;mso-position-horizontal-relative:page;mso-position-vertical-relative:page;z-index:-161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28.119507pt;width:63.72pt;height:15.48pt;mso-position-horizontal-relative:page;mso-position-vertical-relative:page;z-index:-161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28.119507pt;width:70.92pt;height:15.48pt;mso-position-horizontal-relative:page;mso-position-vertical-relative:page;z-index:-161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28.119507pt;width:42.48pt;height:15.48pt;mso-position-horizontal-relative:page;mso-position-vertical-relative:page;z-index:-161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28.119507pt;width:42.6pt;height:15.48pt;mso-position-horizontal-relative:page;mso-position-vertical-relative:page;z-index:-161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28.119507pt;width:77.8805pt;height:15.48pt;mso-position-horizontal-relative:page;mso-position-vertical-relative:page;z-index:-161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88" w:right="568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43.599503pt;width:146.6395pt;height:15.48pt;mso-position-horizontal-relative:page;mso-position-vertical-relative:page;z-index:-160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922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ий(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&lt;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43.599503pt;width:35.5205pt;height:15.48pt;mso-position-horizontal-relative:page;mso-position-vertical-relative:page;z-index:-160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43.599503pt;width:49.5595pt;height:15.48pt;mso-position-horizontal-relative:page;mso-position-vertical-relative:page;z-index:-160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43.599503pt;width:42.60050pt;height:15.48pt;mso-position-horizontal-relative:page;mso-position-vertical-relative:page;z-index:-160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43.599503pt;width:49.4395pt;height:15.48pt;mso-position-horizontal-relative:page;mso-position-vertical-relative:page;z-index:-160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3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43.599503pt;width:56.7605pt;height:15.48pt;mso-position-horizontal-relative:page;mso-position-vertical-relative:page;z-index:-160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43.599503pt;width:42.5995pt;height:15.48pt;mso-position-horizontal-relative:page;mso-position-vertical-relative:page;z-index:-160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63" w:right="34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43.599503pt;width:63.72pt;height:15.48pt;mso-position-horizontal-relative:page;mso-position-vertical-relative:page;z-index:-160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47" w:right="4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43.599503pt;width:70.92pt;height:15.48pt;mso-position-horizontal-relative:page;mso-position-vertical-relative:page;z-index:-160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43.599503pt;width:42.48pt;height:15.48pt;mso-position-horizontal-relative:page;mso-position-vertical-relative:page;z-index:-160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43.599503pt;width:42.6pt;height:15.48pt;mso-position-horizontal-relative:page;mso-position-vertical-relative:page;z-index:-159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43.599503pt;width:77.8805pt;height:15.48pt;mso-position-horizontal-relative:page;mso-position-vertical-relative:page;z-index:-159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88" w:right="568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59.079498pt;width:146.6395pt;height:15.6005pt;mso-position-horizontal-relative:page;mso-position-vertical-relative:page;z-index:-159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874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мм)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59.079498pt;width:35.5205pt;height:15.6005pt;mso-position-horizontal-relative:page;mso-position-vertical-relative:page;z-index:-159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59.079498pt;width:49.5595pt;height:15.6005pt;mso-position-horizontal-relative:page;mso-position-vertical-relative:page;z-index:-159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59.079498pt;width:42.60050pt;height:15.6005pt;mso-position-horizontal-relative:page;mso-position-vertical-relative:page;z-index:-159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59.079498pt;width:49.4395pt;height:15.6005pt;mso-position-horizontal-relative:page;mso-position-vertical-relative:page;z-index:-159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3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59.079498pt;width:56.7605pt;height:15.6005pt;mso-position-horizontal-relative:page;mso-position-vertical-relative:page;z-index:-159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59.079498pt;width:42.5995pt;height:15.6005pt;mso-position-horizontal-relative:page;mso-position-vertical-relative:page;z-index:-159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59.079498pt;width:63.72pt;height:15.6005pt;mso-position-horizontal-relative:page;mso-position-vertical-relative:page;z-index:-159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74" w:right="554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59.079498pt;width:70.92pt;height:15.6005pt;mso-position-horizontal-relative:page;mso-position-vertical-relative:page;z-index:-158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59.079498pt;width:42.48pt;height:15.6005pt;mso-position-horizontal-relative:page;mso-position-vertical-relative:page;z-index:-158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6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59.079498pt;width:42.6pt;height:15.6005pt;mso-position-horizontal-relative:page;mso-position-vertical-relative:page;z-index:-158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4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59.079498pt;width:77.8805pt;height:15.6005pt;mso-position-horizontal-relative:page;mso-position-vertical-relative:page;z-index:-158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59" w:right="53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74.679993pt;width:146.6395pt;height:15.48pt;mso-position-horizontal-relative:page;mso-position-vertical-relative:page;z-index:-158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64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0.1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)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74.679993pt;width:35.5205pt;height:15.48pt;mso-position-horizontal-relative:page;mso-position-vertical-relative:page;z-index:-158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74.679993pt;width:49.5595pt;height:15.48pt;mso-position-horizontal-relative:page;mso-position-vertical-relative:page;z-index:-158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74.679993pt;width:42.60050pt;height:15.48pt;mso-position-horizontal-relative:page;mso-position-vertical-relative:page;z-index:-158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74.679993pt;width:49.4395pt;height:15.48pt;mso-position-horizontal-relative:page;mso-position-vertical-relative:page;z-index:-158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74.679993pt;width:56.7605pt;height:15.48pt;mso-position-horizontal-relative:page;mso-position-vertical-relative:page;z-index:-1580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74.679993pt;width:42.5995pt;height:15.48pt;mso-position-horizontal-relative:page;mso-position-vertical-relative:page;z-index:-1579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74.679993pt;width:63.72pt;height:15.48pt;mso-position-horizontal-relative:page;mso-position-vertical-relative:page;z-index:-1578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74.679993pt;width:70.92pt;height:15.48pt;mso-position-horizontal-relative:page;mso-position-vertical-relative:page;z-index:-1577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648" w:right="62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74.679993pt;width:42.48pt;height:15.48pt;mso-position-horizontal-relative:page;mso-position-vertical-relative:page;z-index:-1576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74.679993pt;width:42.6pt;height:15.48pt;mso-position-horizontal-relative:page;mso-position-vertical-relative:page;z-index:-157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74.679993pt;width:77.8805pt;height:15.48pt;mso-position-horizontal-relative:page;mso-position-vertical-relative:page;z-index:-157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88" w:right="568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290.160004pt;width:146.6395pt;height:15.48pt;mso-position-horizontal-relative:page;mso-position-vertical-relative:page;z-index:-157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962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0.01)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290.160004pt;width:35.5205pt;height:15.48pt;mso-position-horizontal-relative:page;mso-position-vertical-relative:page;z-index:-157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16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290.160004pt;width:49.5595pt;height:15.48pt;mso-position-horizontal-relative:page;mso-position-vertical-relative:page;z-index:-157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290.160004pt;width:42.60050pt;height:15.48pt;mso-position-horizontal-relative:page;mso-position-vertical-relative:page;z-index:-1570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290.160004pt;width:49.4395pt;height:15.48pt;mso-position-horizontal-relative:page;mso-position-vertical-relative:page;z-index:-1569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290.160004pt;width:56.7605pt;height:15.48pt;mso-position-horizontal-relative:page;mso-position-vertical-relative:page;z-index:-1568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290.160004pt;width:42.5995pt;height:15.48pt;mso-position-horizontal-relative:page;mso-position-vertical-relative:page;z-index:-1567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290.160004pt;width:63.72pt;height:15.48pt;mso-position-horizontal-relative:page;mso-position-vertical-relative:page;z-index:-1566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46" w:right="42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290.160004pt;width:70.92pt;height:15.48pt;mso-position-horizontal-relative:page;mso-position-vertical-relative:page;z-index:-156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90" w:right="468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290.160004pt;width:42.48pt;height:15.48pt;mso-position-horizontal-relative:page;mso-position-vertical-relative:page;z-index:-156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60" w:right="343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290.160004pt;width:42.6pt;height:15.48pt;mso-position-horizontal-relative:page;mso-position-vertical-relative:page;z-index:-156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290.160004pt;width:77.8805pt;height:15.48pt;mso-position-horizontal-relative:page;mso-position-vertical-relative:page;z-index:-156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559" w:right="53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305.640015pt;width:146.6395pt;height:15.48pt;mso-position-horizontal-relative:page;mso-position-vertical-relative:page;z-index:-156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121" w:right="10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ППП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%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305.640015pt;width:35.5205pt;height:15.48pt;mso-position-horizontal-relative:page;mso-position-vertical-relative:page;z-index:-156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305.640015pt;width:49.5595pt;height:15.48pt;mso-position-horizontal-relative:page;mso-position-vertical-relative:page;z-index:-155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305.640015pt;width:42.60050pt;height:15.48pt;mso-position-horizontal-relative:page;mso-position-vertical-relative:page;z-index:-155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305.640015pt;width:49.4395pt;height:15.48pt;mso-position-horizontal-relative:page;mso-position-vertical-relative:page;z-index:-155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305.640015pt;width:56.7605pt;height:15.48pt;mso-position-horizontal-relative:page;mso-position-vertical-relative:page;z-index:-155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48" w:right="3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305.640015pt;width:42.5995pt;height:15.48pt;mso-position-horizontal-relative:page;mso-position-vertical-relative:page;z-index:-155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305.640015pt;width:63.72pt;height:15.48pt;mso-position-horizontal-relative:page;mso-position-vertical-relative:page;z-index:-155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305.640015pt;width:70.92pt;height:15.48pt;mso-position-horizontal-relative:page;mso-position-vertical-relative:page;z-index:-155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305.640015pt;width:42.48pt;height:15.48pt;mso-position-horizontal-relative:page;mso-position-vertical-relative:page;z-index:-155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305.640015pt;width:42.6pt;height:15.48pt;mso-position-horizontal-relative:page;mso-position-vertical-relative:page;z-index:-155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65" w:right="34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305.640015pt;width:77.8805pt;height:15.48pt;mso-position-horizontal-relative:page;mso-position-vertical-relative:page;z-index:-155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88" w:right="568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321.119995pt;width:146.6395pt;height:15.48pt;mso-position-horizontal-relative:page;mso-position-vertical-relative:page;z-index:-154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3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год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321.119995pt;width:35.5205pt;height:15.48pt;mso-position-horizontal-relative:page;mso-position-vertical-relative:page;z-index:-154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321.119995pt;width:49.5595pt;height:15.48pt;mso-position-horizontal-relative:page;mso-position-vertical-relative:page;z-index:-154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5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321.119995pt;width:42.60050pt;height:15.48pt;mso-position-horizontal-relative:page;mso-position-vertical-relative:page;z-index:-154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321.119995pt;width:49.4395pt;height:15.48pt;mso-position-horizontal-relative:page;mso-position-vertical-relative:page;z-index:-154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321.119995pt;width:56.7605pt;height:15.48pt;mso-position-horizontal-relative:page;mso-position-vertical-relative:page;z-index:-154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321.119995pt;width:42.5995pt;height:15.48pt;mso-position-horizontal-relative:page;mso-position-vertical-relative:page;z-index:-154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321.119995pt;width:63.72pt;height:15.48pt;mso-position-horizontal-relative:page;mso-position-vertical-relative:page;z-index:-154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18" w:right="3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97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321.119995pt;width:70.92pt;height:15.48pt;mso-position-horizontal-relative:page;mso-position-vertical-relative:page;z-index:-154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21" w:right="4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321.119995pt;width:42.48pt;height:15.48pt;mso-position-horizontal-relative:page;mso-position-vertical-relative:page;z-index:-154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321.119995pt;width:42.6pt;height:15.48pt;mso-position-horizontal-relative:page;mso-position-vertical-relative:page;z-index:-153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82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321.119995pt;width:77.8805pt;height:15.48pt;mso-position-horizontal-relative:page;mso-position-vertical-relative:page;z-index:-153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715" w:right="69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42.719509pt;width:146.6395pt;height:15.48pt;mso-position-horizontal-relative:page;mso-position-vertical-relative:page;z-index:-1537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&gt;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0.01)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42.719509pt;width:35.5205pt;height:15.48pt;mso-position-horizontal-relative:page;mso-position-vertical-relative:page;z-index:-153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42.719509pt;width:49.5595pt;height:15.48pt;mso-position-horizontal-relative:page;mso-position-vertical-relative:page;z-index:-153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42.719509pt;width:42.60050pt;height:15.48pt;mso-position-horizontal-relative:page;mso-position-vertical-relative:page;z-index:-153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42.719509pt;width:49.4395pt;height:15.48pt;mso-position-horizontal-relative:page;mso-position-vertical-relative:page;z-index:-153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3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42.719509pt;width:56.7605pt;height:15.48pt;mso-position-horizontal-relative:page;mso-position-vertical-relative:page;z-index:-153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42.719509pt;width:42.5995pt;height:15.48pt;mso-position-horizontal-relative:page;mso-position-vertical-relative:page;z-index:-153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42.719509pt;width:63.72pt;height:15.48pt;mso-position-horizontal-relative:page;mso-position-vertical-relative:page;z-index:-153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42.719509pt;width:70.92pt;height:15.48pt;mso-position-horizontal-relative:page;mso-position-vertical-relative:page;z-index:-152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42.719509pt;width:42.48pt;height:15.48pt;mso-position-horizontal-relative:page;mso-position-vertical-relative:page;z-index:-152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60" w:right="34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42.719509pt;width:42.6pt;height:15.48pt;mso-position-horizontal-relative:page;mso-position-vertical-relative:page;z-index:-152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42.719509pt;width:77.8805pt;height:15.48pt;mso-position-horizontal-relative:page;mso-position-vertical-relative:page;z-index:-152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85" w:right="56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58.199509pt;width:146.6395pt;height:15.6005pt;mso-position-horizontal-relative:page;mso-position-vertical-relative:page;z-index:-1525" type="#_x0000_t202" filled="f" stroked="f">
            <v:textbox inset="0,0,0,0">
              <w:txbxContent>
                <w:p>
                  <w:pPr>
                    <w:spacing w:before="93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ППП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%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58.199509pt;width:35.5205pt;height:15.6005pt;mso-position-horizontal-relative:page;mso-position-vertical-relative:page;z-index:-152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58.199509pt;width:49.5595pt;height:15.6005pt;mso-position-horizontal-relative:page;mso-position-vertical-relative:page;z-index:-1523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77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58.199509pt;width:42.60050pt;height:15.6005pt;mso-position-horizontal-relative:page;mso-position-vertical-relative:page;z-index:-1522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38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54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58.199509pt;width:49.4395pt;height:15.6005pt;mso-position-horizontal-relative:page;mso-position-vertical-relative:page;z-index:-1521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03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58.199509pt;width:56.7605pt;height:15.6005pt;mso-position-horizontal-relative:page;mso-position-vertical-relative:page;z-index:-1520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14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58.199509pt;width:42.5995pt;height:15.6005pt;mso-position-horizontal-relative:page;mso-position-vertical-relative:page;z-index:-1519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58.199509pt;width:63.72pt;height:15.6005pt;mso-position-horizontal-relative:page;mso-position-vertical-relative:page;z-index:-1518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18" w:right="39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31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58.199509pt;width:70.92pt;height:15.6005pt;mso-position-horizontal-relative:page;mso-position-vertical-relative:page;z-index:-1517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58.199509pt;width:42.48pt;height:15.6005pt;mso-position-horizontal-relative:page;mso-position-vertical-relative:page;z-index:-1516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26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58.199509pt;width:42.6pt;height:15.6005pt;mso-position-horizontal-relative:page;mso-position-vertical-relative:page;z-index:-1515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365" w:right="34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58.199509pt;width:77.8805pt;height:15.6005pt;mso-position-horizontal-relative:page;mso-position-vertical-relative:page;z-index:-1514" type="#_x0000_t202" filled="f" stroked="f">
            <v:textbox inset="0,0,0,0">
              <w:txbxContent>
                <w:p>
                  <w:pPr>
                    <w:spacing w:before="48" w:after="0" w:line="240" w:lineRule="auto"/>
                    <w:ind w:left="585" w:right="56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480499pt;margin-top:73.800011pt;width:146.6395pt;height:15.48pt;mso-position-horizontal-relative:page;mso-position-vertical-relative:page;z-index:-1513" type="#_x0000_t202" filled="f" stroked="f">
            <v:textbox inset="0,0,0,0">
              <w:txbxContent>
                <w:p>
                  <w:pPr>
                    <w:spacing w:before="91" w:after="0" w:line="240" w:lineRule="auto"/>
                    <w:ind w:left="110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се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ди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ме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ции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год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119995pt;margin-top:73.800011pt;width:35.5205pt;height:15.48pt;mso-position-horizontal-relative:page;mso-position-vertical-relative:page;z-index:-151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19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88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640503pt;margin-top:73.800011pt;width:49.5595pt;height:15.48pt;mso-position-horizontal-relative:page;mso-position-vertical-relative:page;z-index:-1511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2.200012pt;margin-top:73.800011pt;width:42.60050pt;height:15.48pt;mso-position-horizontal-relative:page;mso-position-vertical-relative:page;z-index:-1510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4.800507pt;margin-top:73.800011pt;width:49.4395pt;height:15.48pt;mso-position-horizontal-relative:page;mso-position-vertical-relative:page;z-index:-1509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03" w:right="285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46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4.23999pt;margin-top:73.800011pt;width:56.7605pt;height:15.48pt;mso-position-horizontal-relative:page;mso-position-vertical-relative:page;z-index:-1508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377" w:right="35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000488pt;margin-top:73.800011pt;width:42.5995pt;height:15.48pt;mso-position-horizontal-relative:page;mso-position-vertical-relative:page;z-index:-1507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9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29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3.600006pt;margin-top:73.800011pt;width:63.72pt;height:15.48pt;mso-position-horizontal-relative:page;mso-position-vertical-relative:page;z-index:-1506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47" w:right="426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03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7.320007pt;margin-top:73.800011pt;width:70.92pt;height:15.48pt;mso-position-horizontal-relative:page;mso-position-vertical-relative:page;z-index:-1505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490" w:right="467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8.23999pt;margin-top:73.800011pt;width:42.48pt;height:15.48pt;mso-position-horizontal-relative:page;mso-position-vertical-relative:page;z-index:-1504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67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76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0.719971pt;margin-top:73.800011pt;width:42.6pt;height:15.48pt;mso-position-horizontal-relative:page;mso-position-vertical-relative:page;z-index:-1503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271" w:right="-2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1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-1"/>
                      <w:w w:val="100"/>
                    </w:rPr>
                    <w:t>15</w:t>
                  </w:r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3.320007pt;margin-top:73.800011pt;width:77.8805pt;height:15.48pt;mso-position-horizontal-relative:page;mso-position-vertical-relative:page;z-index:-1502" type="#_x0000_t202" filled="f" stroked="f">
            <v:textbox inset="0,0,0,0">
              <w:txbxContent>
                <w:p>
                  <w:pPr>
                    <w:spacing w:before="45" w:after="0" w:line="240" w:lineRule="auto"/>
                    <w:ind w:left="712" w:right="692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8"/>
                      <w:szCs w:val="18"/>
                      <w:spacing w:val="0"/>
                      <w:w w:val="100"/>
                    </w:rPr>
                    <w:t>-</w:t>
                  </w:r>
                </w:p>
              </w:txbxContent>
            </v:textbox>
          </v:shape>
        </w:pict>
      </w:r>
    </w:p>
    <w:sectPr>
      <w:pgSz w:w="16840" w:h="11920" w:orient="landscape"/>
      <w:pgMar w:top="74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Meshcheriakov</dc:creator>
  <dc:title>УДК 551</dc:title>
  <dcterms:created xsi:type="dcterms:W3CDTF">2023-04-11T09:29:00Z</dcterms:created>
  <dcterms:modified xsi:type="dcterms:W3CDTF">2023-04-11T09:29:00Z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2023-04-11T00:00:00Z</vt:filetime>
  </property>
</Properties>
</file>