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v:shape style="position:absolute;margin-left:102.150002pt;margin-top:56.699982pt;width:433.4pt;height:520.0800pt;mso-position-horizontal-relative:page;mso-position-vertical-relative:page;z-index:-60" type="#_x0000_t75">
            <v:imagedata r:id="rId5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593.772339pt;width:54.383242pt;height:16.04pt;mso-position-horizontal-relative:page;mso-position-vertical-relative:page;z-index:-59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73468pt;margin-top:593.772339pt;width:76.299684pt;height:16.04pt;mso-position-horizontal-relative:page;mso-position-vertical-relative:page;z-index:-58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1.295853pt;margin-top:593.772339pt;width:42.744082pt;height:16.04pt;mso-position-horizontal-relative:page;mso-position-vertical-relative:page;z-index:-57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287354pt;margin-top:593.772339pt;width:17.584401pt;height:16.04pt;mso-position-horizontal-relative:page;mso-position-vertical-relative:page;z-index:-56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(а)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230011pt;margin-top:593.772339pt;width:38.574202pt;height:16.04pt;mso-position-horizontal-relative:page;mso-position-vertical-relative:page;z-index:-55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i/>
                    </w:rPr>
                    <w:t>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i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i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i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i/>
                    </w:rPr>
                    <w:t>T)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0.070007pt;margin-top:593.772339pt;width:9.5114pt;height:16.04pt;mso-position-horizontal-relative:page;mso-position-vertical-relative:page;z-index:-54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2.828827pt;margin-top:593.772339pt;width:151.094842pt;height:16.04pt;mso-position-horizontal-relative:page;mso-position-vertical-relative:page;z-index:-53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617.892334pt;width:469.83132pt;height:64.31pt;mso-position-horizontal-relative:page;mso-position-vertical-relative:page;z-index:-52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i/>
                    </w:rPr>
                    <w:t>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i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i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i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i/>
                    </w:rPr>
                    <w:t>T)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</w:p>
                <w:p>
                  <w:pPr>
                    <w:spacing w:before="4" w:after="0" w:line="480" w:lineRule="atLeast"/>
                    <w:ind w:left="20" w:right="-47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вате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ами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выс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i/>
                    </w:rPr>
                    <w:t>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темп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°С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°С.</w:t>
                  </w:r>
                </w:p>
              </w:txbxContent>
            </v:textbox>
          </v:shape>
        </w:pict>
      </w:r>
    </w:p>
    <w:sectPr>
      <w:type w:val="continuous"/>
      <w:pgSz w:w="1192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terms:created xsi:type="dcterms:W3CDTF">2022-06-07T14:04:54Z</dcterms:created>
  <dcterms:modified xsi:type="dcterms:W3CDTF">2022-06-07T14:04:54Z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2022-06-07T00:00:00Z</vt:filetime>
  </property>
</Properties>
</file>