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Табли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2" w:right="2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тур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Гуми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.680004" w:type="dxa"/>
      </w:tblPr>
      <w:tblGrid/>
      <w:tr>
        <w:trPr>
          <w:trHeight w:val="432" w:hRule="exact"/>
        </w:trPr>
        <w:tc>
          <w:tcPr>
            <w:tcW w:w="1968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1" w:after="0" w:line="276" w:lineRule="exact"/>
              <w:ind w:left="184" w:right="3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7537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4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</w:tr>
      <w:tr>
        <w:trPr>
          <w:trHeight w:val="422" w:hRule="exact"/>
        </w:trPr>
        <w:tc>
          <w:tcPr>
            <w:tcW w:w="1968" w:type="dxa"/>
            <w:vMerge/>
            <w:tcBorders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20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0.03</w:t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4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0.15</w:t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436" w:right="4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0.6</w:t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432" w:right="4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1.5</w:t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451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3.0</w:t>
            </w:r>
          </w:p>
        </w:tc>
      </w:tr>
      <w:tr>
        <w:trPr>
          <w:trHeight w:val="413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74" w:lineRule="exact"/>
              <w:ind w:left="875" w:right="8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</w:p>
        </w:tc>
        <w:tc>
          <w:tcPr>
            <w:tcW w:w="7537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3264" w:right="32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9.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74" w:lineRule="exact"/>
              <w:ind w:left="875" w:right="8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20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8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420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74" w:lineRule="exact"/>
              <w:ind w:left="875" w:right="86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413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40" w:lineRule="auto"/>
              <w:ind w:left="815" w:right="8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8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7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757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1" w:after="0" w:line="240" w:lineRule="auto"/>
              <w:ind w:left="815" w:right="8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53" w:right="1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0" w:right="3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0.7%</w:t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69" w:right="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78" w:right="2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1.5%</w:t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23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9"/>
                <w:w w:val="100"/>
              </w:rPr>
              <w:t>4.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8" w:right="3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4.9%</w:t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61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27" w:right="4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8%</w:t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44" w:right="1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31" w:right="31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5.5%</w:t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7" w:lineRule="exact"/>
              <w:ind w:left="175" w:right="15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62" w:right="3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4.9%</w:t>
            </w:r>
          </w:p>
        </w:tc>
      </w:tr>
      <w:tr>
        <w:trPr>
          <w:trHeight w:val="420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74" w:lineRule="exact"/>
              <w:ind w:left="815" w:right="8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7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415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40" w:lineRule="auto"/>
              <w:ind w:left="815" w:right="8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7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7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578" w:hRule="exact"/>
        </w:trPr>
        <w:tc>
          <w:tcPr>
            <w:tcW w:w="19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75192" w:space="0" w:color="000000"/>
            </w:tcBorders>
          </w:tcPr>
          <w:p>
            <w:pPr>
              <w:spacing w:before="0" w:after="0" w:line="274" w:lineRule="exact"/>
              <w:ind w:left="755" w:right="7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</w:t>
            </w:r>
          </w:p>
        </w:tc>
        <w:tc>
          <w:tcPr>
            <w:tcW w:w="1277" w:type="dxa"/>
            <w:tcBorders>
              <w:top w:val="single" w:sz="6.56" w:space="0" w:color="000000"/>
              <w:bottom w:val="single" w:sz="6.56" w:space="0" w:color="000000"/>
              <w:left w:val="single" w:sz="6.75192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258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74" w:lineRule="exact"/>
              <w:ind w:left="18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31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274" w:lineRule="exact"/>
              <w:ind w:left="21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</w:tbl>
    <w:sectPr>
      <w:type w:val="continuous"/>
      <w:pgSz w:w="11920" w:h="16840"/>
      <w:pgMar w:top="1040" w:bottom="280" w:left="1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redakciya</dc:creator>
  <dcterms:created xsi:type="dcterms:W3CDTF">2020-02-07T14:50:15Z</dcterms:created>
  <dcterms:modified xsi:type="dcterms:W3CDTF">2020-02-07T14:50:15Z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2020-02-07T00:00:00Z</vt:filetime>
  </property>
</Properties>
</file>