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3086" w:right="306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олн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ль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алы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18" w:right="25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СПЕ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ИМЕНТА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ЬНЫЕ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СТАТЬИ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230" w:right="21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ERRATIA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CENS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АЗО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АНИЕ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АКТЕ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82" w:lineRule="exact"/>
        <w:ind w:left="214" w:right="1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зар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али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ом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уа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х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002" w:right="397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9" w:after="0" w:line="240" w:lineRule="auto"/>
        <w:ind w:left="65" w:right="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i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акул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кохоз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иот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огии,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кохоз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39" w:right="25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ама,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жор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ам,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87" w:right="9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i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точ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кохоз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оги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09" w:right="5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кохоз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ама,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жор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785013,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Ассам,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45" w:lineRule="auto"/>
        <w:ind w:left="517" w:right="5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1"/>
        </w:rPr>
        <w:t>#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i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кая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ко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огич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ких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наук,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кий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781035,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ам,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2" w:after="0" w:line="240" w:lineRule="auto"/>
        <w:ind w:left="3192" w:right="31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robin.bo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o@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.in</w:t>
        </w:r>
      </w:hyperlink>
    </w:p>
    <w:p>
      <w:pPr>
        <w:jc w:val="center"/>
        <w:spacing w:after="0"/>
        <w:sectPr>
          <w:pgNumType w:start="1"/>
          <w:pgMar w:header="761" w:top="980" w:bottom="280" w:left="1420" w:right="1420"/>
          <w:headerReference w:type="default" r:id="rId5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1.927356pt;height:395.34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78" w:right="5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81" w:right="406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761" w:footer="0" w:top="980" w:bottom="280" w:left="134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1.94409pt;height:441.54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478" w:lineRule="auto"/>
        <w:ind w:left="2959" w:right="245" w:firstLine="-267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61" w:footer="0" w:top="980" w:bottom="280" w:left="134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1.550327pt;height:160.71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479" w:lineRule="auto"/>
        <w:ind w:left="100" w:right="81" w:firstLine="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Mar w:header="761" w:footer="0" w:top="980" w:bottom="280" w:left="13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Calibri">
    <w:altName w:val="Calibri"/>
    <w:charset w:val="204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309998pt;margin-top:37.040001pt;width:9.59728pt;height:13.04pt;mso-position-horizontal-relative:page;mso-position-vertical-relative:page;z-index:-93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robin.boro@aau.ac.in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2022-02-18T22:22:47Z</dcterms:created>
  <dcterms:modified xsi:type="dcterms:W3CDTF">2022-02-18T22:22:47Z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2022-02-18T00:00:00Z</vt:filetime>
  </property>
</Properties>
</file>