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2" w:after="0" w:line="240" w:lineRule="auto"/>
        <w:ind w:left="2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8.984001pt;margin-top:716.279968pt;width:416.11pt;height:.1pt;mso-position-horizontal-relative:page;mso-position-vertical-relative:page;z-index:-276" coordorigin="1580,14326" coordsize="8322,2">
            <v:shape style="position:absolute;left:1580;top:14326;width:8322;height:2" coordorigin="1580,14326" coordsize="8322,0" path="m1580,14326l9902,14326e" filled="f" stroked="t" strokeweight=".58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07" w:lineRule="auto"/>
        <w:ind w:left="722" w:right="59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LEXITY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ECTING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HOMOLO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RECOMBIN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83" w:lineRule="exact"/>
        <w:ind w:left="1608" w:right="147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  <w:b/>
          <w:bCs/>
          <w:position w:val="11"/>
        </w:rPr>
        <w:t>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He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b/>
          <w:bCs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  <w:b/>
          <w:bCs/>
          <w:position w:val="11"/>
        </w:rPr>
        <w:t>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b/>
          <w:bCs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Q.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Q.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b/>
          <w:bCs/>
          <w:position w:val="1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b/>
          <w:bCs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Jia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58" w:right="3423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b/>
          <w:bCs/>
          <w:position w:val="11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11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11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88" w:lineRule="auto"/>
        <w:ind w:left="558" w:right="43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aboratory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Engin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Shanghai,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200433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305" w:lineRule="exact"/>
        <w:ind w:left="387" w:right="25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partm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Bio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ngine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rape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ograms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85" w:right="75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Biological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isco,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9414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74" w:right="1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partm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Biolog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forn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94720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86" w:right="1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East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Insti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Chin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Fishe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Shanghai,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4" w:after="0" w:line="240" w:lineRule="auto"/>
        <w:ind w:left="4178" w:right="404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200090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6" w:after="0" w:line="240" w:lineRule="auto"/>
        <w:ind w:left="2043" w:right="191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Huazhong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uhan,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430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0"/>
        </w:rPr>
        <w:t>China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477" w:right="33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-</w:t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mail: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i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ang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i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j@e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i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sf.ac.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i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</w:p>
    <w:p>
      <w:pPr>
        <w:spacing w:before="84" w:after="0" w:line="240" w:lineRule="auto"/>
        <w:ind w:left="2465" w:right="23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**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-</w:t>
      </w:r>
      <w:hyperlink r:id="rId7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mail: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suguo@fudan.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i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du.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i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i/>
          </w:rPr>
          <w:t>n</w:t>
        </w:r>
      </w:hyperlink>
      <w:hyperlink r:id="rId8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,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su.guo@u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i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i/>
          </w:rPr>
          <w:t>sf.edu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04" w:lineRule="auto"/>
        <w:ind w:left="222" w:right="50" w:firstLine="48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s9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otein: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dient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plasmids).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08" w:type="dxa"/>
      </w:tblPr>
      <w:tblGrid/>
      <w:tr>
        <w:trPr>
          <w:trHeight w:val="516" w:hRule="exact"/>
        </w:trPr>
        <w:tc>
          <w:tcPr>
            <w:tcW w:w="2026" w:type="dxa"/>
            <w:tcBorders>
              <w:top w:val="single" w:sz="4.64032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8" w:type="dxa"/>
            <w:tcBorders>
              <w:top w:val="single" w:sz="4.64032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31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otal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4.64032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3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4.64032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2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ormed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1" w:type="dxa"/>
            <w:tcBorders>
              <w:top w:val="single" w:sz="4.64032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22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5" w:type="dxa"/>
            <w:tcBorders>
              <w:top w:val="single" w:sz="4.64032" w:space="0" w:color="000000"/>
              <w:bottom w:val="single" w:sz="4.64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29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sign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82" w:hRule="exact"/>
        </w:trPr>
        <w:tc>
          <w:tcPr>
            <w:tcW w:w="2026" w:type="dxa"/>
            <w:tcBorders>
              <w:top w:val="single" w:sz="4.6403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0" w:lineRule="exact"/>
              <w:ind w:left="383" w:right="26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i/>
              </w:rPr>
              <w:t>ga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pla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537" w:right="41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50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μ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single" w:sz="4.6403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3" w:lineRule="exact"/>
              <w:ind w:left="393" w:right="3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75</w:t>
            </w:r>
          </w:p>
        </w:tc>
        <w:tc>
          <w:tcPr>
            <w:tcW w:w="1168" w:type="dxa"/>
            <w:tcBorders>
              <w:top w:val="single" w:sz="4.6403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3" w:lineRule="exact"/>
              <w:ind w:left="436" w:right="39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</w:t>
            </w:r>
          </w:p>
        </w:tc>
        <w:tc>
          <w:tcPr>
            <w:tcW w:w="1510" w:type="dxa"/>
            <w:tcBorders>
              <w:top w:val="single" w:sz="4.6403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3" w:lineRule="exact"/>
              <w:ind w:left="681" w:right="61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61" w:type="dxa"/>
            <w:tcBorders>
              <w:top w:val="single" w:sz="4.6403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3" w:lineRule="exact"/>
              <w:ind w:left="434" w:right="48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58</w:t>
            </w:r>
          </w:p>
        </w:tc>
        <w:tc>
          <w:tcPr>
            <w:tcW w:w="1255" w:type="dxa"/>
            <w:tcBorders>
              <w:top w:val="single" w:sz="4.6403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3" w:lineRule="exact"/>
              <w:ind w:left="520" w:right="51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</w:p>
        </w:tc>
      </w:tr>
      <w:tr>
        <w:trPr>
          <w:trHeight w:val="511" w:hRule="exact"/>
        </w:trPr>
        <w:tc>
          <w:tcPr>
            <w:tcW w:w="2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80" w:right="75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93" w:right="35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50</w:t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96" w:right="4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81" w:right="61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34" w:right="48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42</w:t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20" w:right="51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</w:p>
        </w:tc>
      </w:tr>
      <w:tr>
        <w:trPr>
          <w:trHeight w:val="1087" w:hRule="exact"/>
        </w:trPr>
        <w:tc>
          <w:tcPr>
            <w:tcW w:w="2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75" w:lineRule="auto"/>
              <w:ind w:left="401" w:right="28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i/>
              </w:rPr>
              <w:t>ga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pla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μ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l)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3" w:right="3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74</w:t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3" w:right="3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23</w:t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6" w:right="39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33</w:t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6" w:right="4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81" w:right="61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1" w:right="61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4" w:right="48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27</w:t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4" w:right="48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21</w:t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0" w:right="51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0" w:right="51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</w:p>
        </w:tc>
      </w:tr>
      <w:tr>
        <w:trPr>
          <w:trHeight w:val="1048" w:hRule="exact"/>
        </w:trPr>
        <w:tc>
          <w:tcPr>
            <w:tcW w:w="2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76" w:lineRule="auto"/>
              <w:ind w:left="401" w:right="28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  <w:i/>
              </w:rPr>
              <w:t>ga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pla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μ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l)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3" w:right="35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75</w:t>
            </w:r>
          </w:p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3" w:right="35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50</w:t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6" w:right="39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29</w:t>
            </w:r>
          </w:p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6" w:right="39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21" w:right="55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28</w:t>
            </w:r>
          </w:p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1" w:right="61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34" w:right="48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28</w:t>
            </w:r>
          </w:p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4" w:right="48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31</w:t>
            </w:r>
          </w:p>
        </w:tc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0" w:right="51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</w:p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0" w:right="51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</w:p>
        </w:tc>
      </w:tr>
    </w:tbl>
    <w:p>
      <w:pPr>
        <w:jc w:val="center"/>
        <w:spacing w:after="0"/>
        <w:sectPr>
          <w:pgNumType w:start="1"/>
          <w:pgMar w:footer="690" w:top="1140" w:bottom="880" w:left="1480" w:right="740"/>
          <w:footerReference w:type="default" r:id="rId5"/>
          <w:type w:val="continuous"/>
          <w:pgSz w:w="11920" w:h="16840"/>
        </w:sectPr>
      </w:pPr>
      <w:rPr/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407" w:lineRule="auto"/>
        <w:ind w:left="102" w:right="55" w:firstLine="48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st: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ient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6" w:right="-20"/>
        <w:jc w:val="left"/>
        <w:tabs>
          <w:tab w:pos="3380" w:val="left"/>
          <w:tab w:pos="52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9.704002pt;margin-top:-.277239pt;width:411.186pt;height:.1pt;mso-position-horizontal-relative:page;mso-position-vertical-relative:paragraph;z-index:-275" coordorigin="1594,-6" coordsize="8224,2">
            <v:shape style="position:absolute;left:1594;top:-6;width:8224;height:2" coordorigin="1594,-6" coordsize="8224,0" path="m1594,-6l9818,-6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as9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gad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ga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  <w:i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1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uta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7" w:lineRule="exact"/>
        <w:ind w:left="630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9.704002pt;margin-top:.082715pt;width:411.186pt;height:.1pt;mso-position-horizontal-relative:page;mso-position-vertical-relative:paragraph;z-index:-274" coordorigin="1594,2" coordsize="8224,2">
            <v:shape style="position:absolute;left:1594;top:2;width:8224;height:2" coordorigin="1594,2" coordsize="8224,0" path="m1594,2l9818,2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50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μl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690" w:top="1560" w:bottom="880" w:left="1600" w:right="740"/>
          <w:pgSz w:w="11920" w:h="16840"/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55" w:lineRule="auto"/>
        <w:ind w:left="3710" w:right="-56" w:firstLine="-3425"/>
        <w:jc w:val="left"/>
        <w:tabs>
          <w:tab w:pos="32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as9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-12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)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gad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μ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0" w:lineRule="atLeast"/>
        <w:ind w:left="3710" w:right="-56" w:firstLine="-3363"/>
        <w:jc w:val="left"/>
        <w:tabs>
          <w:tab w:pos="32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9.704002pt;margin-top:41.988781pt;width:411.186pt;height:.1pt;mso-position-horizontal-relative:page;mso-position-vertical-relative:paragraph;z-index:-272" coordorigin="1594,840" coordsize="8224,2">
            <v:shape style="position:absolute;left:1594;top:840;width:8224;height:2" coordorigin="1594,840" coordsize="8224,0" path="m1594,840l9818,840e" filled="f" stroked="t" strokeweight=".58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as9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600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μ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)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gad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μ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l)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μl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μl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9.704002pt;margin-top:.052761pt;width:411.186pt;height:.1pt;mso-position-horizontal-relative:page;mso-position-vertical-relative:paragraph;z-index:-273" coordorigin="1594,1" coordsize="8224,2">
            <v:shape style="position:absolute;left:1594;top:1;width:8224;height:2" coordorigin="1594,1" coordsize="8224,0" path="m1594,1l9818,1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μl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μl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μl</w:t>
      </w:r>
    </w:p>
    <w:p>
      <w:pPr>
        <w:jc w:val="left"/>
        <w:spacing w:after="0"/>
        <w:sectPr>
          <w:type w:val="continuous"/>
          <w:pgSz w:w="11920" w:h="16840"/>
          <w:pgMar w:top="1140" w:bottom="880" w:left="1600" w:right="740"/>
          <w:cols w:num="2" w:equalWidth="0">
            <w:col w:w="4718" w:space="1536"/>
            <w:col w:w="3326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8.515489pt;height:147.6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9" w:after="0" w:line="367" w:lineRule="auto"/>
        <w:ind w:left="102" w:right="39" w:firstLine="4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inducing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s9/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hpf.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+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18: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</w:p>
    <w:p>
      <w:pPr>
        <w:spacing w:before="13" w:after="0" w:line="240" w:lineRule="auto"/>
        <w:ind w:left="58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8.982692pt;height:116.64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0" w:lineRule="auto"/>
        <w:ind w:left="102" w:right="45" w:firstLine="4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plasmids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pools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hpf,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hpf,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hpf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140" w:bottom="880" w:left="1600" w:right="74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4.6pt;height:171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0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plasmid.</w:t>
      </w:r>
    </w:p>
    <w:sectPr>
      <w:pgMar w:header="0" w:footer="690" w:top="1020" w:bottom="880" w:left="1680" w:right="7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  <w:font w:name="Calibri">
    <w:altName w:val="Calibri"/>
    <w:charset w:val="20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419983pt;margin-top:796.399963pt;width:9.59728pt;height:13.04pt;mso-position-horizontal-relative:page;mso-position-vertical-relative:page;z-index:-276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jiangkj@ecsf.ac.cn" TargetMode="External"/><Relationship Id="rId7" Type="http://schemas.openxmlformats.org/officeDocument/2006/relationships/hyperlink" Target="mailto:suguo@fudan.edu.cn" TargetMode="External"/><Relationship Id="rId8" Type="http://schemas.openxmlformats.org/officeDocument/2006/relationships/hyperlink" Target="mailto:su.guo@ucsf.edu" TargetMode="Externa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dcterms:created xsi:type="dcterms:W3CDTF">2020-04-13T10:03:29Z</dcterms:created>
  <dcterms:modified xsi:type="dcterms:W3CDTF">2020-04-13T10:03:29Z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2020-04-13T00:00:00Z</vt:filetime>
  </property>
</Properties>
</file>