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87.625pt;margin-top:373.449005pt;width:436.74pt;height:357.95pt;mso-position-horizontal-relative:page;mso-position-vertical-relative:page;z-index:-117" type="#_x0000_t75">
            <v:imagedata r:id="rId5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8.929993pt;margin-top:56.836403pt;width:254.038243pt;height:13.04pt;mso-position-horizontal-relative:page;mso-position-vertical-relative:page;z-index:-116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МА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РИАЛЫ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464001pt;margin-top:83.923912pt;width:485.6pt;height:262.43pt;mso-position-horizontal-relative:page;mso-position-vertical-relative:page;z-index:-11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-18" w:right="-38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7"/>
                      <w:w w:val="100"/>
                    </w:rPr>
                    <w:t>«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  <w:i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  <w:i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  <w:i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2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</w:p>
                <w:p>
                  <w:pPr>
                    <w:spacing w:before="9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345" w:lineRule="auto"/>
                    <w:ind w:left="980" w:right="25" w:firstLine="-89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  <w:i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  <w:i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0"/>
                      <w:w w:val="100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2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1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9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7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ва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9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"/>
                      <w:w w:val="100"/>
                      <w:position w:val="9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Э.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А.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Горч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С.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</w:p>
                <w:p>
                  <w:pPr>
                    <w:spacing w:before="0" w:after="0" w:line="290" w:lineRule="exact"/>
                    <w:ind w:left="1103" w:right="1096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О.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-1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-1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ровк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-1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-1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А.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-1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-1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-1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-1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-1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-1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А.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Г.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-1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-1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-1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-1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-1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  <w:position w:val="-1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-1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-1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М.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-1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-1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-1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-1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-1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-1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1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2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3009" w:right="2997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П.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9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9"/>
                    </w:rPr>
                    <w:t>*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4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853" w:right="490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i/>
                      <w:position w:val="9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ра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i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кий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центр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БА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ии,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ква,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115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82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2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551" w:right="191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i/>
                      <w:position w:val="9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Инси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мо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кул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огии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РАН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им.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В.А.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Э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гар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та,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ква,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119991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5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352" w:lineRule="auto"/>
                    <w:ind w:left="1214" w:right="850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i/>
                      <w:position w:val="9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кий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ацио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ат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кий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ици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кий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унив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им.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Н.И.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ирого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а,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ква,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117437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90" w:lineRule="exact"/>
                    <w:ind w:left="889" w:right="529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i/>
                      <w:position w:val="9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Инс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-1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ит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-1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мо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-1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-1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кул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-1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-1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-1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-1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точ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-1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-1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ио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-1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ог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i/>
                      <w:position w:val="-1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СО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-1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-1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-1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-1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-1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-1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ир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-1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к,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-1"/>
                    </w:rPr>
                    <w:t>630090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2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354" w:lineRule="auto"/>
                    <w:ind w:left="1062" w:right="700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i/>
                      <w:position w:val="9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При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кий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ацио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i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ый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ат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кий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ици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кий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унив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ит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т,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Н.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горо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i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i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9" w:after="0" w:line="240" w:lineRule="auto"/>
                    <w:ind w:left="3131" w:right="2766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*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i/>
                    </w:rPr>
                    <w:t>mail: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i/>
                    </w:rPr>
                    <w:t> </w:t>
                  </w:r>
                  <w:hyperlink r:id="rId6"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  <w:spacing w:val="0"/>
                        <w:w w:val="100"/>
                        <w:i/>
                      </w:rPr>
                      <w:t>Ba</w:t>
                    </w: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  <w:spacing w:val="-1"/>
                        <w:w w:val="100"/>
                        <w:i/>
                      </w:rPr>
                      <w:t>k</w:t>
                    </w: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  <w:spacing w:val="0"/>
                        <w:w w:val="100"/>
                        <w:i/>
                      </w:rPr>
                      <w:t>laush</w:t>
                    </w: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  <w:spacing w:val="1"/>
                        <w:w w:val="100"/>
                        <w:i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  <w:spacing w:val="0"/>
                        <w:w w:val="100"/>
                        <w:i/>
                      </w:rPr>
                      <w:t>v.</w:t>
                    </w: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  <w:spacing w:val="-1"/>
                        <w:w w:val="100"/>
                        <w:i/>
                      </w:rPr>
                      <w:t>v</w:t>
                    </w: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  <w:spacing w:val="2"/>
                        <w:w w:val="100"/>
                        <w:i/>
                      </w:rPr>
                      <w:t>p</w:t>
                    </w: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  <w:spacing w:val="0"/>
                        <w:w w:val="100"/>
                        <w:i/>
                      </w:rPr>
                      <w:t>@fnk</w:t>
                    </w: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  <w:spacing w:val="-1"/>
                        <w:w w:val="100"/>
                        <w:i/>
                      </w:rPr>
                      <w:t>c</w:t>
                    </w: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  <w:spacing w:val="-1"/>
                        <w:w w:val="100"/>
                        <w:i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  <w:spacing w:val="0"/>
                        <w:w w:val="100"/>
                        <w:i/>
                      </w:rPr>
                      <w:t>fmba.ru</w:t>
                    </w: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  <w:spacing w:val="0"/>
                        <w:w w:val="100"/>
                      </w:rPr>
                    </w:r>
                  </w:hyperlink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119.07pt;margin-top:110.650002pt;width:373.83pt;height:202.65pt;mso-position-horizontal-relative:page;mso-position-vertical-relative:page;z-index:-114" coordorigin="2381,2213" coordsize="7477,4053">
            <v:shape style="position:absolute;left:2381;top:2298;width:3690;height:3968" type="#_x0000_t75">
              <v:imagedata r:id="rId7" o:title=""/>
            </v:shape>
            <v:shape style="position:absolute;left:6071;top:2213;width:3787;height:4053" type="#_x0000_t75">
              <v:imagedata r:id="rId8" o:title=""/>
            </v:shape>
            <w10:wrap type="none"/>
          </v:group>
        </w:pict>
      </w:r>
      <w:r>
        <w:rPr/>
        <w:pict>
          <v:shape style="position:absolute;margin-left:72pt;margin-top:406.920013pt;width:467.58pt;height:274.7pt;mso-position-horizontal-relative:page;mso-position-vertical-relative:page;z-index:-113" type="#_x0000_t75">
            <v:imagedata r:id="rId9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639999pt;margin-top:56.596401pt;width:204.012401pt;height:13.04pt;mso-position-horizontal-relative:page;mso-position-vertical-relative:page;z-index:-112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ар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плаз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639999pt;margin-top:327.72641pt;width:500.91632pt;height:25.76pt;mso-position-horizontal-relative:page;mso-position-vertical-relative:page;z-index:-111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48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Ре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льтаты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сорт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нга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кле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ок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ии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4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F+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после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тра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кц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аз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идами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для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но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та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2M.</w:t>
                  </w:r>
                </w:p>
                <w:p>
                  <w:pPr>
                    <w:spacing w:before="1" w:after="0" w:line="240" w:lineRule="auto"/>
                    <w:ind w:left="20" w:right="-53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пра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кон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роль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нсф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кц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пла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дой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сл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э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кспе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ент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тран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кц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ей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639999pt;margin-top:353.046417pt;width:166.931366pt;height:25.64pt;mso-position-horizontal-relative:page;mso-position-vertical-relative:page;z-index:-110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Ра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ца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коли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ест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е</w:t>
                  </w:r>
                </w:p>
                <w:p>
                  <w:pPr>
                    <w:spacing w:before="0" w:after="0" w:line="252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трансфиц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ан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ых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ле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ок.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6.820007pt;margin-top:353.046417pt;width:36.179842pt;height:13.04pt;mso-position-horizontal-relative:page;mso-position-vertical-relative:page;z-index:-109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клет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к,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7.347839pt;margin-top:353.046417pt;width:62.720003pt;height:13.04pt;mso-position-horizontal-relative:page;mso-position-vertical-relative:page;z-index:-108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щих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283356pt;margin-top:353.046417pt;width:7.21088pt;height:13.04pt;mso-position-horizontal-relative:page;mso-position-vertical-relative:page;z-index:-107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в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5.787048pt;margin-top:353.046417pt;width:40.750402pt;height:13.04pt;mso-position-horizontal-relative:page;mso-position-vertical-relative:page;z-index:-106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ел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ый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885468pt;margin-top:353.046417pt;width:22.181121pt;height:13.04pt;mso-position-horizontal-relative:page;mso-position-vertical-relative:page;z-index:-105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гейт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7.51001pt;margin-top:353.046417pt;width:7.52pt;height:13.04pt;mso-position-horizontal-relative:page;mso-position-vertical-relative:page;z-index:-104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–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9.420013pt;margin-top:353.046417pt;width:67.643843pt;height:13.04pt;mso-position-horizontal-relative:page;mso-position-vertical-relative:page;z-index:-103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соот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етст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ет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1.411835pt;margin-top:353.046417pt;width:54.903683pt;height:13.04pt;mso-position-horizontal-relative:page;mso-position-vertical-relative:page;z-index:-102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коли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у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639999pt;margin-top:689.812378pt;width:500.713445pt;height:38.384pt;mso-position-horizontal-relative:page;mso-position-vertical-relative:page;z-index:-101" type="#_x0000_t202" filled="f" stroked="f">
            <v:textbox inset="0,0,0,0">
              <w:txbxContent>
                <w:p>
                  <w:pPr>
                    <w:spacing w:before="0" w:after="0" w:line="245" w:lineRule="exact"/>
                    <w:ind w:left="20" w:right="-53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  <w:b/>
                      <w:bCs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ез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льтаты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рав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окси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ности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ен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ых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на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осно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ии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1+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ока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ых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й</w:t>
                  </w:r>
                </w:p>
                <w:p>
                  <w:pPr>
                    <w:spacing w:before="1" w:after="0" w:line="254" w:lineRule="exact"/>
                    <w:ind w:left="20" w:right="-37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1+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4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1+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дв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рах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дной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стеме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тери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ой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ие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кой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показан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оме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сен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э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кторо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</w:r>
                </w:p>
              </w:txbxContent>
            </v:textbox>
          </v:shape>
        </w:pict>
      </w:r>
    </w:p>
    <w:sectPr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Baklaushev.vp@fnkc-fmba.ru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2022-08-08T09:52:01Z</dcterms:created>
  <dcterms:modified xsi:type="dcterms:W3CDTF">2022-08-08T09:52:01Z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LastSaved">
    <vt:filetime>2022-08-08T00:00:00Z</vt:filetime>
  </property>
</Properties>
</file>